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108E" w14:textId="77777777" w:rsidR="00A21BA6" w:rsidRDefault="00A21BA6">
      <w:pPr>
        <w:rPr>
          <w:sz w:val="28"/>
          <w:szCs w:val="28"/>
        </w:rPr>
      </w:pPr>
    </w:p>
    <w:p w14:paraId="1B80CAD7" w14:textId="4198E791" w:rsidR="00A21BA6" w:rsidRDefault="00970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2021-20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proofErr w:type="gramStart"/>
      <w:r w:rsidR="001D7807">
        <w:rPr>
          <w:rFonts w:hint="eastAsia"/>
          <w:sz w:val="28"/>
          <w:szCs w:val="28"/>
        </w:rPr>
        <w:t>一</w:t>
      </w:r>
      <w:proofErr w:type="gramEnd"/>
      <w:r w:rsidR="001D78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137EA6">
        <w:rPr>
          <w:rFonts w:hint="eastAsia"/>
          <w:sz w:val="28"/>
          <w:szCs w:val="28"/>
        </w:rPr>
        <w:t>十五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592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A21BA6" w14:paraId="67D4A652" w14:textId="77777777" w:rsidTr="00A3046A">
        <w:trPr>
          <w:trHeight w:val="69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8EC5" w14:textId="79B58A49" w:rsidR="00A21BA6" w:rsidRDefault="00970DB5" w:rsidP="001D780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12A0C24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00A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2464EA1A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59C5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BEF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4D9481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9610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B961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0A8B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2C4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68916C3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AAC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01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4FCA9C5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DEC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CB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5662FD3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85AB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88A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342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BE2B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571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83D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A21BA6" w14:paraId="683F28B4" w14:textId="77777777" w:rsidTr="00A3046A">
        <w:trPr>
          <w:trHeight w:val="26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821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562B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8A13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E285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EEF5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FE27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012F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C9B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D8E3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520E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B363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C046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2634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8401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E7D8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37EF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A7D0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C6C2F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7EA6" w14:paraId="6A22DFCA" w14:textId="77777777" w:rsidTr="00A3046A">
        <w:trPr>
          <w:trHeight w:val="29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753A" w14:textId="1A881E29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32B3B" w14:textId="74E33355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E4543" w14:textId="53CCBF08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3D21D" w14:textId="7DADC314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073E8" w14:textId="40DD65FB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B6F29" w14:textId="382A0C11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9.00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456AE" w14:textId="4E16A2BD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E226E" w14:textId="7C5D673E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BD244" w14:textId="32A1A949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E61BB" w14:textId="28C77820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81368" w14:textId="5EAB165E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D59C5" w14:textId="0318BCCA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9E00" w14:textId="51192EDA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F521E" w14:textId="5407A34F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E4D4B" w14:textId="58A63E42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834F4" w14:textId="6E0DF4F6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114.00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42E09" w14:textId="2399E1A3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6EE5B" w14:textId="6171DD77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6B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413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黄思腾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床帘 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309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孙楠 床上有衣物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413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黄思腾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床帘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413 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杜沛夏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蚊帐 周五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308 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葛子楠 垃圾未倒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413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黄思腾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李扽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何玉林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王锦涛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6#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陈瑞霖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黄思瑞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蚊帐</w:t>
            </w:r>
          </w:p>
        </w:tc>
      </w:tr>
      <w:tr w:rsidR="00A21BA6" w14:paraId="2B855C2F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343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975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C66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9F6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16C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395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D4E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B0A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D1C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949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E0B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ACB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783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DB8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D7A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D6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E5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B20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1D20" w14:paraId="1A488B04" w14:textId="77777777" w:rsidTr="00A3046A">
        <w:trPr>
          <w:trHeight w:val="32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DBC" w14:textId="797DAFFD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13CA" w14:textId="4833AA0B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F297" w14:textId="41CD9B5F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6C42" w14:textId="12EAF828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2546" w14:textId="11F28ABF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CDAB" w14:textId="3C05AD6B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76E" w14:textId="223D8858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842D" w14:textId="148753B9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9B8C" w14:textId="709E419E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49A" w14:textId="2812A256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DA25" w14:textId="57AAF7BB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B21A" w14:textId="628BDA64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89B" w14:textId="5DD652B8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7136" w14:textId="120182F8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E25D" w14:textId="2250D80B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B0AD" w14:textId="5AC771C1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116.20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ABE" w14:textId="0446E249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2E3B" w14:textId="2E63C0EB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35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：周二 402 3# 孙竟淞 垃圾未倒 405 4#刘统帅 未起 未叠被 404 1#朱斌 3#王幸辉 床上有衣物</w:t>
            </w:r>
          </w:p>
        </w:tc>
      </w:tr>
      <w:tr w:rsidR="00A91D20" w14:paraId="3DB2DED4" w14:textId="77777777" w:rsidTr="00A3046A">
        <w:trPr>
          <w:trHeight w:val="24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DC69" w14:textId="6AA31490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9EAE" w14:textId="244353F4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0D5" w14:textId="6B7EF287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D39A" w14:textId="0E24A2F8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771E" w14:textId="6A36FBE0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67E7" w14:textId="22256C72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F6FC" w14:textId="66F097ED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1B3A" w14:textId="4844FA94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FAC" w14:textId="5BBB944E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D022" w14:textId="08AB4781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A2B7" w14:textId="6FBBDA54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EB6D" w14:textId="4FFA0EA9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56C5" w14:textId="7BA94DD6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7072" w14:textId="34809037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BE0C" w14:textId="25BA5DE3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BD48" w14:textId="059CB4B7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113.15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54B6" w14:textId="521E21BF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3423" w14:textId="60078963" w:rsidR="00A91D20" w:rsidRDefault="00A91D20" w:rsidP="00C935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35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27 薛家威 35皱英杰 旷课</w:t>
            </w:r>
            <w:r w:rsidR="00C9352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</w:t>
            </w:r>
            <w:r w:rsidR="00C9352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03 陈明 玩手机</w:t>
            </w:r>
          </w:p>
          <w:p w14:paraId="7C82B6FC" w14:textId="164726D1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35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 409 1#王威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威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2#张立龙 3#薛雷 4#徐国顺 5#高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壵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6#徐耀辉 垃圾未倒 态度恶劣</w:t>
            </w:r>
          </w:p>
        </w:tc>
      </w:tr>
      <w:tr w:rsidR="00A91D20" w14:paraId="5F1C08F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3978" w14:textId="05880EFE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AE4" w14:textId="3F6826EF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6C71" w14:textId="3BF242C9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0D0F" w14:textId="0161F7F0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C268" w14:textId="6855D0EB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CDFA" w14:textId="18302615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9A28" w14:textId="2D38103E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D310" w14:textId="0D10CAF7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E12E" w14:textId="3B6DCE9D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8FC9" w14:textId="4B67B03C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BEFA" w14:textId="417A0856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560F" w14:textId="3C753C38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641A" w14:textId="5FA5A93F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0D71" w14:textId="42501EFF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7347" w14:textId="2A69F45F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52B7" w14:textId="0B6D21AA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117.40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435" w14:textId="4C0A0D54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3EA3" w14:textId="77777777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35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32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张龙宇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吃东西 05 杜塞 说话</w:t>
            </w:r>
          </w:p>
          <w:p w14:paraId="001FCD85" w14:textId="0D838A56" w:rsidR="00A91D20" w:rsidRDefault="00A91D20" w:rsidP="00C935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35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509 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赵路遥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门口垃圾未到 512 2#刘凯 垃圾未倒</w:t>
            </w:r>
            <w:r w:rsidR="00C9352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</w:t>
            </w:r>
            <w:r w:rsidR="00C9352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511 3# 张颢严 未起 未叠被 周五 508 6#王子旭 床上有衣物</w:t>
            </w:r>
          </w:p>
        </w:tc>
      </w:tr>
      <w:tr w:rsidR="00A91D20" w14:paraId="113A8211" w14:textId="77777777" w:rsidTr="00A3046A">
        <w:trPr>
          <w:trHeight w:val="20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8E33" w14:textId="59181BC6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11AC" w14:textId="3183F538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B07A" w14:textId="2D11E710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0C9D" w14:textId="2497F1E1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A22" w14:textId="192683F6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829" w14:textId="447C4461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6F79" w14:textId="44F8A63F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3FBD" w14:textId="568CD7A7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3C7" w14:textId="71A022CE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E305" w14:textId="4BC77C8D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CD4" w14:textId="4BDE6219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9E14" w14:textId="42D0CF85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2FAC" w14:textId="657F0789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9B20" w14:textId="1E77B87D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299" w14:textId="3B90ACEA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055D" w14:textId="00969C7D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62BB" w14:textId="2D3D326A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E46" w14:textId="70E6A53C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35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10 娄超 睡觉 周四</w:t>
            </w:r>
            <w:r w:rsidR="00C9352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15欧阳文通 玩手机</w:t>
            </w:r>
          </w:p>
        </w:tc>
      </w:tr>
      <w:tr w:rsidR="00A21BA6" w14:paraId="40D2862C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897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520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A2E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2EA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3E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5DD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FA2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37E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95C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B8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11B3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036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63C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897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72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E19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511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C766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1D20" w14:paraId="002BAC31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11F6" w14:textId="6ABF9D68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EB40" w14:textId="19A9E247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AC4" w14:textId="1C30994A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BD36" w14:textId="26E3468F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8BC5" w14:textId="170CFD4E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E586" w14:textId="044E1DE5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12B" w14:textId="24BBF45D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4026" w14:textId="141068F0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96E5" w14:textId="2D2C593D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A5AA" w14:textId="4FCC951F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0F65" w14:textId="6979EDFD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F14" w14:textId="32034C97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AFA2" w14:textId="1FA36153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AAA0" w14:textId="07732317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8E9F" w14:textId="4C1EF08D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4314" w14:textId="2E65C800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1D85" w14:textId="2160A9A0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2017" w14:textId="77777777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35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13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徐洲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睡觉</w:t>
            </w:r>
          </w:p>
          <w:p w14:paraId="74446D8D" w14:textId="13D3D857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35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 501 2#李龙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龙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打火机</w:t>
            </w:r>
          </w:p>
        </w:tc>
      </w:tr>
      <w:tr w:rsidR="00A91D20" w14:paraId="6FBA50F3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71DC" w14:textId="0C852C48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E641" w14:textId="6CB3C614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23A7" w14:textId="17AA998E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7EB" w14:textId="34A3F88A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BBB" w14:textId="5B374584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D1BE" w14:textId="370AF2DB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3153" w14:textId="1BD301AE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2C0D" w14:textId="18A26D45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9B9B" w14:textId="722826BC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5B94" w14:textId="34D4D663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278B" w14:textId="550C8380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CC1" w14:textId="7ACC57DD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36DC" w14:textId="037B5CAD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9275" w14:textId="251ECF8B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41C9" w14:textId="497B6571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8719" w14:textId="085783AA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117.65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A411" w14:textId="0AE642C1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9252" w14:textId="77777777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35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09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沙毅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玩手机</w:t>
            </w:r>
          </w:p>
          <w:p w14:paraId="6F6E2625" w14:textId="71493412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35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503 5#任康杰 6#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沙毅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未叠被</w:t>
            </w:r>
          </w:p>
        </w:tc>
      </w:tr>
      <w:tr w:rsidR="00137EA6" w14:paraId="5D0DA14B" w14:textId="77777777" w:rsidTr="00A3046A">
        <w:trPr>
          <w:trHeight w:val="44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9764" w14:textId="27B1F7B9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B416" w14:textId="53FF07B0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AB41" w14:textId="411F42C1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8860" w14:textId="2208AC7C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8159" w14:textId="100FC24D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0F32" w14:textId="089F07F0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F2B" w14:textId="188DE9A9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8B79" w14:textId="01DA4A19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52EE" w14:textId="363B6A89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A96" w14:textId="711FDA06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55C" w14:textId="7A5D237D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575" w14:textId="1B626572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E6DE" w14:textId="60469437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C9C9" w14:textId="335528CC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684" w14:textId="6DB6C00C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FF44" w14:textId="6D3059B9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101.75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C152" w14:textId="53EF732B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280B" w14:textId="77777777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713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历金均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睡觉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郭旭阳 早退 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密建志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戴耳机 </w:t>
            </w:r>
          </w:p>
          <w:p w14:paraId="4D66E54B" w14:textId="77777777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713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507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王凯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李宇杰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孟飞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历金均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王宏基 未起 未叠被 地面脏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孟飞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历金均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有床帘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507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王凯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李宇杰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孟飞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历金均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王宏基 未起 未叠被 门口有垃圾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孟飞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历金均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有床帘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507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王凯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李宇杰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孟飞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历金均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王宏基 未起 未叠被 地面脏 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507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王凯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李宇杰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孟飞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刘锦辉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历金均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王宏基 未起 未叠被地面脏 周五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507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李宇杰 床上哪个有衣物 未叠被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王凯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孟飞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历金均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未叠被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孟飞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历金均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有床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帘</w:t>
            </w:r>
            <w:proofErr w:type="gramEnd"/>
          </w:p>
          <w:p w14:paraId="23505D07" w14:textId="7F774A08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713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07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刘锦辉 吹风机</w:t>
            </w:r>
          </w:p>
        </w:tc>
      </w:tr>
      <w:tr w:rsidR="00137EA6" w14:paraId="08977446" w14:textId="77777777" w:rsidTr="00A3046A">
        <w:trPr>
          <w:trHeight w:val="28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C96" w14:textId="37BF3F47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机制20-1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D760" w14:textId="67D86DA8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279" w14:textId="46D4FFCC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A235" w14:textId="09E55720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9235" w14:textId="0A3B95FB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BFB" w14:textId="259A6C1F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A844" w14:textId="1FC5E53B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41F9" w14:textId="0E4C5029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E4E" w14:textId="0076B9BC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8FCD" w14:textId="16F4EA11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80AA" w14:textId="24532496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E7C0" w14:textId="7554184D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377" w14:textId="345DE857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E998" w14:textId="52E1C11D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C21" w14:textId="3E0AAA73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EBDF" w14:textId="57064619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106.65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837B" w14:textId="1642BED5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AB60" w14:textId="77777777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1618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：周四 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汪源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玩手机</w:t>
            </w:r>
          </w:p>
          <w:p w14:paraId="01A3EBBD" w14:textId="1D7E4BFB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1618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312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姜奇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朱艳昭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刘达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李硕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仲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东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刘帅 未起 门口有垃圾 垃圾未倒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308 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吴文杰 桌面不整洁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311 4#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床上有遮挡</w:t>
            </w:r>
          </w:p>
        </w:tc>
      </w:tr>
      <w:tr w:rsidR="00A91D20" w14:paraId="34B91211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6744" w14:textId="04CE10CE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65C6" w14:textId="4A66FAE5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1264" w14:textId="75D90CBA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407" w14:textId="41AF0056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4398" w14:textId="07FBE18B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235F" w14:textId="06FAB0C6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9E73" w14:textId="230B92B2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5854" w14:textId="509ED4CC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4AFC" w14:textId="27C986AD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6F6D" w14:textId="33B61011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862F" w14:textId="29F12721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8DE4" w14:textId="2563BAA3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5559" w14:textId="415B446A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F200" w14:textId="257FE151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CC76" w14:textId="60A566BD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720E" w14:textId="2F2C8223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5CDA" w14:textId="0248393F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1E5" w14:textId="27C8E2F5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35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15 焦兴文 睡觉</w:t>
            </w:r>
          </w:p>
        </w:tc>
      </w:tr>
      <w:tr w:rsidR="00A91D20" w14:paraId="623E9D23" w14:textId="77777777" w:rsidTr="00A3046A">
        <w:trPr>
          <w:trHeight w:val="26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407" w14:textId="4DBFE16C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AFD2" w14:textId="5A431B37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C583" w14:textId="25571000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EB3C" w14:textId="5E0B9C5B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42EC" w14:textId="31099F83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7AE" w14:textId="7FEF83BD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13.80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9FED" w14:textId="1ED6D866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060A" w14:textId="17A4B98A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74A" w14:textId="1EBFCE68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A90" w14:textId="1B0CBFB1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E77E" w14:textId="735DDF05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BD2A" w14:textId="3C67CE0D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DFC8" w14:textId="622259D9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C83B" w14:textId="08FFFF9B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71B2" w14:textId="1C608F70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B9F1" w14:textId="18ED606A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117.30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2B32" w14:textId="2582CFC1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EA45" w14:textId="77777777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35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纪律：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09王鹏 戴耳机 03 赖周易 玩手机</w:t>
            </w:r>
          </w:p>
          <w:p w14:paraId="6741CC11" w14:textId="21F013AA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35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208 4#赖周易 床上遮挡 周三208 3#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鹿吴博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有窗帘</w:t>
            </w:r>
          </w:p>
        </w:tc>
      </w:tr>
      <w:tr w:rsidR="00C75AFF" w14:paraId="671C96E0" w14:textId="77777777" w:rsidTr="00A3046A">
        <w:trPr>
          <w:trHeight w:val="28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365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27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4F1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9B89" w14:textId="40CDCAC2" w:rsidR="00C75AFF" w:rsidRDefault="00645164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DED6" w14:textId="41AD9AF8" w:rsidR="00C75AFF" w:rsidRDefault="00645164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28C" w14:textId="24A17937" w:rsidR="00C75AFF" w:rsidRDefault="00645164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9F8" w14:textId="22CE1B04" w:rsidR="00C75AFF" w:rsidRDefault="00645164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BBA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BEC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56A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D1E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772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9E8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9EC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09F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838" w14:textId="5BD8A544" w:rsidR="00C75AFF" w:rsidRDefault="00645164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106.15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209" w14:textId="70486CD6" w:rsidR="00C75AFF" w:rsidRDefault="00645164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08F0" w14:textId="77777777" w:rsidR="00C75AFF" w:rsidRDefault="00645164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516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15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赵湘龙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旷课</w:t>
            </w:r>
          </w:p>
          <w:p w14:paraId="68AA44C1" w14:textId="33020A0D" w:rsidR="00645164" w:rsidRDefault="00645164" w:rsidP="00C75AF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4516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211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李响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2#张扬 3#孙阳阳 6#陈冠龙 未起 周二 211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6#陈冠龙 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垃圾未倒 周五 211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李响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5#王宇赫 6#陈冠龙 未起 未叠被</w:t>
            </w:r>
          </w:p>
        </w:tc>
      </w:tr>
      <w:tr w:rsidR="00C44E83" w14:paraId="723E111B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F0DB" w14:textId="77777777" w:rsidR="00C44E83" w:rsidRDefault="00C44E83" w:rsidP="00C44E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E776" w14:textId="688B19D6" w:rsidR="00C44E83" w:rsidRDefault="00C44E83" w:rsidP="00C44E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4E7" w14:textId="13CE3C9F" w:rsidR="00C44E83" w:rsidRDefault="00C44E83" w:rsidP="00C44E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65B" w14:textId="78B1E4E7" w:rsidR="00C44E83" w:rsidRDefault="00C44E83" w:rsidP="00C44E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A563" w14:textId="427B7974" w:rsidR="00C44E83" w:rsidRDefault="00C44E83" w:rsidP="00C44E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920" w14:textId="144AFDF4" w:rsidR="00C44E83" w:rsidRDefault="00C44E83" w:rsidP="00C44E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E227" w14:textId="5C1479EC" w:rsidR="00C44E83" w:rsidRDefault="00C44E83" w:rsidP="00C44E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CE7A" w14:textId="542A75B8" w:rsidR="00C44E83" w:rsidRDefault="00C44E83" w:rsidP="00C44E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1622" w14:textId="349A6175" w:rsidR="00C44E83" w:rsidRDefault="00C44E83" w:rsidP="00C44E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DAD7" w14:textId="1E0CBE6F" w:rsidR="00C44E83" w:rsidRDefault="00C44E83" w:rsidP="00C44E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1E55" w14:textId="1681220E" w:rsidR="00C44E83" w:rsidRDefault="00C44E83" w:rsidP="00C44E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6D83" w14:textId="0295A4FD" w:rsidR="00C44E83" w:rsidRDefault="00C44E83" w:rsidP="00C44E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EAC5" w14:textId="5AAC93AD" w:rsidR="00C44E83" w:rsidRDefault="00C44E83" w:rsidP="00C44E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5989" w14:textId="02C6D22C" w:rsidR="00C44E83" w:rsidRDefault="00C44E83" w:rsidP="00C44E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D209" w14:textId="7198D65C" w:rsidR="00C44E83" w:rsidRDefault="00C44E83" w:rsidP="00C44E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6104" w14:textId="1E075EA2" w:rsidR="00C44E83" w:rsidRDefault="00C44E83" w:rsidP="00C44E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89.50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7D57" w14:textId="1E5C7F74" w:rsidR="00C44E83" w:rsidRDefault="00C44E83" w:rsidP="00C44E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3E62" w14:textId="77777777" w:rsidR="00C44E83" w:rsidRDefault="00C44E83" w:rsidP="00C44E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538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03邓旭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28钟鑫龙 睡觉 26张浩然 讲话  周二 28钟鑫龙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3邓旭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周三 15裴昌权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3邓旭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25云李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周四 28钟鑫龙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 邓旭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25李云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15裴昌权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34邹子硕 戴耳机 33朱世贸 早退</w:t>
            </w:r>
          </w:p>
          <w:p w14:paraId="561156DC" w14:textId="28134434" w:rsidR="00C44E83" w:rsidRDefault="00C44E83" w:rsidP="00C44E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4E8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学2 212室 2#朱光耀 未叠被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王清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未叠被 床上有衣物 周五 213室 2#柳振龙 3#邓旭 未叠被 214 3#邹子硕 床上有衣物 213室 2#朱世员 未起 周二 513 2#张浩然 垃圾未倒 214室 3#邹子硕 未叠被 周三 212 4#李欣 6#郭峰 未起 未叠被 4#李欣 垃圾未倒 地面脏 1#斐昌权 2#柳振龙 3#邓旭 未起 垃圾未倒 未叠被 周四 212 5#徐涛 床上有衣物 2#朱世贸 未起 未叠被 3#邓旭 未起 门口垃圾</w:t>
            </w:r>
          </w:p>
        </w:tc>
      </w:tr>
      <w:tr w:rsidR="00A91D20" w14:paraId="7D9ACA3D" w14:textId="77777777" w:rsidTr="00A3046A">
        <w:trPr>
          <w:trHeight w:val="36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3B2F" w14:textId="549BD6BB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5603" w14:textId="2EA78FEA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860E" w14:textId="1DE1319D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C689" w14:textId="1E0FFC32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74ED" w14:textId="5DE6BC67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6503" w14:textId="7F1A4BC8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17C8" w14:textId="046FC6BE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1883" w14:textId="4FE9998B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705" w14:textId="522BE48B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3733" w14:textId="7D2D97D6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9E4F" w14:textId="41ED393C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FD0F" w14:textId="1D91782C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29C6" w14:textId="7747E70A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E66" w14:textId="2A9B38E4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F76D" w14:textId="45EAED41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11C6" w14:textId="7888A886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116.80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B877" w14:textId="3A9968A6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A5A7" w14:textId="77777777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35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：周二 07龚俊 迟到 周五 07龚俊 迟到</w:t>
            </w:r>
          </w:p>
          <w:p w14:paraId="16BD776A" w14:textId="78DCE429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35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409 1#龚俊 电子烟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烟弹</w:t>
            </w:r>
            <w:proofErr w:type="gramEnd"/>
          </w:p>
        </w:tc>
      </w:tr>
      <w:tr w:rsidR="00A91D20" w14:paraId="0279E90D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70DC" w14:textId="18CE3732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7493" w14:textId="35C35908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FE46" w14:textId="58B7A9DD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9939" w14:textId="250900BD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F8B8" w14:textId="4B0D85F2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2F4" w14:textId="684EE89B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4AFF" w14:textId="1302BCBA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91B" w14:textId="36EE25BF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1CF0" w14:textId="2A85F17E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EBA5" w14:textId="3BAAB894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E539" w14:textId="5154B6D0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6BBD" w14:textId="3326332D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F5B3" w14:textId="42DD4C51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84CE" w14:textId="3E6A4DCE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B632" w14:textId="66E188EE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611A" w14:textId="74A02008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119.40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DA1E" w14:textId="32F9B85F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892A" w14:textId="20560FF4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35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420 6#张竣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琛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桌子乱</w:t>
            </w:r>
          </w:p>
        </w:tc>
      </w:tr>
      <w:tr w:rsidR="00137EA6" w14:paraId="3F32E89C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82E7" w14:textId="3BED0B89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82C7" w14:textId="2BFB8876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E23C" w14:textId="2DA36BFA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EBF" w14:textId="40C4244C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D568" w14:textId="0EFC0C8F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BF8A" w14:textId="5452CE75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D2EB" w14:textId="03923992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6DA4" w14:textId="638BC79A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87A" w14:textId="250C8F46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C961" w14:textId="72DA798D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4589" w14:textId="468F2D9F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748E" w14:textId="170A30A5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8FB" w14:textId="754FC124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683" w14:textId="24817CB4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7DEC" w14:textId="249D7412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83CE" w14:textId="4418E119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2ABC" w14:textId="1B6A308A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D547" w14:textId="0EB5EF57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12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解春旭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17桑天睿 做操不认真 周三 10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姜涵觉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迟到</w:t>
            </w:r>
          </w:p>
          <w:p w14:paraId="2706F902" w14:textId="77777777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25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田扬晨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旷课</w:t>
            </w:r>
          </w:p>
          <w:p w14:paraId="518B9100" w14:textId="77777777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422 6#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解春旭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桌子乱 周四 422 6#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解春旭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垃圾未倒</w:t>
            </w:r>
          </w:p>
          <w:p w14:paraId="08585148" w14:textId="72468D94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201 4#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陈晓雅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床上有东西 202 6#张佳 床上有衣物</w:t>
            </w:r>
          </w:p>
        </w:tc>
      </w:tr>
      <w:tr w:rsidR="00A91D20" w14:paraId="59582459" w14:textId="77777777" w:rsidTr="00A3046A">
        <w:trPr>
          <w:trHeight w:val="20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5491" w14:textId="5FB57D61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509" w14:textId="6E4B6118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0A41" w14:textId="031E0CBC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2D3E" w14:textId="1CC52CCF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DE4" w14:textId="75928C46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E0C7" w14:textId="61D8CDEE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F55B" w14:textId="0507A2F8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6D57" w14:textId="544D68BD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6ECE" w14:textId="06B26714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CA9F" w14:textId="145B7FBA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2448" w14:textId="48181D74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B4ED" w14:textId="7E41B79A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89C" w14:textId="7ECB6E24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5193" w14:textId="79AB6262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344" w14:textId="3BF0633D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A0C0" w14:textId="19738B1E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117.60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D8EA" w14:textId="7DC9CE46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52F6" w14:textId="77777777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35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20王俊杰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18万岳明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35周伊 迟到</w:t>
            </w:r>
          </w:p>
          <w:p w14:paraId="075169E5" w14:textId="61AA6C39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35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508 5周伊 垃圾未倒</w:t>
            </w:r>
          </w:p>
        </w:tc>
      </w:tr>
      <w:tr w:rsidR="00A91D20" w14:paraId="1B3C228A" w14:textId="77777777" w:rsidTr="00A3046A">
        <w:trPr>
          <w:trHeight w:val="18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3FFA" w14:textId="36C3BB09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4E5" w14:textId="0C74ECCB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658B" w14:textId="0E490C8C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652E" w14:textId="0F2119C3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6DD3" w14:textId="2BD2BAD2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8DF" w14:textId="4E1DEEAE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82C" w14:textId="4037B427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3C8F" w14:textId="0EC19DF4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2C38" w14:textId="77947734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13F8" w14:textId="4EA5AA0E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F0B4" w14:textId="0AD9E863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FA8A" w14:textId="088E8552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F1B" w14:textId="53D8F7FC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A9E2" w14:textId="5055D389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0C4E" w14:textId="49E222AD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F7EF" w14:textId="0F2D9BC2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118.80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5F5F" w14:textId="66E5514E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74A" w14:textId="066CFBC0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35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05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浩瀚 做操不认真 22 王壮 迟到</w:t>
            </w:r>
          </w:p>
        </w:tc>
      </w:tr>
      <w:tr w:rsidR="00A91D20" w14:paraId="1A3D87C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B6F6" w14:textId="5E7679F8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E95D" w14:textId="542A4359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6122" w14:textId="1AFAFB92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5914" w14:textId="57D872B1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455" w14:textId="27CC29F0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FF9" w14:textId="4636B7B4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64AF" w14:textId="73402476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7460" w14:textId="36506499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68CF" w14:textId="610ED61D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9030" w14:textId="513F1AFA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43BF" w14:textId="3B441C7B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ED14" w14:textId="4E6E14B2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C0F4" w14:textId="1EEA2200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1C51" w14:textId="501A548B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3ACD" w14:textId="78720C8C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8931" w14:textId="3889E426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117.20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18D" w14:textId="7DD73D39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E343" w14:textId="5E419AE9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35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25 王家豪 迟到 周二 25 王家豪 13李程 迟到 17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孟成 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操</w:t>
            </w:r>
          </w:p>
        </w:tc>
      </w:tr>
      <w:tr w:rsidR="00C75AFF" w14:paraId="01667BC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1895" w14:textId="4223B9A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6A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FE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724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368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DB5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93F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374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778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92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A9B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73B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5A6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AF6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2DD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CEC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25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2AB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7EA6" w14:paraId="60E2DD3B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BF48" w14:textId="19513A63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0606" w14:textId="2D401F5B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8.20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E374" w14:textId="605DB8A4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9BA" w14:textId="2A0B97A1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D37" w14:textId="2C086DEB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9D1D" w14:textId="39420CA8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04D4" w14:textId="46E4EA57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01B3" w14:textId="0D86C323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1DA" w14:textId="37A987AD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C929" w14:textId="4E086E63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EFE1" w14:textId="20929B4D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573E" w14:textId="054D725C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A75" w14:textId="487C4839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288A" w14:textId="0483C59E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0E66" w14:textId="2C74F115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37D8" w14:textId="5BA6735A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97.95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3CAC" w14:textId="042A4A22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A5E2" w14:textId="77777777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5B2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刘洋 做操不认真 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刘于洋 迟到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孙乾瑞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孙志豪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操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孙乾瑞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许玉齐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张天风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藿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锐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操 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董志鸿迟到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孙乾瑞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张天风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操 周五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孙乾瑞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张天风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操</w:t>
            </w:r>
          </w:p>
          <w:p w14:paraId="476ABD65" w14:textId="77777777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5B2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石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珈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畅 讲话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藿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锐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刘洋 下棋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刘洋 睡觉 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藿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锐 讲话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王雨恒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孙乾瑞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吃东西</w:t>
            </w:r>
          </w:p>
          <w:p w14:paraId="057E7F36" w14:textId="64F0B3EA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5B2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601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董志鸿 床上有衣物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605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魏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士坤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床上有衣物 垃圾未到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606 4#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许玉齐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床上有衣物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615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张天风 未叠被 周五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魏波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床上有衣物</w:t>
            </w:r>
          </w:p>
        </w:tc>
      </w:tr>
      <w:tr w:rsidR="00A91D20" w14:paraId="7E7F6111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1D7C" w14:textId="65319CA6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452" w14:textId="0A909EF6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471" w14:textId="491F9562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0E45" w14:textId="70474276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336E" w14:textId="038E784B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A594" w14:textId="7FD28B30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F576" w14:textId="73BD892A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74EA" w14:textId="53A2ABC1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A50" w14:textId="04A75569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8454" w14:textId="4A7185C9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63D4" w14:textId="57DDEF3D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A9A4" w14:textId="60770A45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A217" w14:textId="7966E205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17F5" w14:textId="5C7E96F6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F668" w14:textId="5D13B10B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DCE8" w14:textId="452E6B3D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840D" w14:textId="22824B6A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E0F8" w14:textId="77777777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35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05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陈沈寒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迟到 周五 25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陆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鸿羽 迟到</w:t>
            </w:r>
          </w:p>
          <w:p w14:paraId="6832C368" w14:textId="732A8486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35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610 6#宋柯霖 床上有衣物</w:t>
            </w:r>
          </w:p>
        </w:tc>
      </w:tr>
      <w:tr w:rsidR="00137EA6" w14:paraId="01E98F3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C5C7" w14:textId="3D5AB2BA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6631" w14:textId="70882CA5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4C3A" w14:textId="4936B646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299" w14:textId="145003EC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638" w14:textId="60FD8712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85A2" w14:textId="4E25F4AC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4FAD" w14:textId="23055C7A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FB1" w14:textId="2C2DD0F7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37C" w14:textId="13856383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8000" w14:textId="6BD989E2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65D4" w14:textId="6B10E69A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4A15" w14:textId="761E7ECA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031" w14:textId="25252F61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1551" w14:textId="3049B517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A323" w14:textId="38EDBE2D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3FF9" w14:textId="520BDC1F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115.35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E728" w14:textId="58BCC4BB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18A4" w14:textId="77777777" w:rsidR="00137EA6" w:rsidRDefault="00137EA6" w:rsidP="00137EA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周四 02艾克拜尔·艾萨 做操不认真</w:t>
            </w:r>
          </w:p>
          <w:p w14:paraId="4FC23C32" w14:textId="77777777" w:rsidR="00137EA6" w:rsidRDefault="00137EA6" w:rsidP="00137EA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周三 04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来阳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玩手机 全体混乱</w:t>
            </w:r>
          </w:p>
          <w:p w14:paraId="7191D01B" w14:textId="698C243A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周四 408 5#艾克拜尔·艾萨 未叠被</w:t>
            </w:r>
          </w:p>
        </w:tc>
      </w:tr>
      <w:tr w:rsidR="00137EA6" w14:paraId="701D1C8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8ED8" w14:textId="538F8EEC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CD1B" w14:textId="2EA22376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8072" w14:textId="6AB67E62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3DCD" w14:textId="1241C287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B7A3" w14:textId="77919BA5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E413" w14:textId="133C4F32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6A1E" w14:textId="059BB4A8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A19" w14:textId="3BE87C30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9BD2" w14:textId="1A1A075C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9FDA" w14:textId="50D3B419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62DB" w14:textId="7437432A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64B7" w14:textId="53DBC01E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5AC" w14:textId="59AA26FE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E41" w14:textId="6B7610BF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B58" w14:textId="1D6DA77D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A937" w14:textId="4A1FB651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113.05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5B67" w14:textId="0D3985AF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386D" w14:textId="77777777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05李凝寒 做操不认真 周二 03李东睿 做操不认真 周三 05李凝寒 07史荣华 迟到 周五 03李东睿 05李凝寒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操 09易志恒 08宋祥 迟到</w:t>
            </w:r>
          </w:p>
          <w:p w14:paraId="52E3B418" w14:textId="77777777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03李东睿 讲话</w:t>
            </w:r>
          </w:p>
          <w:p w14:paraId="79954FA3" w14:textId="0480D85C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407 3#李国栋 垃圾未倒</w:t>
            </w:r>
          </w:p>
        </w:tc>
      </w:tr>
      <w:tr w:rsidR="00137EA6" w14:paraId="56407E3D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66E0" w14:textId="7D25F608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86EE" w14:textId="5F966124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2410" w14:textId="181293C7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E38" w14:textId="160395E2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4D1B" w14:textId="00DCE17B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D894" w14:textId="31CA2726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8273" w14:textId="1E8AF643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6A11" w14:textId="70D54FE8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46B" w14:textId="162EC412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B955" w14:textId="673AF15B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142" w14:textId="43A3E021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9F1" w14:textId="4E6B4331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F440" w14:textId="340A8F34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2547" w14:textId="56D2E129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C92A" w14:textId="013E8143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F2F" w14:textId="2EF5AACF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112.9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B2E4" w14:textId="0FEFF4A5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1B16" w14:textId="77777777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10李杰 迟到 周四 02车轩昂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操</w:t>
            </w:r>
          </w:p>
          <w:p w14:paraId="3EB58F1F" w14:textId="3DE0D6DC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纪律: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周一 25王兴旺 26王忠尧 旷课 周二 33徐政 36张秋实 28吴宇阳 29徐博 睡觉</w:t>
            </w:r>
          </w:p>
        </w:tc>
      </w:tr>
      <w:tr w:rsidR="00137EA6" w14:paraId="27D4332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C2C" w14:textId="393E7E7E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5794" w14:textId="43618BC0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86F6" w14:textId="45708B48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4CB4" w14:textId="43765F26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7E38" w14:textId="6E44455C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E251" w14:textId="63D956F1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0B33" w14:textId="46641B79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9233" w14:textId="5EE0B52B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6CF1" w14:textId="41C14975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3F28" w14:textId="3FCD49DE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A0B2" w14:textId="72EEB27E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B3A" w14:textId="726EB0B1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8C63" w14:textId="335E10E5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445" w14:textId="3148DE92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0E6" w14:textId="3F33C186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2543" w14:textId="2A4C045D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112.15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4D8A" w14:textId="3E89D299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17A4" w14:textId="77777777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04付金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操 周二 09黄超 06葛健 07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韩帮意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迟到 周三 25魏嘉豪 做操不认真 08贺彦臻 迟到 周四 28武举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操 周五 39 朱宏博 迟到</w:t>
            </w:r>
          </w:p>
          <w:p w14:paraId="04992F9D" w14:textId="77777777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热苏力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·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吾米提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旷课</w:t>
            </w:r>
          </w:p>
          <w:p w14:paraId="0F396494" w14:textId="2FA73165" w:rsidR="00A3105C" w:rsidRDefault="00A3105C" w:rsidP="00137EA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4516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318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3#付金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打火机</w:t>
            </w:r>
          </w:p>
        </w:tc>
      </w:tr>
      <w:tr w:rsidR="00137EA6" w14:paraId="235ACD18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E0D2" w14:textId="0E5E048F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8B9E" w14:textId="369B2C56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022" w14:textId="078CFA88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29FB" w14:textId="664DCAB4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607" w14:textId="5D47F9BC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96FA" w14:textId="3BE08996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C3A4" w14:textId="36924FA3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E13" w14:textId="4B26617C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6B7" w14:textId="58871449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1EF7" w14:textId="2698828A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C452" w14:textId="50342C64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486A" w14:textId="6AC4E67E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076B" w14:textId="7C3AAB15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3F7B" w14:textId="45308D31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2095" w14:textId="4F1B65B3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D83B" w14:textId="0B7DF2FB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112.1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430C" w14:textId="05ABE21F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62DB" w14:textId="77777777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05陈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29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仵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志高 迟到 周四 03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曹景坤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06陈鑫阳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操</w:t>
            </w:r>
          </w:p>
          <w:p w14:paraId="78F329BF" w14:textId="7671E64C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23王景生 睡觉</w:t>
            </w:r>
            <w:r w:rsidR="00C44E8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11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李祖亮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旷课</w:t>
            </w:r>
          </w:p>
          <w:p w14:paraId="035307B1" w14:textId="23957B73" w:rsidR="00137EA6" w:rsidRDefault="00137EA6" w:rsidP="00137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402 4#刘政 垃圾未倒 404 5#吴国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床上有衣物</w:t>
            </w:r>
          </w:p>
        </w:tc>
      </w:tr>
      <w:tr w:rsidR="00A91D20" w14:paraId="2D81FDFD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E99C" w14:textId="40390498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F8FD" w14:textId="417953CD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CA5D" w14:textId="5B584A41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46D" w14:textId="6E71121B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DFFD" w14:textId="147FC0A4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D750" w14:textId="280F39D3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C8D7" w14:textId="49D5A6D4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C377" w14:textId="279A6571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712A" w14:textId="4B8FEA25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364C" w14:textId="55BE843E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B383" w14:textId="30A183CE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8162" w14:textId="1E784D33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4972" w14:textId="26ABE697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60C5" w14:textId="16C4D630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54E9" w14:textId="46048C0E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457D" w14:textId="6E280668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18.80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3E4" w14:textId="3739E489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769B" w14:textId="1EDD2595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35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10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01翟昱博 迟到</w:t>
            </w:r>
          </w:p>
        </w:tc>
      </w:tr>
      <w:tr w:rsidR="00A91D20" w14:paraId="1AEB3D4C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AE93" w14:textId="7BD1DE75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E916" w14:textId="459BA444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C6DD" w14:textId="48F0AFEB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C5E8" w14:textId="25D8B64F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22E7" w14:textId="18128B9B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FF03" w14:textId="1C76BFF2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031C" w14:textId="4A85C9AF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2E06" w14:textId="03D2B4B8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88C0" w14:textId="4EE4D84A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F29" w14:textId="0BDA2751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5077" w14:textId="18D34F2E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C463" w14:textId="4AC7790E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FE08" w14:textId="6C2F21BB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3A3F" w14:textId="66AC1BF7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455A" w14:textId="399EDADA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4597" w14:textId="66822BA1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112.3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F07" w14:textId="23B30DDB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8474" w14:textId="77777777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07伏维杰 做操不认真 06冯翔 07伏维杰 10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花梦楠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14李嘉龙 30郑海宾 迟到 周三 28张嘉乐 做操不认真</w:t>
            </w:r>
          </w:p>
          <w:p w14:paraId="0AAC9C0C" w14:textId="49652E97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纪律: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29章健 07伏维杰 睡觉 29章健 早退 周四 10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花梦楠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C44E83">
              <w:rPr>
                <w:rFonts w:ascii="宋体" w:hAnsi="宋体" w:cs="宋体" w:hint="eastAsia"/>
                <w:kern w:val="0"/>
                <w:sz w:val="18"/>
                <w:szCs w:val="18"/>
              </w:rPr>
              <w:t>睡觉</w:t>
            </w:r>
          </w:p>
        </w:tc>
      </w:tr>
      <w:tr w:rsidR="00A91D20" w14:paraId="5D5F1B81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098F" w14:textId="7F05705A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A837" w14:textId="2FAFD660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03B8" w14:textId="6744DB37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D76" w14:textId="675CC5A7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5C3" w14:textId="38926C94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EAA" w14:textId="422D27E5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4BC6" w14:textId="6038BDEC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A081" w14:textId="1798710F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49D5" w14:textId="0A8AE30C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978" w14:textId="4398054B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950" w14:textId="107DD7B3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07F0" w14:textId="1C21C9EE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4CAB" w14:textId="2C9E3345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103A" w14:textId="4179F4E8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9F0" w14:textId="09DBFAC4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C46D" w14:textId="644AAE89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51D4" w14:textId="2007B339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0FC1" w14:textId="62735045" w:rsidR="00A91D20" w:rsidRDefault="00A91D20" w:rsidP="00A91D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35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16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杨博森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做操不认真 周三 05刘祥 做操不认真</w:t>
            </w:r>
          </w:p>
        </w:tc>
      </w:tr>
    </w:tbl>
    <w:p w14:paraId="140EC1BD" w14:textId="77777777" w:rsidR="00A21BA6" w:rsidRDefault="00A21BA6">
      <w:pPr>
        <w:jc w:val="center"/>
        <w:rPr>
          <w:b/>
          <w:bCs/>
          <w:sz w:val="28"/>
          <w:szCs w:val="28"/>
        </w:rPr>
      </w:pPr>
    </w:p>
    <w:sectPr w:rsidR="00A21BA6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C09C3" w14:textId="77777777" w:rsidR="001F1B1F" w:rsidRDefault="001F1B1F" w:rsidP="00213949">
      <w:r>
        <w:separator/>
      </w:r>
    </w:p>
  </w:endnote>
  <w:endnote w:type="continuationSeparator" w:id="0">
    <w:p w14:paraId="359F81E5" w14:textId="77777777" w:rsidR="001F1B1F" w:rsidRDefault="001F1B1F" w:rsidP="0021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5CB2" w14:textId="77777777" w:rsidR="001F1B1F" w:rsidRDefault="001F1B1F" w:rsidP="00213949">
      <w:r>
        <w:separator/>
      </w:r>
    </w:p>
  </w:footnote>
  <w:footnote w:type="continuationSeparator" w:id="0">
    <w:p w14:paraId="34C99D6A" w14:textId="77777777" w:rsidR="001F1B1F" w:rsidRDefault="001F1B1F" w:rsidP="0021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7EA6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1F1B1F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C2101"/>
    <w:rsid w:val="002C247D"/>
    <w:rsid w:val="002D65C4"/>
    <w:rsid w:val="002E7EC7"/>
    <w:rsid w:val="002F0345"/>
    <w:rsid w:val="002F06E7"/>
    <w:rsid w:val="0030400A"/>
    <w:rsid w:val="00312A32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B18CF"/>
    <w:rsid w:val="004B6D85"/>
    <w:rsid w:val="004D5F49"/>
    <w:rsid w:val="004E52DE"/>
    <w:rsid w:val="00501C22"/>
    <w:rsid w:val="00512238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45164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21BA6"/>
    <w:rsid w:val="00A3046A"/>
    <w:rsid w:val="00A3105C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1D20"/>
    <w:rsid w:val="00A94D44"/>
    <w:rsid w:val="00AA4FDB"/>
    <w:rsid w:val="00AD1DC4"/>
    <w:rsid w:val="00AD62DD"/>
    <w:rsid w:val="00AD79EE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44E83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3523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5A9D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C2D9A"/>
    <w:rsid w:val="00F016D1"/>
    <w:rsid w:val="00F05442"/>
    <w:rsid w:val="00F22249"/>
    <w:rsid w:val="00F259B8"/>
    <w:rsid w:val="00F31DDC"/>
    <w:rsid w:val="00F34C22"/>
    <w:rsid w:val="00F35BDB"/>
    <w:rsid w:val="00F41660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A017F"/>
  <w15:docId w15:val="{8EDEC247-06A7-4DFD-9A07-D7344328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3</TotalTime>
  <Pages>4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945640100@qq.com</cp:lastModifiedBy>
  <cp:revision>2</cp:revision>
  <dcterms:created xsi:type="dcterms:W3CDTF">2021-12-12T13:18:00Z</dcterms:created>
  <dcterms:modified xsi:type="dcterms:W3CDTF">2021-12-12T13:18:00Z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