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D7FC" w14:textId="77777777" w:rsidR="0081124C" w:rsidRDefault="0081124C">
      <w:pPr>
        <w:rPr>
          <w:sz w:val="28"/>
          <w:szCs w:val="28"/>
        </w:rPr>
      </w:pPr>
    </w:p>
    <w:p w14:paraId="65F6A8A6" w14:textId="29C792F8" w:rsidR="0081124C" w:rsidRDefault="00071B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0D7A93">
        <w:rPr>
          <w:rFonts w:hint="eastAsia"/>
          <w:sz w:val="28"/>
          <w:szCs w:val="28"/>
        </w:rPr>
        <w:t>十六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81124C" w14:paraId="0E664053" w14:textId="77777777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DACC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5C68C91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B62F3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8E00109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7A62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7B959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41FE6A91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B1158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408C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A240F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2E31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14D6C001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B4AB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B07C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6ED2268A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5D65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49679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035D954C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4978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57A8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CAC7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33326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0037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F56E" w14:textId="77777777" w:rsidR="0081124C" w:rsidRDefault="00071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7468E7" w14:paraId="19E32924" w14:textId="77777777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6EF2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2F5A2" w14:textId="7DA263D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618C6" w14:textId="139DF058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1445D" w14:textId="6020434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874DC" w14:textId="39825FF1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7E3ED" w14:textId="0A7C2F94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EA4A" w14:textId="2158894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C0800" w14:textId="59FCE4B3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BD026" w14:textId="5638DCD8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2E14" w14:textId="00E6E7E3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D7ADF" w14:textId="6E91C718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FB365" w14:textId="50BE8FA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2997" w14:textId="5FDAB6C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8875" w14:textId="75A46AC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BB0F" w14:textId="0E550A4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FE05" w14:textId="179AA0C5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0246" w14:textId="521761FD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B0607" w14:textId="6617156D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纪律：周四 12李宽 玩手机</w:t>
            </w:r>
          </w:p>
        </w:tc>
      </w:tr>
      <w:tr w:rsidR="007D450D" w14:paraId="1221E967" w14:textId="77777777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0173" w14:textId="77777777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A7B88" w14:textId="655C17A1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1F9AE" w14:textId="300CE7C4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69EB" w14:textId="566AF878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11.50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030D1" w14:textId="679B639C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D909B" w14:textId="4983D7A7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3325" w14:textId="0FDCEAD5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EC0F" w14:textId="3BF30FE8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3B837" w14:textId="3EF2C402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FBBC" w14:textId="43C0D6A9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288D" w14:textId="5E167950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C671D" w14:textId="64B62344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9EB8" w14:textId="05D7A30B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FB38" w14:textId="7681EB84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6F47" w14:textId="1C887999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CF220" w14:textId="31BB7F9A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96.50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18EB6" w14:textId="06EF7A3B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0CE3A" w14:textId="77777777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王恒 旷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陈瑞霖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李扥 玩手机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陈瑞霖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王恒 早退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邢卫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陈瑞霖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卜坤洲 玩手机</w:t>
            </w:r>
          </w:p>
          <w:p w14:paraId="536CDB32" w14:textId="67644D2A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#李恩泽 床上有衣物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#郭芮颇 椅子上有衣物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#黄思腾 有床帘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室6#耿祥力 床上有衣物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#秦超 被子未叠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#吴政樽 椅子上有衣物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#黄思腾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#李扥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#何玉林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#王锦涛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#陈瑞霖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黄思腾 有床帘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#黄思腾 有床帘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#黄思腾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#李扥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#何玉林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#王锦涛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#陈瑞霖 未起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室1#黄思腾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#李扥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#何玉林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#王锦涛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#陈瑞霖 未起 被子未叠</w:t>
            </w:r>
          </w:p>
        </w:tc>
      </w:tr>
      <w:tr w:rsidR="007468E7" w14:paraId="3CF63A45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EE6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E629" w14:textId="3BA9DF4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D1D" w14:textId="1072AD38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3952" w14:textId="3B0AEE1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E9EF" w14:textId="32EFD25B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6C4A" w14:textId="1DA02AD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0D07" w14:textId="58BDE18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D95" w14:textId="475316F4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4761" w14:textId="128B50E5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1D72" w14:textId="0FB7B0A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63A6" w14:textId="2B87C30D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AADB" w14:textId="07201F93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34F9" w14:textId="0F4CA95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51C" w14:textId="17DDE731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485D" w14:textId="55F785C1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05C9" w14:textId="2799B87B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115.55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9602" w14:textId="7627CCD1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58D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纪律：周二 07 封贺 玩手机 周三 全体吵闹</w:t>
            </w:r>
          </w:p>
          <w:p w14:paraId="0E0DA817" w14:textId="6583E42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卫生：周一 409 1#张志刚 地上有垃圾 周二 410 1# 许文浩 有床帘</w:t>
            </w:r>
          </w:p>
        </w:tc>
      </w:tr>
      <w:tr w:rsidR="0081124C" w14:paraId="4583BD6E" w14:textId="77777777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09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3F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8A6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13D8" w14:textId="3F34E1F1" w:rsidR="0081124C" w:rsidRDefault="00DC09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31AA" w14:textId="73C645C3" w:rsidR="0081124C" w:rsidRDefault="00DC09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2BB1" w14:textId="4CA30DE8" w:rsidR="0081124C" w:rsidRDefault="00DC09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CC1E" w14:textId="5C773565" w:rsidR="0081124C" w:rsidRDefault="00DC09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51D4" w14:textId="2A1CEE17" w:rsidR="0081124C" w:rsidRDefault="00DC09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D2F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5A6A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7AEF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085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34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74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DA8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390C" w14:textId="2745C4EB" w:rsidR="0081124C" w:rsidRDefault="00DC09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109.65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7BCA" w14:textId="69E78CBD" w:rsidR="0081124C" w:rsidRDefault="00DC09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771" w14:textId="77777777" w:rsidR="00DC09F0" w:rsidRDefault="00DC09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纪律：周三 全班吵闹 周四 6高诺 旷课</w:t>
            </w:r>
          </w:p>
          <w:p w14:paraId="2979ECF2" w14:textId="5A21D4FD" w:rsidR="0081124C" w:rsidRDefault="00DC09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卫生：周一 401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1#白书鹏</w:t>
            </w:r>
            <w:r w:rsidR="008652A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2#张闯 3#刘志超 4#何鑫 门口有垃圾 402</w:t>
            </w:r>
            <w:r w:rsidR="008652A6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8652A6">
              <w:rPr>
                <w:rFonts w:ascii="宋体" w:hAnsi="宋体" w:cs="宋体" w:hint="eastAsia"/>
                <w:kern w:val="0"/>
                <w:sz w:val="18"/>
                <w:szCs w:val="18"/>
              </w:rPr>
              <w:t>3#孙竟淞 有床帘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942693">
              <w:rPr>
                <w:rFonts w:ascii="宋体" w:hAnsi="宋体" w:cs="宋体" w:hint="eastAsia"/>
                <w:kern w:val="0"/>
                <w:sz w:val="18"/>
                <w:szCs w:val="18"/>
              </w:rPr>
              <w:t>4031#王士宇 垃圾未倒 406</w:t>
            </w:r>
            <w:r w:rsidR="0094269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942693">
              <w:rPr>
                <w:rFonts w:ascii="宋体" w:hAnsi="宋体" w:cs="宋体" w:hint="eastAsia"/>
                <w:kern w:val="0"/>
                <w:sz w:val="18"/>
                <w:szCs w:val="18"/>
              </w:rPr>
              <w:t>1#陈一芳</w:t>
            </w:r>
            <w:r w:rsidR="0094269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942693">
              <w:rPr>
                <w:rFonts w:ascii="宋体" w:hAnsi="宋体" w:cs="宋体" w:hint="eastAsia"/>
                <w:kern w:val="0"/>
                <w:sz w:val="18"/>
                <w:szCs w:val="18"/>
              </w:rPr>
              <w:t>2#威力元 有窗帘 周二401室 2#张闯 有床帘 周三 401</w:t>
            </w:r>
            <w:r w:rsidR="0094269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942693">
              <w:rPr>
                <w:rFonts w:ascii="宋体" w:hAnsi="宋体" w:cs="宋体" w:hint="eastAsia"/>
                <w:kern w:val="0"/>
                <w:sz w:val="18"/>
                <w:szCs w:val="18"/>
              </w:rPr>
              <w:t>2#张闯 有床帘 405</w:t>
            </w:r>
            <w:r w:rsidR="0094269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942693">
              <w:rPr>
                <w:rFonts w:ascii="宋体" w:hAnsi="宋体" w:cs="宋体" w:hint="eastAsia"/>
                <w:kern w:val="0"/>
                <w:sz w:val="18"/>
                <w:szCs w:val="18"/>
              </w:rPr>
              <w:t>4#刘统帅 有床帘</w:t>
            </w:r>
          </w:p>
        </w:tc>
      </w:tr>
      <w:tr w:rsidR="007468E7" w14:paraId="0CA1494D" w14:textId="77777777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03AB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A7BD" w14:textId="76A8F5CD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7B9" w14:textId="281BC808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BAC8" w14:textId="3895EDD5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7E0C" w14:textId="111E725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61B5" w14:textId="2168B1C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444E" w14:textId="5C29B908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3F38" w14:textId="3AB89C24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5436" w14:textId="6D65AA99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61AC" w14:textId="111FF8CB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FD51" w14:textId="75C7892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F39A" w14:textId="39104E18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395C" w14:textId="68CA316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2CCD" w14:textId="1CC56D6E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9F05" w14:textId="74D7063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67E4" w14:textId="2D363FC8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974E" w14:textId="5F7C374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062" w14:textId="3B60D0A5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纪律：周三 郭瑞 旷课 全体吵闹 周四 35 高犇 19王威威 25 徐国顺 26 徐耀辉 郭瑞 王硕 旷课 4陈一鸣 讲话</w:t>
            </w:r>
          </w:p>
        </w:tc>
      </w:tr>
      <w:tr w:rsidR="0081124C" w14:paraId="181FB7CE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BD3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508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2BD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1BA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FA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8BEA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AD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2C9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83CF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5B4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8B8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709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D9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4C6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9AA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0D8D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B11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0A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纪律；周一 34张翔宇 打闹 32张龙宇 打闹 周二 36 夏墨 睡觉 周三 全班吵闹 </w:t>
            </w:r>
          </w:p>
          <w:p w14:paraId="3A4C31CF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卫生；周二 512 4#许恒基 被子未叠 周四 511 #6王盖 床上有衣物 #4臧增屹 门有垃圾 </w:t>
            </w:r>
          </w:p>
        </w:tc>
      </w:tr>
      <w:tr w:rsidR="0081124C" w14:paraId="07DC2FFD" w14:textId="77777777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90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38F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7A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DDC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9A9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CD7A" w14:textId="1D658D8E" w:rsidR="0081124C" w:rsidRDefault="00160E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6D27" w14:textId="1E454C8D" w:rsidR="0081124C" w:rsidRDefault="00160E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4F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AC3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EEE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D9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3D6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A06A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CFF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C95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03CB" w14:textId="2764678A" w:rsidR="0081124C" w:rsidRDefault="00160E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5FE1" w14:textId="56F98FC0" w:rsidR="0081124C" w:rsidRDefault="00160E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27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卫生；周一507室 1# 君召印 被子未叠 周二 508室 2# 里桂余 垃圾未倒 周四 509室 #5 王雨晗 垃圾未倒</w:t>
            </w:r>
          </w:p>
        </w:tc>
      </w:tr>
      <w:tr w:rsidR="0081124C" w14:paraId="3E0C7B2A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C33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72D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F42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A86D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4E3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6E0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829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E6D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615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B5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810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0C4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145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620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ECF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25E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113.4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0F64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353" w14:textId="369812FE" w:rsidR="0081124C" w:rsidRDefault="00071B6E" w:rsidP="009A18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</w:t>
            </w:r>
            <w:r w:rsidR="009A18BB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506 #3何书桓 有窗帘 周三506 #3何书桓 有窗帘 周四 503 #3刘盛宇 被子未叠 周五 504室 1# 朱虞楷 #2李润洋 3#杨禧武 #4袁一彪 5# 乔肖春 6#李林远 门口垃圾未倒</w:t>
            </w:r>
          </w:p>
          <w:p w14:paraId="50509261" w14:textId="1884162C" w:rsidR="0081124C" w:rsidRDefault="00071B6E" w:rsidP="009A18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A18B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质保</w:t>
            </w:r>
            <w:r w:rsidR="009A18BB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周一504 #1朱虞楷 烟头</w:t>
            </w:r>
          </w:p>
        </w:tc>
      </w:tr>
      <w:tr w:rsidR="007468E7" w14:paraId="555A1559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D19F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B905" w14:textId="6DC41085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E331" w14:textId="33AB1A0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7158" w14:textId="1D4D0EA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0CB1" w14:textId="07A0E364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C655" w14:textId="35287B7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12A" w14:textId="6151D49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1A44" w14:textId="2186DD3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3E1" w14:textId="73114CAA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CE46" w14:textId="7FE94F13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D9D" w14:textId="6A56A4D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BCC4" w14:textId="1E959A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95E8" w14:textId="5955266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292" w14:textId="7F02B45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AB35" w14:textId="52E3C80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E6DF" w14:textId="4F6B3CD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D1F3" w14:textId="5734DC69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7A4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纪律：周二 徐洲 旷课 周三 徐洲 旷课</w:t>
            </w:r>
          </w:p>
          <w:p w14:paraId="300F486C" w14:textId="58DE2CD8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卫生：周四 501 1#张硕 2#李龙龙 4#缪雨涵 5#王嵚汉 6#任启文 门口有垃圾</w:t>
            </w:r>
          </w:p>
        </w:tc>
      </w:tr>
      <w:tr w:rsidR="007468E7" w14:paraId="3CA5FB9A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76C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1040" w14:textId="301FA18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1E07" w14:textId="7965835A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9D8C" w14:textId="5F316C7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0E1B" w14:textId="2D4926E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DA3C" w14:textId="45DB40FA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DAA8" w14:textId="68E6B544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4FA" w14:textId="1DFD146A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1B69" w14:textId="04FFC9A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54A6" w14:textId="2F65509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456A" w14:textId="18E0AFBA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B692" w14:textId="7C090BB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C851" w14:textId="221BAC9A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BDFF" w14:textId="5555D59E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88C6" w14:textId="2DFBB2F8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E30F" w14:textId="23A2BDD3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62BA" w14:textId="36F3B59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32D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纪律：周三 08 任康杰 卢新宇 旷课</w:t>
            </w:r>
          </w:p>
          <w:p w14:paraId="5F43872F" w14:textId="0202CAF4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卫生：周四 501 3#贾程棋 门口有垃圾</w:t>
            </w:r>
          </w:p>
        </w:tc>
      </w:tr>
      <w:tr w:rsidR="007D450D" w14:paraId="0B0ECF74" w14:textId="77777777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2181" w14:textId="77777777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48B" w14:textId="13FDD93E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9ACD" w14:textId="39D7C670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904D" w14:textId="4BA08731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AE0A" w14:textId="0CAD25D1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AE32" w14:textId="667FBA90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71AE" w14:textId="20D3FAB6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FEEC" w14:textId="360A5C16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6DFC" w14:textId="0CFB310A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5CF9" w14:textId="3CFB91D0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A32F" w14:textId="4B0E463F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1D0A" w14:textId="76456507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CFBD" w14:textId="779A9FD2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DF7" w14:textId="4448C973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4A36" w14:textId="3CFD2519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DD46" w14:textId="4A7861C8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903D" w14:textId="0EF7EA69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181" w14:textId="77777777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孟飞 戴耳机</w:t>
            </w:r>
          </w:p>
          <w:p w14:paraId="31F1246A" w14:textId="0DBD1705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室2#谭宇翔 床上有衣物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#李宇杰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#厉金均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#王宏基 未起 被子未叠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李宇杰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刘锦辉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#厉金均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#王宏基 门口有垃圾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#厉金均 有床帘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#李宇杰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#厉金均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#王宏基 未起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李宇杰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刘锦辉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#厉金均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#王宏基 门口有垃圾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#厉金均 有床帘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室3#孟飞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#厉金均 有床帘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#李宇杰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#厉金均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#王宏基 未起 被子未叠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#李宇杰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#厉金均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#王宏基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#王宏基 有床帘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#王宏基 有床帘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#孟飞 垃圾未倒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李宇杰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#孟飞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刘锦辉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#厉金均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#王宏基 门口有垃圾</w:t>
            </w:r>
          </w:p>
        </w:tc>
      </w:tr>
      <w:tr w:rsidR="0081124C" w14:paraId="726A01B0" w14:textId="77777777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398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E11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12E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1DEE" w14:textId="488D157C" w:rsidR="0081124C" w:rsidRDefault="009426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1085" w14:textId="18BD21D1" w:rsidR="0081124C" w:rsidRDefault="009426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AF1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0A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1ED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526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0E6A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EB2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E75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134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66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FA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121A" w14:textId="0C115B14" w:rsidR="0081124C" w:rsidRDefault="009426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3C06" w14:textId="39E6244C" w:rsidR="0081124C" w:rsidRDefault="009426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995" w14:textId="6A82B4A5" w:rsidR="0081124C" w:rsidRDefault="009426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纪律；周一 10金江涛 旷 12林恩宇 旷 19宋帅青 旷36张泽亮 旷 26 王一霖 旷 16刘帅 旷 11李硕 旷 9姜奇 旷 35张硕 旷 周四；华思涵 玩手机</w:t>
            </w:r>
          </w:p>
        </w:tc>
      </w:tr>
      <w:tr w:rsidR="007468E7" w14:paraId="13EFAE0D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C50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12D" w14:textId="574CD15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1557" w14:textId="7ED6D46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B13" w14:textId="2807543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F408" w14:textId="3F7C1B5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9F5D" w14:textId="06F1538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7F10" w14:textId="5C479BE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5F35" w14:textId="00A5308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384B" w14:textId="1FE4221D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607" w14:textId="4D9E2E7E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788" w14:textId="3921E85A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5710" w14:textId="561639B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E7FC" w14:textId="5BB9C31D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B353" w14:textId="262147D5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2588" w14:textId="15F261C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BCF5" w14:textId="3B0DDF3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117.55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C1B9" w14:textId="0EBB67FE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DED" w14:textId="77777777" w:rsidR="007468E7" w:rsidRPr="00942693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纪律：周四 </w:t>
            </w:r>
            <w:r w:rsidRPr="00942693">
              <w:rPr>
                <w:rFonts w:ascii="宋体" w:hAnsi="宋体" w:cs="宋体" w:hint="eastAsia"/>
                <w:kern w:val="0"/>
                <w:sz w:val="18"/>
                <w:szCs w:val="18"/>
              </w:rPr>
              <w:t>21 马生虎 旷课</w:t>
            </w:r>
          </w:p>
          <w:p w14:paraId="13508AF6" w14:textId="4A9BAED8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卫生：周二 513 3#赵轩 床上有烟 510 2# 张浩 垃圾未倒</w:t>
            </w:r>
          </w:p>
        </w:tc>
      </w:tr>
      <w:tr w:rsidR="0081124C" w14:paraId="4DE34E55" w14:textId="77777777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E26A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F77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6CE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414C" w14:textId="2CEC9DB8" w:rsidR="0081124C" w:rsidRDefault="009A18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D6DB" w14:textId="10A5B6BA" w:rsidR="0081124C" w:rsidRDefault="009A18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45A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1D6A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4E1D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89E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19F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C60F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98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874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F00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5CB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7FBE" w14:textId="4E5DB9DC" w:rsidR="0081124C" w:rsidRDefault="009A18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7CC2" w14:textId="0714831F" w:rsidR="0081124C" w:rsidRDefault="009A18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50F" w14:textId="533FB0B7" w:rsidR="0081124C" w:rsidRDefault="009A18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纪律：周二 9王鹏 带耳机</w:t>
            </w:r>
          </w:p>
        </w:tc>
      </w:tr>
      <w:tr w:rsidR="0081124C" w14:paraId="76D202DC" w14:textId="77777777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039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D91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69F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292F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F03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5B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58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87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3C9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46C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CC3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28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FD4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7B7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429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9A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53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769" w14:textId="77777777" w:rsidR="0081124C" w:rsidRDefault="008112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D450D" w14:paraId="6BD7CCCC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A934" w14:textId="77777777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36B0" w14:textId="6B70D659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CF16" w14:textId="2DBC7829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DF9" w14:textId="544D8A65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E7CD" w14:textId="04A4947C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92F8" w14:textId="2A4BBDA4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95C" w14:textId="26E70F6F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0362" w14:textId="27B1CFCD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B546" w14:textId="5258079F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FCD8" w14:textId="498C59AA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D013" w14:textId="6D00BEF9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2812" w14:textId="58CF1BA4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2BC" w14:textId="4C158A8D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F8FB" w14:textId="1D494B68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121" w14:textId="39E13DD6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BE74" w14:textId="61B486C5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337" w14:textId="3B90DD17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CB0" w14:textId="77777777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徐汝楠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邹子硕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云李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邓旭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陈立国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谢彬 旷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张浩然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陈立国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裴昌权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云李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吴雨帆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朱世茂 讲话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邹子硕 讲话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钟鑫龙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谢斌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李佳明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张浩然 旷</w:t>
            </w:r>
          </w:p>
          <w:p w14:paraId="4F4A2E1C" w14:textId="774DE3E6" w:rsidR="007D450D" w:rsidRDefault="007D450D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室4#李梓豪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室1# 裴昌权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#邓旭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#裴昌权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#朱世贸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#邓旭 垃圾未倒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#裴昌权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#邓旭 未起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#周小龙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#赵君逸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#黄营坤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#刘兆旭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#赵君逸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#邓旭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室1#陈立国 有床帘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#裴昌权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#邓旭 未起 被子未叠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#邓旭 桌子乱 门口有垃圾</w:t>
            </w:r>
          </w:p>
        </w:tc>
      </w:tr>
      <w:tr w:rsidR="0081124C" w14:paraId="359D1FFC" w14:textId="77777777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AC2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A8A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3A9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E11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8B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2F84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CF6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13A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F63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6754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DDD4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F7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9CB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F31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C42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C2A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293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B56" w14:textId="77777777" w:rsidR="0081124C" w:rsidRDefault="008112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468E7" w14:paraId="73BDADC3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3CC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D5D" w14:textId="476885D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53F9" w14:textId="043FDEA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5377" w14:textId="4F017CF5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E89" w14:textId="7F051C74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7C73" w14:textId="5A78CDA5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7D6" w14:textId="39BDBBD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1155" w14:textId="12F5DC7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ECDC" w14:textId="0150A13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5484" w14:textId="3B4F5451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2650" w14:textId="75720194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CD84" w14:textId="50E4127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D92" w14:textId="4E2AAE2D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A1DB" w14:textId="10F993BD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23E6" w14:textId="52054D23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2A7D" w14:textId="63DF9F6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C1AB" w14:textId="4CDC1E1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92B" w14:textId="337C5C2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纪律：周四 22王贤秋 旷课</w:t>
            </w:r>
          </w:p>
        </w:tc>
      </w:tr>
      <w:tr w:rsidR="007468E7" w14:paraId="6C8EEB5F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532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539C" w14:textId="2538BD9E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659" w14:textId="02B40EC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388" w14:textId="2E9E36CE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3206" w14:textId="26F0D93B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CCF3" w14:textId="739C87F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45AC" w14:textId="71B0458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E38" w14:textId="601DD4D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2707" w14:textId="01C7479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F49C" w14:textId="2EF34379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DFEF" w14:textId="0172CA4B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6CE" w14:textId="193EAF1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D4A6" w14:textId="5A50B67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E002" w14:textId="6C9D402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8A8" w14:textId="55405C63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1FA8" w14:textId="2BC1B04E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35B7" w14:textId="403810A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47A" w14:textId="41E2F59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卫生：周一 422 3#吕昊原 床上有衣服</w:t>
            </w:r>
          </w:p>
        </w:tc>
      </w:tr>
      <w:tr w:rsidR="007A7D66" w14:paraId="00F78142" w14:textId="77777777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9E69" w14:textId="77777777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0893" w14:textId="6E946CA1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E7F" w14:textId="736C9245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F5E" w14:textId="1F7046A5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A996" w14:textId="56F9D887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C16D" w14:textId="4762D98A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35A8" w14:textId="5D52B89A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5DAD" w14:textId="70273409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8234" w14:textId="5D1BB840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BBE3" w14:textId="23FFC1D8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9BF" w14:textId="41E88E7D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2589" w14:textId="070FB3F4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FEF8" w14:textId="7B69F0FD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3B65" w14:textId="38A3BC7F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8095" w14:textId="4D515AF8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DBC" w14:textId="53FF9968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9E01" w14:textId="7F17F115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E2E" w14:textId="54889E9A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蒋铖杨 玩手机 周二1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王杰 睡觉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赵传状 睡觉 周四2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吴昊智 睡觉</w:t>
            </w:r>
          </w:p>
        </w:tc>
      </w:tr>
      <w:tr w:rsidR="0081124C" w14:paraId="58DD9993" w14:textId="77777777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6C9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856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3CF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78B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5E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9A6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6A6F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ED14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06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CEE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53EF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FA4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9BED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824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AE7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298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D8E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DAE" w14:textId="77777777" w:rsidR="0081124C" w:rsidRDefault="008112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468E7" w14:paraId="786E6146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938A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E7A1" w14:textId="28C16AC5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E4CE" w14:textId="20E4F08E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A19" w14:textId="6E290D7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BA99" w14:textId="2522E35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4D2" w14:textId="119A3FF1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70B1" w14:textId="72597514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1F6E" w14:textId="6B838EA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6C5E" w14:textId="1309AD90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2ED5" w14:textId="394F41FA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95AB" w14:textId="7287A0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975D" w14:textId="7407920A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A740" w14:textId="309CFB64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FB46" w14:textId="6908D0D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8AC" w14:textId="06BFB0A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69D2" w14:textId="159F8F7E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73D" w14:textId="1FC9ADE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2DC" w14:textId="1722637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卫生:周二 514 1#陈磊 床上有衣物 周四 518 6# 薛帅 被子未叠</w:t>
            </w:r>
          </w:p>
        </w:tc>
      </w:tr>
      <w:tr w:rsidR="0081124C" w14:paraId="2A974DC1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B2D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80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8B5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459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ACC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5E1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14E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FAD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265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5A0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AB0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52FA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65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02F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A76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126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9F7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5C3B" w14:textId="77777777" w:rsidR="0081124C" w:rsidRDefault="008112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A7D66" w14:paraId="1C331153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A495" w14:textId="77777777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95D6" w14:textId="030CE193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4F0" w14:textId="644B884A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4EFE" w14:textId="7FD96D34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3E03" w14:textId="4448835D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EDD4" w14:textId="4DB26A72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B7DA" w14:textId="3859DEAC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1E3C" w14:textId="69D2F84D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6F9" w14:textId="74FA63C1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AA9F" w14:textId="3F643647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5946" w14:textId="7C4BF610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F27" w14:textId="6C17B837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B5F" w14:textId="3DC830D3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5D42" w14:textId="328C91BF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D55" w14:textId="4722B545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E659" w14:textId="672A53A2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B089" w14:textId="2BC2CAFA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9E80" w14:textId="77777777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徐名 睡觉 周三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董志鸿 睡觉</w:t>
            </w:r>
          </w:p>
          <w:p w14:paraId="12B74732" w14:textId="525A91DB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#孙乾瑞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#刘洋 被子未叠</w:t>
            </w:r>
          </w:p>
        </w:tc>
      </w:tr>
      <w:tr w:rsidR="0081124C" w14:paraId="268D8B96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4D8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77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C2D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9E4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D4E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6F1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C90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AAC" w14:textId="3C61149A" w:rsidR="0081124C" w:rsidRDefault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="00071B6E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4FA9" w14:textId="73602CD6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4E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77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8D34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E95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AC9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D0C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37AE" w14:textId="58F18F24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D450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78F" w14:textId="147D715E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E1423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1A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纪律；周一 07陈洋 睡觉 周三 解容川 旷 周四 22 刘凯予 睡觉</w:t>
            </w:r>
          </w:p>
          <w:p w14:paraId="3A9CA5B3" w14:textId="073A6844" w:rsidR="0081124C" w:rsidRDefault="00071B6E" w:rsidP="007D45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卫生：611室 #1 陆泓羽 垃圾未倒 </w:t>
            </w:r>
          </w:p>
        </w:tc>
      </w:tr>
      <w:tr w:rsidR="0081124C" w14:paraId="3C486140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EE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78D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F7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CE8" w14:textId="32629032" w:rsidR="0081124C" w:rsidRDefault="00EE3B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5E5B" w14:textId="35DE71F5" w:rsidR="0081124C" w:rsidRDefault="00EE3B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AD3D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D16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565F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5614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EF6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BD0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660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BB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070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127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B84C" w14:textId="6AFDC717" w:rsidR="0081124C" w:rsidRDefault="00EE3B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1D9E" w14:textId="339EF1E1" w:rsidR="0081124C" w:rsidRDefault="00EE3B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05A" w14:textId="16FA84CB" w:rsidR="0081124C" w:rsidRDefault="00EE3B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纪律：周三 2艾克拜尔·艾萨 早退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阿力木江 睡觉</w:t>
            </w:r>
          </w:p>
        </w:tc>
      </w:tr>
      <w:tr w:rsidR="0081124C" w14:paraId="4F8386BC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A51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898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950D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01B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C3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78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5F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7F8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F12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24D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CE8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39A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AFE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F18D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8B8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D98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386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D3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纪律；周一 05 李凝寒 玩手机 周二 07史荣华 旷</w:t>
            </w:r>
          </w:p>
        </w:tc>
      </w:tr>
      <w:tr w:rsidR="007A7D66" w14:paraId="15AB0DA9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B184" w14:textId="31C688DD" w:rsidR="007A7D66" w:rsidRDefault="00EE3BD1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A7D66"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 w:rsidR="007A7D66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 w:rsidR="007A7D66"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D8EB" w14:textId="15ED58D8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592E" w14:textId="43C761D4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2130" w14:textId="6304F1F8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025B" w14:textId="210E3F49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47AF" w14:textId="7142D890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CA43" w14:textId="037A254C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1CF8" w14:textId="07BAB974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B83" w14:textId="61D304E0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1D21" w14:textId="76BD6CE3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3AF9" w14:textId="1B20CAB3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674F" w14:textId="12D259E7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F720" w14:textId="7CB910A4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4DA9" w14:textId="0B504F81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075D" w14:textId="56B7CE79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2C0" w14:textId="097737E6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115.35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7308" w14:textId="6E86D678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0E1423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4F4" w14:textId="77777777" w:rsidR="007A7D66" w:rsidRDefault="007A7D66" w:rsidP="007A7D66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李杰 睡觉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耿洪飞 讲话 周四2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王兴旺 睡觉</w:t>
            </w:r>
          </w:p>
          <w:p w14:paraId="1D9FC73C" w14:textId="71F79F02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室3#李天宇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#周鑫桥 垃圾未倒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室2#韩子豪 垃圾未倒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室5#张秋实 垃圾未倒</w:t>
            </w:r>
          </w:p>
        </w:tc>
      </w:tr>
      <w:tr w:rsidR="007A7D66" w14:paraId="76DC4AE9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D19" w14:textId="77777777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4479" w14:textId="0ED9CB1F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8803" w14:textId="6D7972EA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9B74" w14:textId="47B86DD5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8C1A" w14:textId="6AE03BE2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AEEB" w14:textId="6A01230B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2F4F" w14:textId="4A396589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BD8C" w14:textId="6DBE8BA9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6126" w14:textId="2F9CE2F4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DEF8" w14:textId="25B94A24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CD14" w14:textId="4344AA05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2AD8" w14:textId="4E68947C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6B3F" w14:textId="518A5D6C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345E" w14:textId="51B4264B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C3E1" w14:textId="05084232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E63" w14:textId="3C2A966A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D906" w14:textId="4DB7BB80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013" w14:textId="77777777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热苏力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柳淇翔 玩手机</w:t>
            </w:r>
          </w:p>
          <w:p w14:paraId="3387ABF3" w14:textId="6526C2D2" w:rsidR="007A7D66" w:rsidRDefault="007A7D66" w:rsidP="007A7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室5#李大鹏 垃圾未倒 周五3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室1#王硕 垃圾未倒</w:t>
            </w:r>
          </w:p>
        </w:tc>
      </w:tr>
      <w:tr w:rsidR="007468E7" w14:paraId="1ED57055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D157" w14:textId="7777777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EAD2" w14:textId="299035E9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49A3" w14:textId="3265CBD7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9C4" w14:textId="54BCF54E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0F17" w14:textId="6F51C581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CBDB" w14:textId="003C8C84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7CFC" w14:textId="207378BB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7CBB" w14:textId="477C50D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D9B7" w14:textId="5DDEFA43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1BC4" w14:textId="341F8F02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29B0" w14:textId="4C944519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059B" w14:textId="79BAED8C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B56C" w14:textId="6B1B67E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6DC" w14:textId="32B828C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95B" w14:textId="69C7ACBF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D42D" w14:textId="4B9C5A23" w:rsidR="007468E7" w:rsidRDefault="00160EC2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C6C0" w14:textId="02A244C8" w:rsidR="007468E7" w:rsidRDefault="00160EC2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7465" w14:textId="6E89462D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纪律：周一 13 刘金川 睡觉 周四18 宁炳杰 睡觉</w:t>
            </w:r>
          </w:p>
          <w:p w14:paraId="2A1265BB" w14:textId="19FA2A46" w:rsidR="007468E7" w:rsidRDefault="007468E7" w:rsidP="007468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治保：周四 403 4#田强强 吹风机</w:t>
            </w:r>
          </w:p>
        </w:tc>
      </w:tr>
      <w:tr w:rsidR="0081124C" w14:paraId="7459610E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259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BA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17A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E39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39D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8B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ABF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327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BBA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22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B5F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EE3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B01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E1A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FE49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1FC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08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6675" w14:textId="77777777" w:rsidR="0081124C" w:rsidRDefault="008112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124C" w14:paraId="3DFEB27C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4C0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586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03B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30D" w14:textId="43903AC6" w:rsidR="0081124C" w:rsidRDefault="00EE3B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  <w:r w:rsidR="00071B6E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071B6E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E5F7" w14:textId="2705C833" w:rsidR="0081124C" w:rsidRDefault="00EE3B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101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462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D5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D882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C4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5C9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140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1E1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87C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57C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3E42" w14:textId="7DF00A7A" w:rsidR="0081124C" w:rsidRDefault="00EE3B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5E32" w14:textId="25EA09B7" w:rsidR="0081124C" w:rsidRDefault="00EE3B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D14" w14:textId="52BF7AD5" w:rsidR="0081124C" w:rsidRDefault="00EE3B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纪律：周一 11</w:t>
            </w:r>
            <w:r w:rsidR="00754563">
              <w:rPr>
                <w:rFonts w:ascii="宋体" w:hAnsi="宋体" w:cs="宋体" w:hint="eastAsia"/>
                <w:kern w:val="0"/>
                <w:sz w:val="18"/>
                <w:szCs w:val="18"/>
              </w:rPr>
              <w:t>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彤彤 讲话 周二 17</w:t>
            </w:r>
            <w:r w:rsidR="00754563">
              <w:rPr>
                <w:rFonts w:ascii="宋体" w:hAnsi="宋体" w:cs="宋体" w:hint="eastAsia"/>
                <w:kern w:val="0"/>
                <w:sz w:val="18"/>
                <w:szCs w:val="18"/>
              </w:rPr>
              <w:t>牛时政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="00754563">
              <w:rPr>
                <w:rFonts w:ascii="宋体" w:hAnsi="宋体" w:cs="宋体" w:hint="eastAsia"/>
                <w:kern w:val="0"/>
                <w:sz w:val="18"/>
                <w:szCs w:val="18"/>
              </w:rPr>
              <w:t>水明生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吴振江 睡觉</w:t>
            </w:r>
          </w:p>
        </w:tc>
      </w:tr>
      <w:tr w:rsidR="0081124C" w14:paraId="155FD13F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E0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E53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38A3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DE6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6B6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0BE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871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3A0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A364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0D3D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DC2A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0C87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65A5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332B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FCB8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01AD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13CE" w14:textId="77777777" w:rsidR="0081124C" w:rsidRDefault="00071B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407" w14:textId="77777777" w:rsidR="0081124C" w:rsidRDefault="008112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7EB0E85" w14:textId="77777777" w:rsidR="0081124C" w:rsidRDefault="0081124C">
      <w:pPr>
        <w:jc w:val="center"/>
        <w:rPr>
          <w:b/>
          <w:bCs/>
          <w:sz w:val="28"/>
          <w:szCs w:val="28"/>
        </w:rPr>
      </w:pPr>
    </w:p>
    <w:sectPr w:rsidR="0081124C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B676" w14:textId="77777777" w:rsidR="00E61537" w:rsidRDefault="00E61537" w:rsidP="007A7D66">
      <w:r>
        <w:separator/>
      </w:r>
    </w:p>
  </w:endnote>
  <w:endnote w:type="continuationSeparator" w:id="0">
    <w:p w14:paraId="6D8983D2" w14:textId="77777777" w:rsidR="00E61537" w:rsidRDefault="00E61537" w:rsidP="007A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09C5" w14:textId="77777777" w:rsidR="00E61537" w:rsidRDefault="00E61537" w:rsidP="007A7D66">
      <w:r>
        <w:separator/>
      </w:r>
    </w:p>
  </w:footnote>
  <w:footnote w:type="continuationSeparator" w:id="0">
    <w:p w14:paraId="48DECCC8" w14:textId="77777777" w:rsidR="00E61537" w:rsidRDefault="00E61537" w:rsidP="007A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71B6E"/>
    <w:rsid w:val="000866FF"/>
    <w:rsid w:val="000A1A11"/>
    <w:rsid w:val="000A419F"/>
    <w:rsid w:val="000B5CD6"/>
    <w:rsid w:val="000C2008"/>
    <w:rsid w:val="000D1420"/>
    <w:rsid w:val="000D32DB"/>
    <w:rsid w:val="000D7A93"/>
    <w:rsid w:val="000E1423"/>
    <w:rsid w:val="000F47CA"/>
    <w:rsid w:val="0010540E"/>
    <w:rsid w:val="0010760E"/>
    <w:rsid w:val="0015060F"/>
    <w:rsid w:val="00150930"/>
    <w:rsid w:val="00152DB9"/>
    <w:rsid w:val="00157BF7"/>
    <w:rsid w:val="00160EC2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468E7"/>
    <w:rsid w:val="00754563"/>
    <w:rsid w:val="007A489C"/>
    <w:rsid w:val="007A55D8"/>
    <w:rsid w:val="007A7D66"/>
    <w:rsid w:val="007C33F5"/>
    <w:rsid w:val="007C4F80"/>
    <w:rsid w:val="007D450D"/>
    <w:rsid w:val="007D7338"/>
    <w:rsid w:val="007F7AD9"/>
    <w:rsid w:val="0081124C"/>
    <w:rsid w:val="00812158"/>
    <w:rsid w:val="00812571"/>
    <w:rsid w:val="00836E2A"/>
    <w:rsid w:val="008517A4"/>
    <w:rsid w:val="008536E4"/>
    <w:rsid w:val="00854C4B"/>
    <w:rsid w:val="008652A6"/>
    <w:rsid w:val="008702C4"/>
    <w:rsid w:val="00870D6C"/>
    <w:rsid w:val="00885DB5"/>
    <w:rsid w:val="008960A0"/>
    <w:rsid w:val="008A799B"/>
    <w:rsid w:val="008B4BEE"/>
    <w:rsid w:val="00910033"/>
    <w:rsid w:val="00920B8A"/>
    <w:rsid w:val="00926495"/>
    <w:rsid w:val="00927355"/>
    <w:rsid w:val="00933A53"/>
    <w:rsid w:val="00936C31"/>
    <w:rsid w:val="00942693"/>
    <w:rsid w:val="00944431"/>
    <w:rsid w:val="00946855"/>
    <w:rsid w:val="009506A4"/>
    <w:rsid w:val="00956248"/>
    <w:rsid w:val="009622BA"/>
    <w:rsid w:val="00970DB5"/>
    <w:rsid w:val="00986881"/>
    <w:rsid w:val="00987B67"/>
    <w:rsid w:val="009A18BB"/>
    <w:rsid w:val="009B2D52"/>
    <w:rsid w:val="009B2E15"/>
    <w:rsid w:val="009B6AA9"/>
    <w:rsid w:val="009E0ED1"/>
    <w:rsid w:val="009F2389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77784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090A"/>
    <w:rsid w:val="00DB6928"/>
    <w:rsid w:val="00DC09F0"/>
    <w:rsid w:val="00DC7717"/>
    <w:rsid w:val="00DD410B"/>
    <w:rsid w:val="00DE1C08"/>
    <w:rsid w:val="00DE6267"/>
    <w:rsid w:val="00DF0088"/>
    <w:rsid w:val="00DF5A9D"/>
    <w:rsid w:val="00E042E3"/>
    <w:rsid w:val="00E168DB"/>
    <w:rsid w:val="00E2143C"/>
    <w:rsid w:val="00E2739D"/>
    <w:rsid w:val="00E42E65"/>
    <w:rsid w:val="00E53C22"/>
    <w:rsid w:val="00E54E16"/>
    <w:rsid w:val="00E60872"/>
    <w:rsid w:val="00E60950"/>
    <w:rsid w:val="00E61537"/>
    <w:rsid w:val="00E626D8"/>
    <w:rsid w:val="00E67AAF"/>
    <w:rsid w:val="00EB5505"/>
    <w:rsid w:val="00EC2D9A"/>
    <w:rsid w:val="00EE3BD1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9E5003C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6200D"/>
  <w15:docId w15:val="{9154F05A-B9EE-4119-952E-3493793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77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7</cp:revision>
  <dcterms:created xsi:type="dcterms:W3CDTF">2021-12-19T09:05:00Z</dcterms:created>
  <dcterms:modified xsi:type="dcterms:W3CDTF">2021-12-20T14:35:00Z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1808990A063B4A6EA38BBDFF48D6AE1F</vt:lpwstr>
  </property>
</Properties>
</file>