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77777777" w:rsidR="00A21BA6" w:rsidRDefault="00A21BA6">
      <w:pPr>
        <w:rPr>
          <w:sz w:val="28"/>
          <w:szCs w:val="28"/>
        </w:rPr>
      </w:pPr>
    </w:p>
    <w:p w14:paraId="1B80CAD7" w14:textId="28994D91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2021-20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 w:rsidR="00A07940">
        <w:rPr>
          <w:rFonts w:hint="eastAsia"/>
          <w:sz w:val="28"/>
          <w:szCs w:val="28"/>
        </w:rPr>
        <w:t>二</w:t>
      </w:r>
      <w:r w:rsidR="001D78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3D4FD4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592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21BA6" w14:paraId="67D4A652" w14:textId="77777777" w:rsidTr="00A3046A">
        <w:trPr>
          <w:trHeight w:val="69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A21BA6" w:rsidRDefault="00970DB5" w:rsidP="001D780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A21BA6" w14:paraId="683F28B4" w14:textId="77777777" w:rsidTr="00A3046A">
        <w:trPr>
          <w:trHeight w:val="26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C6C2F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6A22DFCA" w14:textId="77777777" w:rsidTr="00A3046A">
        <w:trPr>
          <w:trHeight w:val="29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电气20-2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6EE5B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2B855C2F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7B20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1A488B04" w14:textId="77777777" w:rsidTr="00A3046A">
        <w:trPr>
          <w:trHeight w:val="32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E3B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3DB2DED4" w14:textId="77777777" w:rsidTr="00A3046A">
        <w:trPr>
          <w:trHeight w:val="24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6FC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5F1C08F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D85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113A8211" w14:textId="77777777" w:rsidTr="00A3046A">
        <w:trPr>
          <w:trHeight w:val="20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E46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40D2862C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机电20-6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C766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21BA6" w14:paraId="002BAC31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4FFB470F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77777777" w:rsidR="00A21BA6" w:rsidRDefault="00970DB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6D8D" w14:textId="77777777" w:rsidR="00A21BA6" w:rsidRDefault="00A21BA6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FBA50F3" w14:textId="77777777" w:rsidTr="00A3046A">
        <w:trPr>
          <w:trHeight w:val="41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1DC" w14:textId="6D46029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641" w14:textId="2B697AF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3A7" w14:textId="089E355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7EB" w14:textId="386FF5A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BB" w14:textId="3A3025B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BE" w14:textId="6422D43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53" w14:textId="2733FE7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C0D" w14:textId="10B54BA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B9B" w14:textId="1624499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B94" w14:textId="0929073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78B" w14:textId="0606BA8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C1" w14:textId="4B2D7B1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6DC" w14:textId="2AD8233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275" w14:textId="40CB79C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C9" w14:textId="590B92B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719" w14:textId="2C097FD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411" w14:textId="037ABF9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62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D0DA14B" w14:textId="77777777" w:rsidTr="00A3046A">
        <w:trPr>
          <w:trHeight w:val="4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261AC26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D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8977446" w14:textId="77777777" w:rsidTr="00A3046A">
        <w:trPr>
          <w:trHeight w:val="28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B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34B912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23E9D23" w14:textId="77777777" w:rsidTr="00A3046A">
        <w:trPr>
          <w:trHeight w:val="268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CC1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71C96E0" w14:textId="77777777" w:rsidTr="00A3046A">
        <w:trPr>
          <w:trHeight w:val="287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汽修20-2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4C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23E111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新能源20-1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6D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D9ACA3D" w14:textId="77777777" w:rsidTr="00A3046A">
        <w:trPr>
          <w:trHeight w:val="36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2CD9EF8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76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279E90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3D21168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89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3F32E89C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61D72A3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07C6DCE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7315EBC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7D98731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5C8375C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1DB5069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44CB096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578F21E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291392E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1335367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7B780DD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6ABE4D3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21A533A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7E0246E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3867549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6A9E62D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59431CA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1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9582459" w14:textId="77777777" w:rsidTr="00A3046A">
        <w:trPr>
          <w:trHeight w:val="20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3FA1D45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9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B3C228A" w14:textId="77777777" w:rsidTr="00A3046A">
        <w:trPr>
          <w:trHeight w:val="182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0D24D31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74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A3D87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5FC6804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34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1667BC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4223B9A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AB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60E2DD3B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54ECADB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F3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E7F6111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4354BC8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36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01E98F34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3A2A614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701D1C8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15031C8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00ADC5A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258564C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0801868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3D91B571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0BEF3BA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73D0C6B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12CB28C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16E8590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4E41C67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4C670B8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4D1E0A5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1480530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2B035ED2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3B59583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1119E19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28F1212C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FA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6407E3D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17DD711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8F1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7D43325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24C24E2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649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35ACD18" w14:textId="77777777" w:rsidTr="00A3046A">
        <w:trPr>
          <w:trHeight w:val="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6BD796A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7B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2D81FDFD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76D2310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69B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1AEB3D4C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2630121D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C0C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75AFF" w14:paraId="5D5F1B81" w14:textId="77777777" w:rsidTr="00A3046A">
        <w:trPr>
          <w:trHeight w:val="37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413228A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216E76DF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25D317D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66DEE593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101A38D5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34C0F93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6A25BFD8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564D86B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773591F0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6A4684F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2E67D0F9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516A19EB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6E711E44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688E08A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2BEEE6EE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6F80FBA6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4242FCDA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FC1" w14:textId="77777777" w:rsidR="00C75AFF" w:rsidRDefault="00C75AFF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140EC1BD" w14:textId="77777777" w:rsidR="00A21BA6" w:rsidRDefault="00A21BA6">
      <w:pPr>
        <w:jc w:val="center"/>
        <w:rPr>
          <w:b/>
          <w:bCs/>
          <w:sz w:val="28"/>
          <w:szCs w:val="28"/>
        </w:rPr>
      </w:pPr>
    </w:p>
    <w:sectPr w:rsidR="00A21BA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6885" w14:textId="77777777" w:rsidR="00924767" w:rsidRDefault="00924767" w:rsidP="00213949">
      <w:r>
        <w:separator/>
      </w:r>
    </w:p>
  </w:endnote>
  <w:endnote w:type="continuationSeparator" w:id="0">
    <w:p w14:paraId="47FD4391" w14:textId="77777777" w:rsidR="00924767" w:rsidRDefault="00924767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6F8C7" w14:textId="77777777" w:rsidR="00924767" w:rsidRDefault="00924767" w:rsidP="00213949">
      <w:r>
        <w:separator/>
      </w:r>
    </w:p>
  </w:footnote>
  <w:footnote w:type="continuationSeparator" w:id="0">
    <w:p w14:paraId="232E401C" w14:textId="77777777" w:rsidR="00924767" w:rsidRDefault="00924767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C2D9A"/>
    <w:rsid w:val="00F016D1"/>
    <w:rsid w:val="00F05442"/>
    <w:rsid w:val="00F22249"/>
    <w:rsid w:val="00F259B8"/>
    <w:rsid w:val="00F31DDC"/>
    <w:rsid w:val="00F34C22"/>
    <w:rsid w:val="00F35BDB"/>
    <w:rsid w:val="00F41660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1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945640100@qq.com</cp:lastModifiedBy>
  <cp:revision>2</cp:revision>
  <dcterms:created xsi:type="dcterms:W3CDTF">2022-03-20T06:14:00Z</dcterms:created>
  <dcterms:modified xsi:type="dcterms:W3CDTF">2022-03-20T06:14:00Z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