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3F7434BA" w:rsidR="00A21BA6" w:rsidRDefault="00EE19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wei</w:t>
      </w:r>
    </w:p>
    <w:p w14:paraId="1B80CAD7" w14:textId="40DB4EDD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 w:rsidR="00E0268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 w:rsidR="00E02687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107734">
        <w:rPr>
          <w:rFonts w:hint="eastAsia"/>
          <w:sz w:val="28"/>
          <w:szCs w:val="28"/>
        </w:rPr>
        <w:t>二</w:t>
      </w:r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EE1917">
        <w:rPr>
          <w:rFonts w:hint="eastAsia"/>
          <w:sz w:val="28"/>
          <w:szCs w:val="28"/>
        </w:rPr>
        <w:t>十一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851"/>
        <w:gridCol w:w="305"/>
        <w:gridCol w:w="6064"/>
      </w:tblGrid>
      <w:tr w:rsidR="00A21BA6" w14:paraId="67D4A652" w14:textId="77777777" w:rsidTr="00CC6364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131F78" w14:paraId="683F28B4" w14:textId="77777777" w:rsidTr="00CC6364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16E80A8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3EE8924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1DD2ED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6BF464AA" w:rsidR="00131F78" w:rsidRDefault="00DA6C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55A0F469" w:rsidR="00131F78" w:rsidRDefault="00DA6C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389CFC9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296EE8C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6ABCDF6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44F3AAB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272818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2857525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11332BA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50F7A40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56FD1F5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3D950DE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2D05FEBA" w:rsidR="00131F78" w:rsidRDefault="00356E6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119.25</w:t>
            </w:r>
            <w:r w:rsidR="00CC6364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3CD38B79" w:rsidR="00131F78" w:rsidRDefault="007A5A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6C2F" w14:textId="3297B701" w:rsidR="00131F78" w:rsidRPr="00B47903" w:rsidRDefault="00B47903" w:rsidP="00B4790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79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戴文凯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睡觉</w:t>
            </w:r>
          </w:p>
        </w:tc>
      </w:tr>
      <w:tr w:rsidR="00131F78" w14:paraId="6A22DFCA" w14:textId="77777777" w:rsidTr="00CC6364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9F2AF2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31C03DF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58B257B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60056927" w:rsidR="00131F78" w:rsidRDefault="00DA6C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4DC62F43" w:rsidR="00131F78" w:rsidRDefault="00DA6C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157613D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083E04F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49CBC66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1FDE899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2FCC3EB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2DE42EF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0F7734F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586DE8A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44DAB0B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1E004EE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5A6AEA25" w:rsidR="00131F78" w:rsidRDefault="00CC63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119.25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3556FF69" w:rsidR="00131F78" w:rsidRDefault="007A5A3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E5B" w14:textId="1152DA91" w:rsidR="00131F78" w:rsidRPr="007D50C3" w:rsidRDefault="007D50C3" w:rsidP="007D50C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50C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7D50C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吴嘉麒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吃东西</w:t>
            </w:r>
          </w:p>
        </w:tc>
      </w:tr>
      <w:tr w:rsidR="00131F78" w14:paraId="2B855C2F" w14:textId="77777777" w:rsidTr="00CC636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6B3F15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29EA8F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3379A08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57E4FFFE" w:rsidR="00131F78" w:rsidRDefault="00DA6C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470FFDF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A6CF0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17644525" w:rsidR="00131F78" w:rsidRDefault="001A430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0982F81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1A430E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61BD580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4DDA831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2928F1E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0E1F921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1022EFA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7A2C8F8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02C609C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435F7F9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51C2210E" w:rsidR="00131F78" w:rsidRDefault="00CC63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106.00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09C8931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516F4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DD72" w14:textId="1B0B0887" w:rsidR="00131F78" w:rsidRDefault="00EE1917" w:rsidP="00EE191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191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下晓栋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李健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玩手机</w:t>
            </w:r>
          </w:p>
          <w:p w14:paraId="6BC97B20" w14:textId="0E88B658" w:rsidR="00B47903" w:rsidRPr="00B47903" w:rsidRDefault="00B47903" w:rsidP="00852EF9">
            <w:pPr>
              <w:ind w:left="181" w:hangingChars="100" w:hanging="18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79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422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全体1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金新烁2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刘晓栋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吕昊原4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李健5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蒋海彬6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解春旭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拒查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502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周厚泽6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周海涛 未起</w:t>
            </w:r>
          </w:p>
        </w:tc>
      </w:tr>
      <w:tr w:rsidR="00131F78" w14:paraId="1A488B04" w14:textId="77777777" w:rsidTr="00CC6364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ACFF23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49CF3D6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766A070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67155554" w:rsidR="00131F78" w:rsidRDefault="00DA6C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4B90059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A6CF0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143C9964" w:rsidR="00131F78" w:rsidRDefault="001A430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="00D110C2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030DD0F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1A430E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535FB1B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7F9C5FA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0AF548D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63EA526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5FC77BF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4B0270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434DAF4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3D87C89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5D165BB1" w:rsidR="00131F78" w:rsidRDefault="00CC63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96.75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61F6A71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7A5A34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D15" w14:textId="5B9ABE1E" w:rsidR="00131F78" w:rsidRDefault="00EE1917" w:rsidP="00EE191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191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EE1917"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proofErr w:type="gramStart"/>
            <w:r w:rsidRPr="00EE1917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Pr="00EE1917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EE1917">
              <w:rPr>
                <w:rFonts w:ascii="宋体" w:hAnsi="宋体" w:cs="宋体" w:hint="eastAsia"/>
                <w:kern w:val="0"/>
                <w:sz w:val="18"/>
                <w:szCs w:val="18"/>
              </w:rPr>
              <w:t>万岳明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伊3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于翔旭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旷课</w:t>
            </w:r>
            <w:r w:rsidR="000271A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周三 </w:t>
            </w:r>
            <w:r w:rsidR="000271A7"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 w:rsidR="000271A7">
              <w:rPr>
                <w:rFonts w:ascii="宋体" w:hAnsi="宋体" w:cs="宋体" w:hint="eastAsia"/>
                <w:kern w:val="0"/>
                <w:sz w:val="18"/>
                <w:szCs w:val="18"/>
              </w:rPr>
              <w:t>朱凯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271A7">
              <w:rPr>
                <w:rFonts w:ascii="宋体" w:hAnsi="宋体" w:cs="宋体" w:hint="eastAsia"/>
                <w:kern w:val="0"/>
                <w:sz w:val="18"/>
                <w:szCs w:val="18"/>
              </w:rPr>
              <w:t>玩</w:t>
            </w:r>
            <w:proofErr w:type="gramStart"/>
            <w:r w:rsidR="000271A7">
              <w:rPr>
                <w:rFonts w:ascii="宋体" w:hAnsi="宋体" w:cs="宋体" w:hint="eastAsia"/>
                <w:kern w:val="0"/>
                <w:sz w:val="18"/>
                <w:szCs w:val="18"/>
              </w:rPr>
              <w:t>手机穿</w:t>
            </w:r>
            <w:proofErr w:type="gramEnd"/>
            <w:r w:rsidR="000271A7">
              <w:rPr>
                <w:rFonts w:ascii="宋体" w:hAnsi="宋体" w:cs="宋体" w:hint="eastAsia"/>
                <w:kern w:val="0"/>
                <w:sz w:val="18"/>
                <w:szCs w:val="18"/>
              </w:rPr>
              <w:t>拖鞋</w:t>
            </w:r>
            <w:r w:rsidR="00B479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 </w:t>
            </w:r>
            <w:r w:rsidR="00B47903">
              <w:rPr>
                <w:rFonts w:ascii="宋体" w:hAnsi="宋体" w:cs="宋体"/>
                <w:kern w:val="0"/>
                <w:sz w:val="18"/>
                <w:szCs w:val="18"/>
              </w:rPr>
              <w:t>03</w:t>
            </w:r>
            <w:proofErr w:type="gramStart"/>
            <w:r w:rsidR="00B47903">
              <w:rPr>
                <w:rFonts w:ascii="宋体" w:hAnsi="宋体" w:cs="宋体" w:hint="eastAsia"/>
                <w:kern w:val="0"/>
                <w:sz w:val="18"/>
                <w:szCs w:val="18"/>
              </w:rPr>
              <w:t>杜宇晨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B479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玩手机 </w:t>
            </w:r>
            <w:r w:rsidR="00B47903"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  <w:proofErr w:type="gramStart"/>
            <w:r w:rsidR="00B47903">
              <w:rPr>
                <w:rFonts w:ascii="宋体" w:hAnsi="宋体" w:cs="宋体" w:hint="eastAsia"/>
                <w:kern w:val="0"/>
                <w:sz w:val="18"/>
                <w:szCs w:val="18"/>
              </w:rPr>
              <w:t>訾</w:t>
            </w:r>
            <w:proofErr w:type="gramEnd"/>
            <w:r w:rsidR="00B47903">
              <w:rPr>
                <w:rFonts w:ascii="宋体" w:hAnsi="宋体" w:cs="宋体" w:hint="eastAsia"/>
                <w:kern w:val="0"/>
                <w:sz w:val="18"/>
                <w:szCs w:val="18"/>
              </w:rPr>
              <w:t>敬</w:t>
            </w:r>
            <w:proofErr w:type="gramStart"/>
            <w:r w:rsidR="00B47903">
              <w:rPr>
                <w:rFonts w:ascii="宋体" w:hAnsi="宋体" w:cs="宋体" w:hint="eastAsia"/>
                <w:kern w:val="0"/>
                <w:sz w:val="18"/>
                <w:szCs w:val="18"/>
              </w:rPr>
              <w:t>喆</w:t>
            </w:r>
            <w:proofErr w:type="gramEnd"/>
            <w:r w:rsidR="00B47903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4790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="00B479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孙阳阳说话 </w:t>
            </w:r>
            <w:proofErr w:type="gramStart"/>
            <w:r w:rsidR="00B47903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  <w:r w:rsidR="00B47903">
              <w:rPr>
                <w:rFonts w:ascii="宋体" w:hAnsi="宋体" w:cs="宋体" w:hint="eastAsia"/>
                <w:kern w:val="0"/>
                <w:sz w:val="18"/>
                <w:szCs w:val="18"/>
              </w:rPr>
              <w:t>张轩领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B47903">
              <w:rPr>
                <w:rFonts w:ascii="宋体" w:hAnsi="宋体" w:cs="宋体" w:hint="eastAsia"/>
                <w:kern w:val="0"/>
                <w:sz w:val="18"/>
                <w:szCs w:val="18"/>
              </w:rPr>
              <w:t>吃东西</w:t>
            </w:r>
          </w:p>
          <w:p w14:paraId="78A62E3B" w14:textId="4C23D027" w:rsidR="00B47903" w:rsidRPr="00B47903" w:rsidRDefault="00B47903" w:rsidP="00EE191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79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502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杜雨晨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董兆毅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503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李轩羽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503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胡家宝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503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洪越薪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503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蒋铖杨未起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505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王俊杰2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王清维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王杰5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韦博</w:t>
            </w:r>
            <w:r w:rsidR="00984FED">
              <w:rPr>
                <w:rFonts w:ascii="宋体" w:hAnsi="宋体" w:cs="宋体" w:hint="eastAsia"/>
                <w:kern w:val="0"/>
                <w:sz w:val="18"/>
                <w:szCs w:val="18"/>
              </w:rPr>
              <w:t>余</w:t>
            </w:r>
            <w:proofErr w:type="gramEnd"/>
            <w:r w:rsidR="00984FE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="00984FED"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 w:rsidR="00984FED">
              <w:rPr>
                <w:rFonts w:ascii="宋体" w:hAnsi="宋体" w:cs="宋体" w:hint="eastAsia"/>
                <w:kern w:val="0"/>
                <w:sz w:val="18"/>
                <w:szCs w:val="18"/>
              </w:rPr>
              <w:t>谭少凡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984F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未起 </w:t>
            </w:r>
            <w:r w:rsidR="00984FED">
              <w:rPr>
                <w:rFonts w:ascii="宋体" w:hAnsi="宋体" w:cs="宋体"/>
                <w:kern w:val="0"/>
                <w:sz w:val="18"/>
                <w:szCs w:val="18"/>
              </w:rPr>
              <w:t>508 2#</w:t>
            </w:r>
            <w:r w:rsidR="00984FED">
              <w:rPr>
                <w:rFonts w:ascii="宋体" w:hAnsi="宋体" w:cs="宋体" w:hint="eastAsia"/>
                <w:kern w:val="0"/>
                <w:sz w:val="18"/>
                <w:szCs w:val="18"/>
              </w:rPr>
              <w:t>朱凯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984F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未起 </w:t>
            </w:r>
            <w:r w:rsidR="00984FED">
              <w:rPr>
                <w:rFonts w:ascii="宋体" w:hAnsi="宋体" w:cs="宋体"/>
                <w:kern w:val="0"/>
                <w:sz w:val="18"/>
                <w:szCs w:val="18"/>
              </w:rPr>
              <w:t>508 4#</w:t>
            </w:r>
            <w:proofErr w:type="gramStart"/>
            <w:r w:rsidR="00984FED">
              <w:rPr>
                <w:rFonts w:ascii="宋体" w:hAnsi="宋体" w:cs="宋体" w:hint="eastAsia"/>
                <w:kern w:val="0"/>
                <w:sz w:val="18"/>
                <w:szCs w:val="18"/>
              </w:rPr>
              <w:t>訾</w:t>
            </w:r>
            <w:proofErr w:type="gramEnd"/>
            <w:r w:rsidR="00984FED">
              <w:rPr>
                <w:rFonts w:ascii="宋体" w:hAnsi="宋体" w:cs="宋体" w:hint="eastAsia"/>
                <w:kern w:val="0"/>
                <w:sz w:val="18"/>
                <w:szCs w:val="18"/>
              </w:rPr>
              <w:t>敬</w:t>
            </w:r>
            <w:proofErr w:type="gramStart"/>
            <w:r w:rsidR="00984FED">
              <w:rPr>
                <w:rFonts w:ascii="宋体" w:hAnsi="宋体" w:cs="宋体" w:hint="eastAsia"/>
                <w:kern w:val="0"/>
                <w:sz w:val="18"/>
                <w:szCs w:val="18"/>
              </w:rPr>
              <w:t>喆</w:t>
            </w:r>
            <w:proofErr w:type="gramEnd"/>
            <w:r w:rsidR="00984F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</w:t>
            </w:r>
          </w:p>
        </w:tc>
      </w:tr>
      <w:tr w:rsidR="00131F78" w14:paraId="3DB2DED4" w14:textId="77777777" w:rsidTr="00CC6364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47B495A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54C395F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02676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42656E62" w:rsidR="00131F78" w:rsidRDefault="00DA6C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48488F5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A6CF0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05114C1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1A430E"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2B970F58" w:rsidR="00131F78" w:rsidRDefault="001A430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12A1EB9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66EE025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4CC5874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129983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3723D67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1779D79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0A1DB63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3734D88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469DF082" w:rsidR="00131F78" w:rsidRDefault="00CC63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111.75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15B175D2" w:rsidR="00131F78" w:rsidRDefault="00B516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CF79" w14:textId="41AC6DA5" w:rsidR="00131F78" w:rsidRDefault="00EE1917" w:rsidP="00EE191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191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魏健豪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玩手机</w:t>
            </w:r>
            <w:r w:rsidR="007D50C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 </w:t>
            </w:r>
            <w:r w:rsidR="007D50C3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proofErr w:type="gramStart"/>
            <w:r w:rsidR="007D50C3">
              <w:rPr>
                <w:rFonts w:ascii="宋体" w:hAnsi="宋体" w:cs="宋体" w:hint="eastAsia"/>
                <w:kern w:val="0"/>
                <w:sz w:val="18"/>
                <w:szCs w:val="18"/>
              </w:rPr>
              <w:t>马帅</w:t>
            </w:r>
            <w:proofErr w:type="gramEnd"/>
            <w:r w:rsidR="007D50C3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="007D50C3">
              <w:rPr>
                <w:rFonts w:ascii="宋体" w:hAnsi="宋体" w:cs="宋体" w:hint="eastAsia"/>
                <w:kern w:val="0"/>
                <w:sz w:val="18"/>
                <w:szCs w:val="18"/>
              </w:rPr>
              <w:t>邵枫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D50C3">
              <w:rPr>
                <w:rFonts w:ascii="宋体" w:hAnsi="宋体" w:cs="宋体" w:hint="eastAsia"/>
                <w:kern w:val="0"/>
                <w:sz w:val="18"/>
                <w:szCs w:val="18"/>
              </w:rPr>
              <w:t>旷课</w:t>
            </w:r>
          </w:p>
          <w:p w14:paraId="7C82B6FC" w14:textId="61C08DD6" w:rsidR="00984FED" w:rsidRPr="00984FED" w:rsidRDefault="00984FED" w:rsidP="00EE191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4F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508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董淑鹏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508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陈威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</w:p>
        </w:tc>
      </w:tr>
      <w:tr w:rsidR="00131F78" w14:paraId="5F1C08F5" w14:textId="77777777" w:rsidTr="00CC636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06BF9A1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10BAD0F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04B4D4F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515A4AE5" w:rsidR="00131F78" w:rsidRDefault="00DA6C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46B2355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30B589FF" w:rsidR="00131F78" w:rsidRDefault="001A430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3F7BCA2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1A430E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655325A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55B02F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5C001B4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7B94E7C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28B5503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6DC6607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3B59F24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778E53B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1BFC2B9E" w:rsidR="00131F78" w:rsidRDefault="00CC63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112.00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638C3BFD" w:rsidR="00131F78" w:rsidRDefault="00B516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D85" w14:textId="03EF6674" w:rsidR="00131F78" w:rsidRPr="00984FED" w:rsidRDefault="00984FED" w:rsidP="00984FE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4F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518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徐传鹏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吴忠和3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奚宁4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王家豪 未叠被</w:t>
            </w:r>
          </w:p>
        </w:tc>
      </w:tr>
      <w:tr w:rsidR="00131F78" w14:paraId="113A8211" w14:textId="77777777" w:rsidTr="00CC6364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2C0DB6B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1800A82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0895A8D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2797ACD1" w:rsidR="00131F78" w:rsidRDefault="00DA6C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69822037" w:rsidR="00131F78" w:rsidRDefault="00DA6C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6A4E3953" w:rsidR="00131F78" w:rsidRDefault="001A430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="00D110C2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46BA572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1A430E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2FA0922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2EBD4EE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4286341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0AAB5DC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11CBDF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46FF23C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62194D1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052EBC1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0DC48F51" w:rsidR="00131F78" w:rsidRDefault="00CC63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104.25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24E53FA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516F4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448E" w14:textId="0EBF738C" w:rsidR="00131F78" w:rsidRDefault="00EE1917" w:rsidP="00EE191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191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 w:rsidRPr="00EE1917"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刘心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玩手机</w:t>
            </w:r>
          </w:p>
          <w:p w14:paraId="4D715E46" w14:textId="3F3FD447" w:rsidR="00984FED" w:rsidRPr="00984FED" w:rsidRDefault="00984FED" w:rsidP="00EE191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4F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521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全体1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董铭宇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李鸿硕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段晓宇5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蒋家宝6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郝健君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522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刘富洋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523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王韵植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吴文清3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许博文4#王星晨</w:t>
            </w:r>
            <w:r w:rsidR="00743457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="00743457"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proofErr w:type="gramStart"/>
            <w:r w:rsidR="00743457">
              <w:rPr>
                <w:rFonts w:ascii="宋体" w:hAnsi="宋体" w:cs="宋体" w:hint="eastAsia"/>
                <w:kern w:val="0"/>
                <w:sz w:val="18"/>
                <w:szCs w:val="18"/>
              </w:rPr>
              <w:t>夏跃</w:t>
            </w:r>
            <w:proofErr w:type="gramEnd"/>
            <w:r w:rsidR="0074345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</w:t>
            </w:r>
          </w:p>
        </w:tc>
      </w:tr>
      <w:tr w:rsidR="00131F78" w14:paraId="40D2862C" w14:textId="77777777" w:rsidTr="00CC6364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617444E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073184C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6E07927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7FFE520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11957D8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3C067FA0" w:rsidR="00131F78" w:rsidRDefault="001A430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19E15483" w:rsidR="00131F78" w:rsidRDefault="001A430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7BB1EA9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60A9C0C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446A855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4535173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274AC92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127F12C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3A3CC5F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7BE11BE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0CCE91A3" w:rsidR="00131F78" w:rsidRDefault="00CC63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112.5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3D692813" w:rsidR="00131F78" w:rsidRDefault="00B516F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397B0371" w:rsidR="00131F78" w:rsidRPr="00743457" w:rsidRDefault="00743457" w:rsidP="0074345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345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601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全体1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董志鸿2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曹厚群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丁恩涛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程硕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拒查</w:t>
            </w:r>
          </w:p>
        </w:tc>
      </w:tr>
      <w:tr w:rsidR="00131F78" w14:paraId="002BAC31" w14:textId="77777777" w:rsidTr="00CC6364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37D7611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7ED0146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7590B967" w:rsidR="00131F78" w:rsidRDefault="00DA6C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31661A92" w:rsidR="00131F78" w:rsidRDefault="00DA6C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2BB6A897" w:rsidR="00131F78" w:rsidRDefault="00DA6CF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3AAE0993" w:rsidR="00131F78" w:rsidRDefault="001A430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41B218D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1A430E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6B5F199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5D44EDB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47238D4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48560B3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3E1DC72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64BA7B3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1FE8A4E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0CC3EDC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49DBD4D7" w:rsidR="00131F78" w:rsidRDefault="00CC636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107.75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6EBE7DA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516F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6BC4" w14:textId="66287770" w:rsidR="00131F78" w:rsidRDefault="000271A7" w:rsidP="000271A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271A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徐昕枫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玩手机</w:t>
            </w:r>
          </w:p>
          <w:p w14:paraId="74446D8D" w14:textId="50B5B689" w:rsidR="00743457" w:rsidRPr="00743457" w:rsidRDefault="00743457" w:rsidP="000271A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345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611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陆泓羽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未叠被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611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刘宇峰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谈宇超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612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胥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志扬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未叠被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612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吴柯翰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</w:p>
        </w:tc>
      </w:tr>
      <w:tr w:rsidR="00131F78" w14:paraId="6FBA50F3" w14:textId="77777777" w:rsidTr="00CC6364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4277990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7CD8497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4EE8779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682A753E" w:rsidR="00131F78" w:rsidRDefault="008D0BC5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2B2DDEF0" w:rsidR="00131F78" w:rsidRDefault="002B3EC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53F2739B" w:rsidR="00131F78" w:rsidRDefault="001A430E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1749D7D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1A430E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1B4B7938" w:rsidR="00131F78" w:rsidRDefault="00DA6CF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3691A03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97003F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069C9F5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522293C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21764D0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2A2E0B9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6592B2C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5107AE8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6BFEF2D7" w:rsidR="00131F78" w:rsidRDefault="00CC6364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="008D0BC5">
              <w:rPr>
                <w:rFonts w:ascii="宋体" w:hAnsi="宋体" w:cs="宋体"/>
                <w:kern w:val="0"/>
                <w:sz w:val="18"/>
                <w:szCs w:val="18"/>
              </w:rPr>
              <w:t>4.00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07289B13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8D0BC5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C92E" w14:textId="58281403" w:rsidR="007D50C3" w:rsidRDefault="007D50C3" w:rsidP="007D50C3">
            <w:pPr>
              <w:rPr>
                <w:color w:val="000000"/>
                <w:sz w:val="18"/>
                <w:szCs w:val="18"/>
              </w:rPr>
            </w:pPr>
            <w:r w:rsidRPr="007D50C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852EF9"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艾克拜尔</w:t>
            </w:r>
            <w:r w:rsidRPr="0051648E">
              <w:rPr>
                <w:rFonts w:hint="eastAsia"/>
                <w:color w:val="000000"/>
                <w:sz w:val="18"/>
                <w:szCs w:val="18"/>
              </w:rPr>
              <w:t>·</w:t>
            </w:r>
            <w:r>
              <w:rPr>
                <w:rFonts w:hint="eastAsia"/>
                <w:color w:val="000000"/>
                <w:sz w:val="18"/>
                <w:szCs w:val="18"/>
              </w:rPr>
              <w:t>艾萨</w:t>
            </w:r>
            <w:r w:rsidR="00852EF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垃圾桶里有烟头</w:t>
            </w:r>
          </w:p>
          <w:p w14:paraId="6F6E2625" w14:textId="1BE26ACE" w:rsidR="00743457" w:rsidRPr="00743457" w:rsidRDefault="00743457" w:rsidP="007D50C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43457">
              <w:rPr>
                <w:rFonts w:hint="eastAsia"/>
                <w:b/>
                <w:bCs/>
                <w:color w:val="000000"/>
                <w:sz w:val="18"/>
                <w:szCs w:val="18"/>
              </w:rPr>
              <w:t>卫生：</w:t>
            </w:r>
            <w:r>
              <w:rPr>
                <w:rFonts w:hint="eastAsia"/>
                <w:color w:val="000000"/>
                <w:sz w:val="18"/>
                <w:szCs w:val="18"/>
              </w:rPr>
              <w:t>周四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408 5#</w:t>
            </w:r>
            <w:r>
              <w:rPr>
                <w:rFonts w:hint="eastAsia"/>
                <w:color w:val="000000"/>
                <w:sz w:val="18"/>
                <w:szCs w:val="18"/>
              </w:rPr>
              <w:t>艾克拜尔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拒查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406 1#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阿力木江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5#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来阳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#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宋雨哲</w:t>
            </w:r>
            <w:proofErr w:type="gramEnd"/>
            <w:r w:rsidR="00852EF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EA5C2C">
              <w:rPr>
                <w:rFonts w:hint="eastAsia"/>
                <w:color w:val="000000"/>
                <w:sz w:val="18"/>
                <w:szCs w:val="18"/>
              </w:rPr>
              <w:t>拒查</w:t>
            </w:r>
          </w:p>
        </w:tc>
      </w:tr>
      <w:tr w:rsidR="00131F78" w14:paraId="5D0DA14B" w14:textId="77777777" w:rsidTr="00CC6364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4F0CD3A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2678725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69829D6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05705C1C" w:rsidR="00131F78" w:rsidRDefault="00DA6CF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428A456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A6CF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4FEE28E8" w:rsidR="00131F78" w:rsidRDefault="001A430E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06EA982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1A430E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5515EB4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5E1BF48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7D37098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2B5EEDB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7FA7353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48C0980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2DB72F2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3E39D0B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5CBF9A8C" w:rsidR="00131F78" w:rsidRDefault="00CC6364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103.75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418F6F2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8D0BC5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01EB" w14:textId="7A9E0994" w:rsidR="00131F78" w:rsidRDefault="00EA5C2C" w:rsidP="00EA5C2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C2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史荣华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旷课</w:t>
            </w:r>
          </w:p>
          <w:p w14:paraId="23505D07" w14:textId="5C27B6D6" w:rsidR="00EA5C2C" w:rsidRPr="00EA5C2C" w:rsidRDefault="00EA5C2C" w:rsidP="00EA5C2C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C2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407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全体1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李凝寒3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李国栋4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姜凯文5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李东睿6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胡一强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408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李文隆2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易志恒3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宋祥4#史荣华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拒查</w:t>
            </w:r>
          </w:p>
        </w:tc>
      </w:tr>
      <w:tr w:rsidR="00131F78" w14:paraId="08977446" w14:textId="77777777" w:rsidTr="00CC6364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133BF8C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30888BC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431B364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62B3885A" w:rsidR="00131F78" w:rsidRDefault="00DA6CF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1C82DF6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A6CF0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24D4E6EF" w:rsidR="00131F78" w:rsidRDefault="001A430E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10.50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652104CB" w:rsidR="00131F78" w:rsidRDefault="001A430E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6B354C9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666E855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2FEC23E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4574694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41B9606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5453D52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3B1513E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0A0313E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4919AB00" w:rsidR="00131F78" w:rsidRDefault="00CC6364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110.75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1CE7CD1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516F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5447" w14:textId="694043DC" w:rsidR="00131F78" w:rsidRDefault="00EE1917" w:rsidP="00EE191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E191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 w:rsidR="007F6037">
              <w:rPr>
                <w:rFonts w:ascii="宋体" w:hAnsi="宋体" w:cs="宋体"/>
                <w:kern w:val="0"/>
                <w:sz w:val="18"/>
                <w:szCs w:val="18"/>
              </w:rPr>
              <w:t>03</w:t>
            </w:r>
            <w:proofErr w:type="gramStart"/>
            <w:r w:rsidR="007F6037">
              <w:rPr>
                <w:rFonts w:ascii="宋体" w:hAnsi="宋体" w:cs="宋体" w:hint="eastAsia"/>
                <w:kern w:val="0"/>
                <w:sz w:val="18"/>
                <w:szCs w:val="18"/>
              </w:rPr>
              <w:t>陈子豪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F6037">
              <w:rPr>
                <w:rFonts w:ascii="宋体" w:hAnsi="宋体" w:cs="宋体" w:hint="eastAsia"/>
                <w:kern w:val="0"/>
                <w:sz w:val="18"/>
                <w:szCs w:val="18"/>
              </w:rPr>
              <w:t>玩手机0</w:t>
            </w:r>
            <w:r w:rsidR="007F6037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="007F6037">
              <w:rPr>
                <w:rFonts w:ascii="宋体" w:hAnsi="宋体" w:cs="宋体" w:hint="eastAsia"/>
                <w:kern w:val="0"/>
                <w:sz w:val="18"/>
                <w:szCs w:val="18"/>
              </w:rPr>
              <w:t>冯立超0</w:t>
            </w:r>
            <w:r w:rsidR="007F6037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proofErr w:type="gramStart"/>
            <w:r w:rsidR="007F6037">
              <w:rPr>
                <w:rFonts w:ascii="宋体" w:hAnsi="宋体" w:cs="宋体" w:hint="eastAsia"/>
                <w:kern w:val="0"/>
                <w:sz w:val="18"/>
                <w:szCs w:val="18"/>
              </w:rPr>
              <w:t>耿洪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F6037">
              <w:rPr>
                <w:rFonts w:ascii="宋体" w:hAnsi="宋体" w:cs="宋体" w:hint="eastAsia"/>
                <w:kern w:val="0"/>
                <w:sz w:val="18"/>
                <w:szCs w:val="18"/>
              </w:rPr>
              <w:t>早退</w:t>
            </w:r>
            <w:r w:rsidR="00EA5C2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 </w:t>
            </w:r>
            <w:r w:rsidR="00EA5C2C">
              <w:rPr>
                <w:rFonts w:ascii="宋体" w:hAnsi="宋体" w:cs="宋体"/>
                <w:kern w:val="0"/>
                <w:sz w:val="18"/>
                <w:szCs w:val="18"/>
              </w:rPr>
              <w:t>30</w:t>
            </w:r>
            <w:proofErr w:type="gramStart"/>
            <w:r w:rsidR="00EA5C2C">
              <w:rPr>
                <w:rFonts w:ascii="宋体" w:hAnsi="宋体" w:cs="宋体" w:hint="eastAsia"/>
                <w:kern w:val="0"/>
                <w:sz w:val="18"/>
                <w:szCs w:val="18"/>
              </w:rPr>
              <w:t>徐佳硕</w:t>
            </w:r>
            <w:proofErr w:type="gramEnd"/>
            <w:r w:rsidR="00EA5C2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EA5C2C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="00EA5C2C">
              <w:rPr>
                <w:rFonts w:ascii="宋体" w:hAnsi="宋体" w:cs="宋体" w:hint="eastAsia"/>
                <w:kern w:val="0"/>
                <w:sz w:val="18"/>
                <w:szCs w:val="18"/>
              </w:rPr>
              <w:t>孟庆涛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EA5C2C">
              <w:rPr>
                <w:rFonts w:ascii="宋体" w:hAnsi="宋体" w:cs="宋体" w:hint="eastAsia"/>
                <w:kern w:val="0"/>
                <w:sz w:val="18"/>
                <w:szCs w:val="18"/>
              </w:rPr>
              <w:t>旷课</w:t>
            </w:r>
          </w:p>
          <w:p w14:paraId="01A3EBBD" w14:textId="3DF5D9C8" w:rsidR="00EA5C2C" w:rsidRPr="00EA5C2C" w:rsidRDefault="00EA5C2C" w:rsidP="00EE191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C2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312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冯立超5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程开旭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垃圾未倒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313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李杰 垃圾未倒</w:t>
            </w:r>
          </w:p>
        </w:tc>
      </w:tr>
      <w:tr w:rsidR="00131F78" w14:paraId="34B91211" w14:textId="77777777" w:rsidTr="00CC636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934C14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2824DCA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4D94C02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1E30F2DD" w:rsidR="00131F78" w:rsidRDefault="008D0BC5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="002B3EC8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3C9FBE05" w:rsidR="00131F78" w:rsidRDefault="008D0BC5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39065E0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13D86C2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3662EDD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275FB68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54BC04C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044DDC5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4BCAD9D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4402F93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0BFE3F5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03F6B99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1B56757B" w:rsidR="00131F78" w:rsidRDefault="008D0BC5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2ED2FDFA" w:rsidR="00131F78" w:rsidRDefault="008D0BC5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4A3FD51C" w:rsidR="00131F78" w:rsidRPr="007F6037" w:rsidRDefault="00131F78" w:rsidP="00EE191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623E9D23" w14:textId="77777777" w:rsidTr="00CC6364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38864A33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394FBC7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7F6B1F4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5FDC8477" w:rsidR="00131F78" w:rsidRDefault="00DA6CF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738967E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A6CF0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1385083D" w:rsidR="00131F78" w:rsidRDefault="001A430E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 w:rsidR="00D110C2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3BA43F8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1A430E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4981A0C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324A62C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5A0850E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7E9F79C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49F9991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69FA59C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5580E81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704250E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2AA7E2AB" w:rsidR="00131F78" w:rsidRDefault="00CC6364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97.5</w:t>
            </w:r>
            <w:r w:rsidR="00B516F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6E9C99A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7A5A34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A66" w14:textId="031E56D5" w:rsidR="00131F78" w:rsidRDefault="007F6037" w:rsidP="007F603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03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聂宇鹏2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田强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吴国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旷课</w:t>
            </w:r>
            <w:r w:rsidR="007D50C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 </w:t>
            </w:r>
            <w:r w:rsidR="007D50C3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 w:rsidR="007D50C3">
              <w:rPr>
                <w:rFonts w:ascii="宋体" w:hAnsi="宋体" w:cs="宋体" w:hint="eastAsia"/>
                <w:kern w:val="0"/>
                <w:sz w:val="18"/>
                <w:szCs w:val="18"/>
              </w:rPr>
              <w:t>聂宇鹏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D50C3">
              <w:rPr>
                <w:rFonts w:ascii="宋体" w:hAnsi="宋体" w:cs="宋体" w:hint="eastAsia"/>
                <w:kern w:val="0"/>
                <w:sz w:val="18"/>
                <w:szCs w:val="18"/>
              </w:rPr>
              <w:t>旷课</w:t>
            </w:r>
            <w:r w:rsidR="000271A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周三 陈</w:t>
            </w:r>
            <w:proofErr w:type="gramStart"/>
            <w:r w:rsidR="000271A7"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271A7">
              <w:rPr>
                <w:rFonts w:ascii="宋体" w:hAnsi="宋体" w:cs="宋体" w:hint="eastAsia"/>
                <w:kern w:val="0"/>
                <w:sz w:val="18"/>
                <w:szCs w:val="18"/>
              </w:rPr>
              <w:t>旷课</w:t>
            </w:r>
            <w:r w:rsidR="00EA5C2C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 </w:t>
            </w:r>
            <w:r w:rsidR="00EA5C2C"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 w:rsidR="00EA5C2C">
              <w:rPr>
                <w:rFonts w:ascii="宋体" w:hAnsi="宋体" w:cs="宋体" w:hint="eastAsia"/>
                <w:kern w:val="0"/>
                <w:sz w:val="18"/>
                <w:szCs w:val="18"/>
              </w:rPr>
              <w:t>陈</w:t>
            </w:r>
            <w:proofErr w:type="gramStart"/>
            <w:r w:rsidR="00EA5C2C"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EA5C2C">
              <w:rPr>
                <w:rFonts w:ascii="宋体" w:hAnsi="宋体" w:cs="宋体" w:hint="eastAsia"/>
                <w:kern w:val="0"/>
                <w:sz w:val="18"/>
                <w:szCs w:val="18"/>
              </w:rPr>
              <w:t>旷课</w:t>
            </w:r>
          </w:p>
          <w:p w14:paraId="6741CC11" w14:textId="16E9EE27" w:rsidR="00EA5C2C" w:rsidRPr="00EA5C2C" w:rsidRDefault="00EA5C2C" w:rsidP="007F603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A5C2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全体1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范雨晨2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张志鹏3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赵家乐4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仵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志高5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张名著6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肖志翔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406 2#</w:t>
            </w:r>
            <w:r w:rsidR="00C752A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周正阳 </w:t>
            </w:r>
            <w:r w:rsidR="00C752A5"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proofErr w:type="gramStart"/>
            <w:r w:rsidR="00C752A5">
              <w:rPr>
                <w:rFonts w:ascii="宋体" w:hAnsi="宋体" w:cs="宋体" w:hint="eastAsia"/>
                <w:kern w:val="0"/>
                <w:sz w:val="18"/>
                <w:szCs w:val="18"/>
              </w:rPr>
              <w:t>庄苏晖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C752A5">
              <w:rPr>
                <w:rFonts w:ascii="宋体" w:hAnsi="宋体" w:cs="宋体" w:hint="eastAsia"/>
                <w:kern w:val="0"/>
                <w:sz w:val="18"/>
                <w:szCs w:val="18"/>
              </w:rPr>
              <w:t>拒查</w:t>
            </w:r>
          </w:p>
        </w:tc>
      </w:tr>
      <w:tr w:rsidR="00131F78" w14:paraId="671C96E0" w14:textId="77777777" w:rsidTr="00CC6364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6DD10E0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2230B81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46AD06A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2E1467BD" w:rsidR="00131F78" w:rsidRDefault="00DA6CF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29D2BC0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A6CF0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777C423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6AEC087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2FA5E81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4A513AE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3FE16A9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6FD342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CC40AE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5B38B4B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1F84002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4771F54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0543ED71" w:rsidR="00131F78" w:rsidRDefault="00CC6364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118.75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5D892A7E" w:rsidR="00131F78" w:rsidRDefault="00B516F4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7B001434" w:rsidR="00131F78" w:rsidRPr="000271A7" w:rsidRDefault="000271A7" w:rsidP="00EE191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0271A7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鲁英杰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旷课</w:t>
            </w:r>
          </w:p>
        </w:tc>
      </w:tr>
      <w:tr w:rsidR="00131F78" w14:paraId="723E111B" w14:textId="77777777" w:rsidTr="00CC636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04CBA8C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390E638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22C525D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234D0A44" w:rsidR="00131F78" w:rsidRDefault="00DA6CF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6A37750C" w:rsidR="00131F78" w:rsidRDefault="00DA6CF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29668EB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16A6561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1D1A1DE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648A3DC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7705DCE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5963F7B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5E51EA3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124384A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65C43BD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05562D3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7A04F381" w:rsidR="00131F78" w:rsidRDefault="00CC6364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119.25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3C3EA1AE" w:rsidR="00131F78" w:rsidRDefault="00B516F4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6DC" w14:textId="652296CD" w:rsidR="00131F78" w:rsidRPr="000271A7" w:rsidRDefault="000271A7" w:rsidP="000271A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271A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0271A7"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吴振江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玩手机</w:t>
            </w:r>
          </w:p>
        </w:tc>
      </w:tr>
      <w:tr w:rsidR="00131F78" w14:paraId="7D9ACA3D" w14:textId="77777777" w:rsidTr="00CC6364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0F16E92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3F8245F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101DDDD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47CACEED" w:rsidR="00131F78" w:rsidRDefault="00DA6CF0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1A430E"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2289523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72E0575A" w:rsidR="00131F78" w:rsidRDefault="001A430E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19C1707B" w:rsidR="00131F78" w:rsidRDefault="001A430E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6FC10631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308B056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0DA432A3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38390E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3609BAF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5293697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2277EE6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47182E2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12D55167" w:rsidR="00131F78" w:rsidRDefault="00CC6364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118.00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75FFA117" w:rsidR="00131F78" w:rsidRDefault="00B516F4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1E84BBBA" w:rsidR="00131F78" w:rsidRPr="00C752A5" w:rsidRDefault="00C752A5" w:rsidP="00C752A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752A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622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苗雨欣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</w:t>
            </w:r>
          </w:p>
        </w:tc>
      </w:tr>
      <w:tr w:rsidR="00131F78" w14:paraId="0279E90D" w14:textId="77777777" w:rsidTr="00CC636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51F3EE1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0C596B2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5D6FEB6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29A7293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0CE4BF1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3E83408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4C4F41D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7D5AC7F5" w:rsidR="00131F78" w:rsidRDefault="0097003F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1EB5EE8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97003F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1698E08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01E9D97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0349200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275D4B1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4116667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1366203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341F2149" w:rsidR="00131F78" w:rsidRDefault="00CC6364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116.00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0A2290E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516F4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1D99AD03" w:rsidR="00131F78" w:rsidRPr="000271A7" w:rsidRDefault="000271A7" w:rsidP="000271A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271A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232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宿舍烟头无人认领</w:t>
            </w:r>
          </w:p>
        </w:tc>
      </w:tr>
      <w:tr w:rsidR="00131F78" w14:paraId="3F32E89C" w14:textId="77777777" w:rsidTr="00CC636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77ABB28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3EF4F2D5" w:rsidR="00131F78" w:rsidRDefault="00680C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5614ADCB" w:rsidR="00131F78" w:rsidRDefault="00680C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1A19FCDC" w:rsidR="00131F78" w:rsidRDefault="00680C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72064A5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680CFD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46FF0F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41F181C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690D56A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3FC26C4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20C0ECA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2443D57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5960969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697EC5D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3F78F43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1E3EC34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52C789EE" w:rsidR="00131F78" w:rsidRDefault="00CC6364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117.15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30AC533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516F4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7AF" w14:textId="229A8FA0" w:rsidR="00131F78" w:rsidRDefault="007F6037" w:rsidP="007F603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03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李杭蔚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玩手机2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夏宇腾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玩手机*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  <w:p w14:paraId="08585148" w14:textId="5592100F" w:rsidR="000271A7" w:rsidRPr="000271A7" w:rsidRDefault="000271A7" w:rsidP="007F603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271A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 w:rsidR="004275A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4275A3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proofErr w:type="gramStart"/>
            <w:r w:rsidR="004275A3">
              <w:rPr>
                <w:rFonts w:ascii="宋体" w:hAnsi="宋体" w:cs="宋体" w:hint="eastAsia"/>
                <w:kern w:val="0"/>
                <w:sz w:val="18"/>
                <w:szCs w:val="18"/>
              </w:rPr>
              <w:t>王庆洋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4275A3">
              <w:rPr>
                <w:rFonts w:ascii="宋体" w:hAnsi="宋体" w:cs="宋体" w:hint="eastAsia"/>
                <w:kern w:val="0"/>
                <w:sz w:val="18"/>
                <w:szCs w:val="18"/>
              </w:rPr>
              <w:t>做操不认真</w:t>
            </w:r>
          </w:p>
        </w:tc>
      </w:tr>
      <w:tr w:rsidR="00131F78" w14:paraId="59582459" w14:textId="77777777" w:rsidTr="00CC6364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27C261B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5841614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5F3D34A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4A1A11C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65281B9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7199CE52" w:rsidR="00131F78" w:rsidRDefault="001A430E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12.7</w:t>
            </w:r>
            <w:r w:rsidR="00D110C2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7D20291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1A430E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3071684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09B9CDE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381CB83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40D2D5C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736083B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58AAF64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31B7BF9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713CDE1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3EDDCC81" w:rsidR="00131F78" w:rsidRDefault="00CC6364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117.70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5E0031A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516F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9E5" w14:textId="7395D179" w:rsidR="00131F78" w:rsidRPr="0089368D" w:rsidRDefault="0089368D" w:rsidP="0089368D">
            <w:pP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936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Pr="0089368D">
              <w:rPr>
                <w:rFonts w:ascii="宋体" w:hAnsi="宋体" w:cs="宋体" w:hint="eastAsia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211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顾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洋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未叠被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214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钱灿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垃圾未倒</w:t>
            </w:r>
          </w:p>
        </w:tc>
      </w:tr>
      <w:tr w:rsidR="00131F78" w14:paraId="5F75690D" w14:textId="77777777" w:rsidTr="00CC6364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09A" w14:textId="2A21BA9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38C6" w14:textId="00699F18" w:rsidR="00131F78" w:rsidRDefault="00680C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B995" w14:textId="38D2C410" w:rsidR="00131F78" w:rsidRDefault="00680C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3EB5" w14:textId="24D2B206" w:rsidR="00131F78" w:rsidRDefault="00680C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545D" w14:textId="4204463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680CF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683" w14:textId="4EF72A1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84E" w14:textId="7B165B1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492" w14:textId="23B17E0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35E2" w14:textId="6B3D02B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E7DB" w14:textId="1E9D684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A4B6" w14:textId="17B6C20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007" w14:textId="593DD2D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F213" w14:textId="33CE759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253" w14:textId="1281385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185" w14:textId="025BDE7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E46F" w14:textId="478F32BB" w:rsidR="00131F78" w:rsidRDefault="00CC6364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119.25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FBF" w14:textId="2050AAAE" w:rsidR="00131F78" w:rsidRDefault="007A5A34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121C" w14:textId="73753D96" w:rsidR="00131F78" w:rsidRPr="004275A3" w:rsidRDefault="004275A3" w:rsidP="004275A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75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廖鸿峰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迟到</w:t>
            </w:r>
          </w:p>
        </w:tc>
      </w:tr>
      <w:tr w:rsidR="00131F78" w14:paraId="1B3C228A" w14:textId="77777777" w:rsidTr="00CC6364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533B967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29366AA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27A686A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3A87689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77C33E3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1837B9E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2CE288D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09A8580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1A44E52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6018956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2A28C17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7893211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3F6A2D6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675D8AF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0AA9BDF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2CE96D1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120B0CA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1A3D87C4" w14:textId="77777777" w:rsidTr="00CC636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3676D8D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164297F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13CD9B8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51D462F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5BE6285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27A5DCA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210DFC9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309FAFC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7927425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7229677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397301F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0C1E5FE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0452FE1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7EEA568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7F0740C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544CFF5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28EB84F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01667BC4" w14:textId="77777777" w:rsidTr="00CC636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288AA49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8488BE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122C06F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3E13264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7FB0BD7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4C143F4E" w:rsidR="00131F78" w:rsidRDefault="00680C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3FCD842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680CF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66A234F7" w:rsidR="00131F78" w:rsidRDefault="0097003F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77D6DF7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97003F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2F4C411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1B690D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2826B0C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6F594C5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4FD365D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BF71C8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3CE0227F" w:rsidR="00131F78" w:rsidRDefault="00CC6364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117.7</w:t>
            </w:r>
            <w:r w:rsidR="00B516F4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487EA08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516F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269E" w14:textId="6DBF7D36" w:rsidR="00131F78" w:rsidRDefault="007F6037" w:rsidP="007F603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03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 w:rsidR="00852EF9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苗登科</w:t>
            </w:r>
            <w:r w:rsidR="00852E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烟头</w:t>
            </w:r>
            <w:r w:rsidR="008936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14:paraId="3C9A2ABD" w14:textId="60B3F971" w:rsidR="0089368D" w:rsidRPr="0089368D" w:rsidRDefault="0089368D" w:rsidP="007F603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36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120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郝复翔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</w:t>
            </w:r>
          </w:p>
        </w:tc>
      </w:tr>
      <w:tr w:rsidR="00131F78" w14:paraId="60E2DD3B" w14:textId="77777777" w:rsidTr="00CC636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2DCA88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12A888D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66975F3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582CFED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5139AF4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0166F9B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680CFD">
              <w:rPr>
                <w:rFonts w:ascii="宋体" w:hAnsi="宋体" w:cs="宋体"/>
                <w:kern w:val="0"/>
                <w:sz w:val="18"/>
                <w:szCs w:val="18"/>
              </w:rPr>
              <w:t>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6687717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680CF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130C4FC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5A5C698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2648D4F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531E72F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522DAE9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3D8FEBE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5559482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5D32784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0D5D75C5" w:rsidR="00131F78" w:rsidRDefault="00CC6364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119.00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0BD734AB" w:rsidR="00131F78" w:rsidRDefault="007A5A34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6C9D1177" w:rsidR="00131F78" w:rsidRPr="0089368D" w:rsidRDefault="0089368D" w:rsidP="0089368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36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128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付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铭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垃圾未倒</w:t>
            </w:r>
          </w:p>
        </w:tc>
      </w:tr>
      <w:tr w:rsidR="00131F78" w14:paraId="7E7F6111" w14:textId="77777777" w:rsidTr="00CC636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61528D3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7C41228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69D6A79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6AE8A3D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79E3958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2AED1FA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65E45D5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04DE201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5880BB8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5DA759A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782812B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3462102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3111975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0AE76D7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6B5E98E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271C1A9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7C3458A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01E98F34" w14:textId="77777777" w:rsidTr="00CC636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29CCB69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6AB468F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262B935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70C1232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3C6DD31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5C47665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3A2D89F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0012C6B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6B5D0E6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6BFD5AC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719187E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77174E2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541E390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267DF1E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48B5B4C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7DE6422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058429D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701D1C85" w14:textId="77777777" w:rsidTr="00CC636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AF4AD6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6AD11036" w:rsidR="00131F78" w:rsidRDefault="00680CFD" w:rsidP="00DA6CF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46386E15" w:rsidR="00131F78" w:rsidRDefault="00680C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749AD985" w:rsidR="00131F78" w:rsidRDefault="00680C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7397B7F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680CF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348D088A" w:rsidR="00131F78" w:rsidRDefault="00680C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13.7</w:t>
            </w:r>
            <w:r w:rsidR="00D110C2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3F942F6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680CF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7217678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06ECA1D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3F0A1E5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023B74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3DE0259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5B0FBA6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056FAF8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28ADB64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2F875FB2" w:rsidR="00131F78" w:rsidRDefault="00CC6364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117.95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0AB02CA4" w:rsidR="00131F78" w:rsidRDefault="00B516F4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BAE" w14:textId="140F2303" w:rsidR="00131F78" w:rsidRDefault="0089368D" w:rsidP="0089368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36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035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张林晖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未叠被</w:t>
            </w:r>
          </w:p>
          <w:p w14:paraId="79954FA3" w14:textId="23BEDFD1" w:rsidR="00B47903" w:rsidRPr="00B47903" w:rsidRDefault="00B47903" w:rsidP="0089368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479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肖俊彦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F958AF">
              <w:rPr>
                <w:rFonts w:ascii="宋体" w:hAnsi="宋体" w:cs="宋体" w:hint="eastAsia"/>
                <w:kern w:val="0"/>
                <w:sz w:val="18"/>
                <w:szCs w:val="18"/>
              </w:rPr>
              <w:t>睡觉</w:t>
            </w:r>
          </w:p>
        </w:tc>
      </w:tr>
      <w:tr w:rsidR="00131F78" w14:paraId="56407E3D" w14:textId="77777777" w:rsidTr="00CC636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7CBA648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35BF622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0A2662B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7DA6D94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04EB6DB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56DCBA0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6CD89ED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326921F6" w:rsidR="0097003F" w:rsidRDefault="0097003F" w:rsidP="0097003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0648AD1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97003F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46E088C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2EEB2E6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0F5FFA8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701B40C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6091A29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4E170B4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315295D5" w:rsidR="00131F78" w:rsidRDefault="00CC6364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116.00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09950E7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516F4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1F" w14:textId="51595687" w:rsidR="00131F78" w:rsidRPr="004275A3" w:rsidRDefault="004275A3" w:rsidP="004275A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75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 w:rsidRPr="004275A3"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034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宿舍烟头无人认领</w:t>
            </w:r>
          </w:p>
        </w:tc>
      </w:tr>
      <w:tr w:rsidR="00131F78" w14:paraId="27D43325" w14:textId="77777777" w:rsidTr="00CC636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31185BE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2ACAB80F" w:rsidR="00131F78" w:rsidRDefault="00680C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3E03D26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4F1BD900" w:rsidR="00131F78" w:rsidRDefault="00680C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7A60A92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680CF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4CB525E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5C7C6AA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2C15975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535C91D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07302EE4" w:rsidR="00131F78" w:rsidRDefault="0097003F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12.75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5E83826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97003F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4BA6CFD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597FEBB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1B82439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6F68B51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707C16C0" w:rsidR="00131F78" w:rsidRDefault="00CC6364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116.25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3F26057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516F4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A41B" w14:textId="7CC105F9" w:rsidR="00131F78" w:rsidRDefault="0089368D" w:rsidP="0089368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36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任长江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玩手机</w:t>
            </w:r>
            <w:r w:rsidR="00B479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 </w:t>
            </w:r>
            <w:r w:rsidR="00B47903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="00B47903">
              <w:rPr>
                <w:rFonts w:ascii="宋体" w:hAnsi="宋体" w:cs="宋体" w:hint="eastAsia"/>
                <w:kern w:val="0"/>
                <w:sz w:val="18"/>
                <w:szCs w:val="18"/>
              </w:rPr>
              <w:t>刘明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B47903">
              <w:rPr>
                <w:rFonts w:ascii="宋体" w:hAnsi="宋体" w:cs="宋体" w:hint="eastAsia"/>
                <w:kern w:val="0"/>
                <w:sz w:val="18"/>
                <w:szCs w:val="18"/>
              </w:rPr>
              <w:t>玩手机</w:t>
            </w:r>
          </w:p>
          <w:p w14:paraId="0F396494" w14:textId="4AF040BA" w:rsidR="00F958AF" w:rsidRPr="00F958AF" w:rsidRDefault="00F958AF" w:rsidP="0089368D">
            <w:pP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F958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 w:rsidRPr="00F958AF">
              <w:rPr>
                <w:rFonts w:ascii="宋体" w:hAnsi="宋体" w:cs="宋体" w:hint="eastAsia"/>
                <w:kern w:val="0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105-1 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号床2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沈朝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 板凳上有衣物</w:t>
            </w:r>
          </w:p>
        </w:tc>
      </w:tr>
      <w:tr w:rsidR="00131F78" w14:paraId="235ACD18" w14:textId="77777777" w:rsidTr="00CC6364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28D0D98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4CE1F1C6" w:rsidR="00131F78" w:rsidRDefault="00680C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4596C6B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680CF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2C4E78FD" w:rsidR="00131F78" w:rsidRDefault="00680C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5C1F0C3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680CF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218D6D94" w:rsidR="00131F78" w:rsidRDefault="00680C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13.7</w:t>
            </w:r>
            <w:r w:rsidR="00D110C2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47C549E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680CF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0E9426B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649ECC7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3B17E19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1E35C28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0F73C39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6723C4A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623B64F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1B9C9FE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5D83B20D" w:rsidR="00131F78" w:rsidRDefault="00CC6364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116.10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3018B6B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516F4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CAB1" w14:textId="77777777" w:rsidR="00131F78" w:rsidRDefault="0089368D" w:rsidP="0089368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36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:周二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018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宋天祥</w:t>
            </w:r>
            <w:r w:rsidR="004275A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14:paraId="74A8602E" w14:textId="455AE42C" w:rsidR="004275A3" w:rsidRDefault="004275A3" w:rsidP="0089368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75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董哲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睡觉</w:t>
            </w:r>
            <w:r w:rsidR="00B479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周四 </w:t>
            </w:r>
            <w:r w:rsidR="00B47903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="00B47903">
              <w:rPr>
                <w:rFonts w:ascii="宋体" w:hAnsi="宋体" w:cs="宋体" w:hint="eastAsia"/>
                <w:kern w:val="0"/>
                <w:sz w:val="18"/>
                <w:szCs w:val="18"/>
              </w:rPr>
              <w:t>宋天祥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B47903">
              <w:rPr>
                <w:rFonts w:ascii="宋体" w:hAnsi="宋体" w:cs="宋体" w:hint="eastAsia"/>
                <w:kern w:val="0"/>
                <w:sz w:val="18"/>
                <w:szCs w:val="18"/>
              </w:rPr>
              <w:t>旷课</w:t>
            </w:r>
          </w:p>
          <w:p w14:paraId="035307B1" w14:textId="3222D8A4" w:rsidR="004275A3" w:rsidRPr="004275A3" w:rsidRDefault="004275A3" w:rsidP="0089368D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75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陈福临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迟到</w:t>
            </w:r>
            <w:proofErr w:type="spell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i</w:t>
            </w:r>
            <w:proofErr w:type="spellEnd"/>
          </w:p>
        </w:tc>
      </w:tr>
      <w:tr w:rsidR="00131F78" w14:paraId="2D81FDFD" w14:textId="77777777" w:rsidTr="00CC6364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090EDCF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47BFDE8F" w:rsidR="00131F78" w:rsidRDefault="00680C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26CCC39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680CF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66AC2C78" w:rsidR="00131F78" w:rsidRDefault="00B516F4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7632D36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516F4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49B17944" w:rsidR="00131F78" w:rsidRDefault="00680C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13.3</w:t>
            </w:r>
            <w:r w:rsidR="00D110C2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7361576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680CF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0D9F7F13" w:rsidR="00131F78" w:rsidRDefault="0097003F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3ADAB03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97003F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2FFD22D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1D2E19D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0CA1825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2B119FB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5E29091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674EC0D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5A8D68C6" w:rsidR="00131F78" w:rsidRDefault="00B516F4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113.95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6C1559C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516F4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C14D" w14:textId="77777777" w:rsidR="00131F78" w:rsidRDefault="007F6037" w:rsidP="007F603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03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翟华飞睡觉</w:t>
            </w:r>
          </w:p>
          <w:p w14:paraId="5C11725E" w14:textId="2E8FFA96" w:rsidR="007F6037" w:rsidRDefault="007F6037" w:rsidP="007F603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F6037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 w:rsidR="00852EF9"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魏爽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烟头</w:t>
            </w:r>
            <w:r w:rsidR="008936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周二</w:t>
            </w:r>
            <w:r w:rsidR="0089368D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852EF9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  <w:r w:rsidR="0089368D">
              <w:rPr>
                <w:rFonts w:ascii="宋体" w:hAnsi="宋体" w:cs="宋体" w:hint="eastAsia"/>
                <w:kern w:val="0"/>
                <w:sz w:val="18"/>
                <w:szCs w:val="18"/>
              </w:rPr>
              <w:t>王柏淳</w:t>
            </w:r>
            <w:r w:rsidR="00852EF9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="0089368D">
              <w:rPr>
                <w:rFonts w:ascii="宋体" w:hAnsi="宋体" w:cs="宋体" w:hint="eastAsia"/>
                <w:kern w:val="0"/>
                <w:sz w:val="18"/>
                <w:szCs w:val="18"/>
              </w:rPr>
              <w:t>烟头</w:t>
            </w:r>
            <w:r w:rsidR="004275A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周三 </w:t>
            </w:r>
            <w:r w:rsidR="00852EF9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 w:rsidR="004275A3">
              <w:rPr>
                <w:rFonts w:ascii="宋体" w:hAnsi="宋体" w:cs="宋体" w:hint="eastAsia"/>
                <w:kern w:val="0"/>
                <w:sz w:val="18"/>
                <w:szCs w:val="18"/>
              </w:rPr>
              <w:t>王苇</w:t>
            </w:r>
            <w:proofErr w:type="gramStart"/>
            <w:r w:rsidR="004275A3">
              <w:rPr>
                <w:rFonts w:ascii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="004275A3">
              <w:rPr>
                <w:rFonts w:ascii="宋体" w:hAnsi="宋体" w:cs="宋体" w:hint="eastAsia"/>
                <w:kern w:val="0"/>
                <w:sz w:val="18"/>
                <w:szCs w:val="18"/>
              </w:rPr>
              <w:t>电锅</w:t>
            </w:r>
          </w:p>
          <w:p w14:paraId="0CD79DCB" w14:textId="4B630E27" w:rsidR="0089368D" w:rsidRDefault="0089368D" w:rsidP="007F603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9368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025 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魏爽</w:t>
            </w:r>
            <w:proofErr w:type="gramEnd"/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未起</w:t>
            </w:r>
          </w:p>
          <w:p w14:paraId="3A7B769B" w14:textId="6C09B49E" w:rsidR="004275A3" w:rsidRPr="004275A3" w:rsidRDefault="004275A3" w:rsidP="007F603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75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闻子衡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迟到</w:t>
            </w:r>
          </w:p>
        </w:tc>
      </w:tr>
      <w:tr w:rsidR="00131F78" w14:paraId="1AEB3D4C" w14:textId="77777777" w:rsidTr="00CC6364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780B2B9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166B697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31B8C64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189A79E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7943D8B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3ADE45C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7C2837B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2DEE3F7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2804DBD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5D72C8B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178B90E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604338D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0DE7CC0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1089CB3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1145745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308DF1E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5085BD6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5D5F1B81" w14:textId="77777777" w:rsidTr="00CC6364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316D9A6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</w:t>
            </w:r>
            <w:r w:rsidR="00E878AD">
              <w:rPr>
                <w:rFonts w:ascii="宋体" w:hAnsi="宋体" w:cs="宋体" w:hint="eastAsia"/>
                <w:kern w:val="0"/>
                <w:sz w:val="18"/>
                <w:szCs w:val="18"/>
              </w:rPr>
              <w:t>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74EEE29C" w:rsidR="00131F78" w:rsidRDefault="00680CFD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0B78727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680CF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211B608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3252E2E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30D772D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545C668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77D7635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1D0B40A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53E06A35" w:rsidR="00131F78" w:rsidRDefault="0097003F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63574D6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97003F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46E44E4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3F9C575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6BD01C2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29D57CD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6ECF882C" w:rsidR="00131F78" w:rsidRDefault="00B516F4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117.90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5CF17FD0" w:rsidR="00131F78" w:rsidRDefault="00B516F4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50A1" w14:textId="648D189E" w:rsidR="00131F78" w:rsidRDefault="004275A3" w:rsidP="004275A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275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滕仰嘉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做操不认真</w:t>
            </w:r>
          </w:p>
          <w:p w14:paraId="146E0FC1" w14:textId="13F65438" w:rsidR="00F958AF" w:rsidRPr="00F958AF" w:rsidRDefault="00F958AF" w:rsidP="004275A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958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105-1 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号床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黄紫嫣 板凳上有衣物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王楠</w:t>
            </w:r>
            <w:r w:rsidR="00852EF9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地上有垃圾</w:t>
            </w: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E78E" w14:textId="77777777" w:rsidR="006859F5" w:rsidRDefault="006859F5" w:rsidP="00213949">
      <w:r>
        <w:separator/>
      </w:r>
    </w:p>
  </w:endnote>
  <w:endnote w:type="continuationSeparator" w:id="0">
    <w:p w14:paraId="75A3D0EB" w14:textId="77777777" w:rsidR="006859F5" w:rsidRDefault="006859F5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7647" w14:textId="77777777" w:rsidR="006859F5" w:rsidRDefault="006859F5" w:rsidP="00213949">
      <w:r>
        <w:separator/>
      </w:r>
    </w:p>
  </w:footnote>
  <w:footnote w:type="continuationSeparator" w:id="0">
    <w:p w14:paraId="395CDACB" w14:textId="77777777" w:rsidR="006859F5" w:rsidRDefault="006859F5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271A7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07734"/>
    <w:rsid w:val="00112A57"/>
    <w:rsid w:val="00131F78"/>
    <w:rsid w:val="0014218A"/>
    <w:rsid w:val="0015060F"/>
    <w:rsid w:val="00150930"/>
    <w:rsid w:val="00152DB9"/>
    <w:rsid w:val="00157BF7"/>
    <w:rsid w:val="00163B53"/>
    <w:rsid w:val="001672C5"/>
    <w:rsid w:val="00171FD9"/>
    <w:rsid w:val="001A430E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3EC8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330B"/>
    <w:rsid w:val="00346202"/>
    <w:rsid w:val="00347C35"/>
    <w:rsid w:val="00356E60"/>
    <w:rsid w:val="003774EC"/>
    <w:rsid w:val="0039457D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0C4B"/>
    <w:rsid w:val="00405998"/>
    <w:rsid w:val="00405D87"/>
    <w:rsid w:val="00423925"/>
    <w:rsid w:val="004275A3"/>
    <w:rsid w:val="00432403"/>
    <w:rsid w:val="00445011"/>
    <w:rsid w:val="00453698"/>
    <w:rsid w:val="00460477"/>
    <w:rsid w:val="00496938"/>
    <w:rsid w:val="004B18CF"/>
    <w:rsid w:val="004B6D85"/>
    <w:rsid w:val="004D5F49"/>
    <w:rsid w:val="004E52DE"/>
    <w:rsid w:val="00501C22"/>
    <w:rsid w:val="00512238"/>
    <w:rsid w:val="005123C4"/>
    <w:rsid w:val="005148DB"/>
    <w:rsid w:val="005255BE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B3B14"/>
    <w:rsid w:val="005D3F9C"/>
    <w:rsid w:val="005E304B"/>
    <w:rsid w:val="005F40CA"/>
    <w:rsid w:val="005F7B21"/>
    <w:rsid w:val="0060586E"/>
    <w:rsid w:val="006179E3"/>
    <w:rsid w:val="006214DD"/>
    <w:rsid w:val="00623BA7"/>
    <w:rsid w:val="0063771A"/>
    <w:rsid w:val="00667CE6"/>
    <w:rsid w:val="00677424"/>
    <w:rsid w:val="00680CFD"/>
    <w:rsid w:val="006859F5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43457"/>
    <w:rsid w:val="00793FBC"/>
    <w:rsid w:val="007A489C"/>
    <w:rsid w:val="007A55D8"/>
    <w:rsid w:val="007A5A34"/>
    <w:rsid w:val="007C33F5"/>
    <w:rsid w:val="007C4F80"/>
    <w:rsid w:val="007D50C3"/>
    <w:rsid w:val="007D7338"/>
    <w:rsid w:val="007F6037"/>
    <w:rsid w:val="007F7AD9"/>
    <w:rsid w:val="00801B9E"/>
    <w:rsid w:val="00812158"/>
    <w:rsid w:val="00836E2A"/>
    <w:rsid w:val="008517A4"/>
    <w:rsid w:val="00852EF9"/>
    <w:rsid w:val="008536E4"/>
    <w:rsid w:val="00854C4B"/>
    <w:rsid w:val="008702C4"/>
    <w:rsid w:val="00870D6C"/>
    <w:rsid w:val="00885DB5"/>
    <w:rsid w:val="0089368D"/>
    <w:rsid w:val="008960A0"/>
    <w:rsid w:val="008A799B"/>
    <w:rsid w:val="008B4BEE"/>
    <w:rsid w:val="008D0BC5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03F"/>
    <w:rsid w:val="00970DB5"/>
    <w:rsid w:val="00984FED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467C7"/>
    <w:rsid w:val="00B47903"/>
    <w:rsid w:val="00B50EEB"/>
    <w:rsid w:val="00B516F4"/>
    <w:rsid w:val="00B519DA"/>
    <w:rsid w:val="00B6574A"/>
    <w:rsid w:val="00B72BC2"/>
    <w:rsid w:val="00B73505"/>
    <w:rsid w:val="00B85953"/>
    <w:rsid w:val="00B9041A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2A5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C6364"/>
    <w:rsid w:val="00CE5E59"/>
    <w:rsid w:val="00CF54DA"/>
    <w:rsid w:val="00D04981"/>
    <w:rsid w:val="00D110C2"/>
    <w:rsid w:val="00D11643"/>
    <w:rsid w:val="00D221B5"/>
    <w:rsid w:val="00D40641"/>
    <w:rsid w:val="00D52AD8"/>
    <w:rsid w:val="00D664E8"/>
    <w:rsid w:val="00D708AA"/>
    <w:rsid w:val="00DA6CF0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A5C2C"/>
    <w:rsid w:val="00EC2D9A"/>
    <w:rsid w:val="00EC7A05"/>
    <w:rsid w:val="00EE13B7"/>
    <w:rsid w:val="00EE191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958AF"/>
    <w:rsid w:val="00FB6EA7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395</TotalTime>
  <Pages>3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毛俊豪</cp:lastModifiedBy>
  <cp:revision>18</cp:revision>
  <dcterms:created xsi:type="dcterms:W3CDTF">2022-10-16T10:40:00Z</dcterms:created>
  <dcterms:modified xsi:type="dcterms:W3CDTF">2023-05-04T16:06:00Z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