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D108E" w14:textId="77777777" w:rsidR="00A21BA6" w:rsidRDefault="00A21BA6">
      <w:pPr>
        <w:rPr>
          <w:sz w:val="28"/>
          <w:szCs w:val="28"/>
        </w:rPr>
      </w:pPr>
    </w:p>
    <w:p w14:paraId="1B80CAD7" w14:textId="591E9ECC" w:rsidR="00A21BA6" w:rsidRDefault="00970D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 w:rsidR="00215E37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</w:t>
      </w:r>
      <w:r w:rsidR="00215E3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215E37">
        <w:rPr>
          <w:rFonts w:hint="eastAsia"/>
          <w:sz w:val="28"/>
          <w:szCs w:val="28"/>
        </w:rPr>
        <w:t>一</w:t>
      </w:r>
      <w:proofErr w:type="gramEnd"/>
      <w:r w:rsidR="001D7807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</w:t>
      </w:r>
      <w:r w:rsidR="00215E37">
        <w:rPr>
          <w:rFonts w:hint="eastAsia"/>
          <w:sz w:val="28"/>
          <w:szCs w:val="28"/>
        </w:rPr>
        <w:t>十一</w:t>
      </w:r>
      <w:r>
        <w:rPr>
          <w:rFonts w:hint="eastAsia"/>
          <w:sz w:val="28"/>
          <w:szCs w:val="28"/>
        </w:rPr>
        <w:t>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A21BA6" w14:paraId="67D4A652" w14:textId="77777777" w:rsidTr="00E878AD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8EC5" w14:textId="79B58A49" w:rsidR="00A21BA6" w:rsidRDefault="00970DB5" w:rsidP="001D7807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2A0C24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B00A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2464EA1A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59C5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BBEF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24D94818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F9610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CB961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0A8B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52C4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8916C3F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2AAC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E01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4FCA9C5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BDEC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CB0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5662FD32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85AB4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88AE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43429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1BE2B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95715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E83D7" w14:textId="77777777" w:rsidR="00A21BA6" w:rsidRDefault="00970DB5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C4029C" w14:paraId="683F28B4" w14:textId="77777777" w:rsidTr="00E878AD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D821C" w14:textId="16E80A8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62B6" w14:textId="3EE8924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A13B" w14:textId="71DD2ED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285A" w14:textId="43338E6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EF52" w14:textId="6B27E84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E278" w14:textId="3C833F5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12F2" w14:textId="4A4A5D4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C9B2" w14:textId="2AFD705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8E34" w14:textId="2535254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0E1" w14:textId="0744DB6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3639" w14:textId="35E4603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046B" w14:textId="25E96ED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634C" w14:textId="48E3C9B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4010" w14:textId="7B74AA1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7D8E" w14:textId="5C6D2E7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7EF5" w14:textId="2CF964B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D0E" w14:textId="126DFF6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6C2F" w14:textId="4B117D2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13李翔 睡觉 周三 07龚俊 20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申保顺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410 3#李翔 垃圾未倒 411 3#芦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哲 5#田硕 垃圾未倒 周五 409 1#龚俊 6#陈健 垃圾未倒</w:t>
            </w:r>
          </w:p>
        </w:tc>
      </w:tr>
      <w:tr w:rsidR="00131F78" w14:paraId="6A22DFCA" w14:textId="77777777" w:rsidTr="00E878AD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753A" w14:textId="79F2AF2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32B3B" w14:textId="31C03DF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4543" w14:textId="58B257B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1D" w14:textId="06D331E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73E8" w14:textId="634ED0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6F29" w14:textId="157613D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56AE" w14:textId="083E04F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226E" w14:textId="49CBC66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D244" w14:textId="1FDE899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61BB" w14:textId="2FCC3E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1368" w14:textId="2DE42EF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59C5" w14:textId="0F7734F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9E00" w14:textId="586DE8A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521E" w14:textId="44DAB0B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4D4B" w14:textId="1E00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34F4" w14:textId="11BD1B2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2E09" w14:textId="7157C08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EE5B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029C" w14:paraId="2B855C2F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3434" w14:textId="76B3F15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9757" w14:textId="29EA8F0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C662" w14:textId="3379A08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9F61" w14:textId="2866423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16CB" w14:textId="397F677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952" w14:textId="5193C53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D4E1" w14:textId="092A5EB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0A1" w14:textId="42B968E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D1C0" w14:textId="7DC1A36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949C" w14:textId="6348D3E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E0B0" w14:textId="302B7A6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ACBB" w14:textId="3CEBE01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783F" w14:textId="675BA74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4DB89" w14:textId="659D14D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D7A8" w14:textId="6845F1C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2D69" w14:textId="7A87CDE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E5C5" w14:textId="5F9AFB8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0872BC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57D6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全班喧哗</w:t>
            </w:r>
          </w:p>
          <w:p w14:paraId="4E4E671C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全班喧哗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30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王胡昊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戴耳机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12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解春旭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顶撞干事</w:t>
            </w:r>
          </w:p>
          <w:p w14:paraId="30D68A1E" w14:textId="592103D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：32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肖为程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玩手机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顶撞干事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睡觉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早退</w:t>
            </w:r>
          </w:p>
          <w:p w14:paraId="317D7EC9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：422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金新栎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解春旭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  <w:p w14:paraId="3675AF59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：422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李建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蒋海彬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解春旭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423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田润洋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</w:p>
          <w:p w14:paraId="5BD4CA5D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：422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刘晓栋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吕昊原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解春旭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李建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垃圾未倒</w:t>
            </w:r>
          </w:p>
          <w:p w14:paraId="0D64343F" w14:textId="629C397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：423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尚修宇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502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周厚泽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  <w:p w14:paraId="5834FBEC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；422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金新栎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解春旭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未起</w:t>
            </w:r>
          </w:p>
          <w:p w14:paraId="6BC97B20" w14:textId="03B17EE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423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桑天睿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尚修宇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未起</w:t>
            </w:r>
          </w:p>
        </w:tc>
      </w:tr>
      <w:tr w:rsidR="00131F78" w14:paraId="1A488B04" w14:textId="77777777" w:rsidTr="00E878AD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3DBC" w14:textId="7ACFF23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13CA" w14:textId="49CF3D6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F297" w14:textId="766A070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6C42" w14:textId="4CD9FEA1" w:rsidR="00131F78" w:rsidRDefault="00DD08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2546" w14:textId="620A400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D08FA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CDAB" w14:textId="6F903B37" w:rsidR="00131F78" w:rsidRDefault="00DD08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C76E" w14:textId="691DD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D08FA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842D" w14:textId="535FB1B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9B8C" w14:textId="7F9C5FA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249A" w14:textId="0AF548D0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DA25" w14:textId="63EA526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B21A" w14:textId="5FC77BF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889B" w14:textId="4B0270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136" w14:textId="434DAF4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E25D" w14:textId="3D87C8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B0AD" w14:textId="311FC020" w:rsidR="00131F78" w:rsidRDefault="00DD08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92</w:t>
            </w:r>
            <w:r w:rsidR="00131F78">
              <w:rPr>
                <w:rFonts w:ascii="宋体" w:hAnsi="宋体" w:cs="宋体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9ABE" w14:textId="2A1A4B6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DD08FA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4BBAC" w14:textId="77777777" w:rsidR="00131F78" w:rsidRDefault="00DD08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08F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DD08FA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5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周伊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36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朱泓源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08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蒋铖杨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30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鱼博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敬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喆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旷课 迟到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37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朱凯 迟到 上课吃饭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顶撞干事 旷课 </w:t>
            </w:r>
          </w:p>
          <w:p w14:paraId="3BE3EA89" w14:textId="77777777" w:rsidR="00DD08FA" w:rsidRDefault="00DD08FA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D08FA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 w:rsidR="00EC3358" w:rsidRPr="00EC3358">
              <w:rPr>
                <w:rFonts w:ascii="宋体" w:hAnsi="宋体" w:cs="宋体" w:hint="eastAsia"/>
                <w:kern w:val="0"/>
                <w:sz w:val="18"/>
                <w:szCs w:val="18"/>
              </w:rPr>
              <w:t>周一</w:t>
            </w:r>
            <w:r w:rsidR="00100664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BF37FB">
              <w:rPr>
                <w:rFonts w:ascii="宋体" w:hAnsi="宋体" w:cs="宋体"/>
                <w:kern w:val="0"/>
                <w:sz w:val="18"/>
                <w:szCs w:val="18"/>
              </w:rPr>
              <w:t>502 2#</w:t>
            </w:r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>单</w:t>
            </w:r>
            <w:proofErr w:type="gramStart"/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>浩</w:t>
            </w:r>
            <w:proofErr w:type="gramEnd"/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宇 </w:t>
            </w:r>
            <w:r w:rsidR="00BF37FB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#杜雨晨 </w:t>
            </w:r>
            <w:r w:rsidR="00BF37FB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proofErr w:type="gramStart"/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>董兆毅</w:t>
            </w:r>
            <w:proofErr w:type="gramEnd"/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BF37FB">
              <w:rPr>
                <w:rFonts w:ascii="宋体" w:hAnsi="宋体" w:cs="宋体"/>
                <w:kern w:val="0"/>
                <w:sz w:val="18"/>
                <w:szCs w:val="18"/>
              </w:rPr>
              <w:t xml:space="preserve">503 </w:t>
            </w:r>
            <w:r w:rsidR="00BF37FB"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BF37FB">
              <w:rPr>
                <w:rFonts w:ascii="宋体" w:hAnsi="宋体" w:cs="宋体"/>
                <w:kern w:val="0"/>
                <w:sz w:val="18"/>
                <w:szCs w:val="18"/>
              </w:rPr>
              <w:t>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李轩羽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蒋铖杨 未起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于永康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鱼博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张轩领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赵传状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赵伊程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周二 5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03 2#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蒋钺杨 未叠被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505 3#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未叠被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于永康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>鱼博</w:t>
            </w:r>
            <w:proofErr w:type="gramEnd"/>
            <w:r w:rsidR="007A70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7A701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张轩领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赵传状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赵伊程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 周三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周四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505 1#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王清维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未叠被 周五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503 1#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范正阳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洪越薪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胡家宝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蒋钺杨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李旭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proofErr w:type="gramStart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李轩羽</w:t>
            </w:r>
            <w:proofErr w:type="gramEnd"/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</w:t>
            </w:r>
            <w:r w:rsidR="005A624D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r w:rsidR="005A624D">
              <w:rPr>
                <w:rFonts w:ascii="宋体" w:hAnsi="宋体" w:cs="宋体" w:hint="eastAsia"/>
                <w:kern w:val="0"/>
                <w:sz w:val="18"/>
                <w:szCs w:val="18"/>
              </w:rPr>
              <w:t>蒋铖杨 垃圾未倒</w:t>
            </w:r>
          </w:p>
          <w:p w14:paraId="78A62E3B" w14:textId="7E0CC625" w:rsidR="005A624D" w:rsidRPr="00DD08FA" w:rsidRDefault="005A624D">
            <w:pPr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05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王俊杰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万岳明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王杰 未起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507 1#</w:t>
            </w:r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>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永康</w:t>
            </w:r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2ECB"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>鱼博</w:t>
            </w:r>
            <w:proofErr w:type="gramEnd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2ECB"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张通 </w:t>
            </w:r>
            <w:r w:rsidR="00202ECB"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proofErr w:type="gramStart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>张轩领</w:t>
            </w:r>
            <w:proofErr w:type="gramEnd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202ECB">
              <w:rPr>
                <w:rFonts w:ascii="宋体" w:hAnsi="宋体" w:cs="宋体"/>
                <w:kern w:val="0"/>
                <w:sz w:val="18"/>
                <w:szCs w:val="18"/>
              </w:rPr>
              <w:t>5#</w:t>
            </w:r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赵传状 </w:t>
            </w:r>
            <w:r w:rsidR="00202ECB">
              <w:rPr>
                <w:rFonts w:ascii="宋体" w:hAnsi="宋体" w:cs="宋体"/>
                <w:kern w:val="0"/>
                <w:sz w:val="18"/>
                <w:szCs w:val="18"/>
              </w:rPr>
              <w:t>6#</w:t>
            </w:r>
            <w:proofErr w:type="gramStart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>赵康程</w:t>
            </w:r>
            <w:proofErr w:type="gramEnd"/>
            <w:r w:rsidR="00202EC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131F78" w14:paraId="3DB2DED4" w14:textId="77777777" w:rsidTr="00E878AD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9DC69" w14:textId="47B495A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9EAE" w14:textId="54C395F5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60D5" w14:textId="77026769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D39A" w14:textId="480FD6B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771E" w14:textId="4C922C8D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67E7" w14:textId="6023446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F6FC" w14:textId="52B3B503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B3A" w14:textId="12A1EB9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7FAC" w14:textId="66EE0256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D022" w14:textId="4CC5874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2B7" w14:textId="7129983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B6D" w14:textId="3723D67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56C5" w14:textId="1779D79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7072" w14:textId="0A1DB63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BE0C" w14:textId="3734D88F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BD48" w14:textId="0DE85F0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54B6" w14:textId="6F373C0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B6FC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029C" w14:paraId="5F1C08F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3978" w14:textId="06BF9A1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6AE4" w14:textId="10BAD0F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6C71" w14:textId="04B4D4F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0D0F" w14:textId="4FD4CB3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BC268" w14:textId="46B2355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CDFA" w14:textId="7DE8D5D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9A28" w14:textId="4360837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D310" w14:textId="7BEBA90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E12E" w14:textId="6B5B878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8FC9" w14:textId="07A7442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BEFA" w14:textId="53A9330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560F" w14:textId="1A8C075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641A" w14:textId="66A3214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0D71" w14:textId="2F2D0DC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7347" w14:textId="76CF715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52B7" w14:textId="088162C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3435" w14:textId="419A357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CD85" w14:textId="540212C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514 1#陈磊 未起 4#包书宇 未叠被</w:t>
            </w:r>
          </w:p>
        </w:tc>
      </w:tr>
      <w:tr w:rsidR="00131F78" w14:paraId="113A8211" w14:textId="77777777" w:rsidTr="00E878AD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8E33" w14:textId="2C0DB6B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11AC" w14:textId="1800A82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B07A" w14:textId="0895A8D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0C9D" w14:textId="55AC5592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A22" w14:textId="07D6DFA8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7829" w14:textId="428083A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6F79" w14:textId="5933DD8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3FBD" w14:textId="2FA0922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F3C7" w14:textId="2EBD4EEB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E305" w14:textId="4286341A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2CD4" w14:textId="0AAB5DC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9E14" w14:textId="11CBDF04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2FAC" w14:textId="46FF23C1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9B20" w14:textId="62194D1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299" w14:textId="052EBC1C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055D" w14:textId="4B8D5EE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62BB" w14:textId="5B7C55DE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5E46" w14:textId="77777777" w:rsidR="00131F78" w:rsidRDefault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501C" w14:paraId="40D2862C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8977" w14:textId="617444E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520D" w14:textId="073184C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A2ED" w14:textId="6E07927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12EA6" w14:textId="04211E6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3E6" w14:textId="414A38B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5DDF" w14:textId="58B1553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FA25" w14:textId="75ADB14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E2" w14:textId="2CD8DE6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95CA" w14:textId="6FB49F9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B87" w14:textId="746D1354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11B3" w14:textId="5B4665E7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0360" w14:textId="0701F3F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63C0" w14:textId="206A2D4F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2897A" w14:textId="03C1E7F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E729" w14:textId="6F070424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E191" w14:textId="7FF00B4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108.55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5111" w14:textId="5BD11A7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A52A" w14:textId="7CBD4C21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01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曹厚群</w:t>
            </w:r>
            <w:proofErr w:type="gramEnd"/>
            <w:r w:rsidR="00EE4DAA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15刘泽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玩手机 27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吴信儒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讲话 20孙志豪 早退 周三 25魏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士坤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顶撞干事</w:t>
            </w:r>
          </w:p>
          <w:p w14:paraId="6134C766" w14:textId="745A3D3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605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王雨恒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魏波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 6#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吴信儒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垃圾未倒 周五 601 1#董志鸿 4#程硕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C4029C" w14:paraId="002BAC31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11F6" w14:textId="37D7611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EB40" w14:textId="7ED0146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CAC4" w14:textId="280DE8F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BD36" w14:textId="502DAB0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BC5" w14:textId="6BB7F3D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E586" w14:textId="3241950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12B" w14:textId="3B5A45DC" w:rsidR="00C4029C" w:rsidRDefault="00513A0D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4026" w14:textId="635B44E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96E5" w14:textId="4941D7C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A5AA" w14:textId="78B8623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0F65" w14:textId="486DC48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F14" w14:textId="17524E5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FA2" w14:textId="10F3B60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AAA0" w14:textId="68EC245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8E9F" w14:textId="780A040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4314" w14:textId="1100216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116.20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71D85" w14:textId="5307487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A907" w14:textId="6782631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周二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：608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陈洋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未起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612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胥志扬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6#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徐昕枫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未起</w:t>
            </w:r>
          </w:p>
          <w:p w14:paraId="74446D8D" w14:textId="79A26ED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周五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；610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李缪阳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未叠被</w:t>
            </w:r>
          </w:p>
        </w:tc>
      </w:tr>
      <w:tr w:rsidR="00C4029C" w14:paraId="6FBA50F3" w14:textId="77777777" w:rsidTr="00E878AD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71DC" w14:textId="4277990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E641" w14:textId="7CD8497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23A7" w14:textId="4EE8779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7EB" w14:textId="3160812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ABBB" w14:textId="64CB28C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D1BE" w14:textId="3FD6A31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3153" w14:textId="16CD232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12C0D" w14:textId="06E167E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9B9B" w14:textId="3AC4A32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5B94" w14:textId="2F842A3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278B" w14:textId="52B1E6A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ACC1" w14:textId="56B1E71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36DC" w14:textId="744625B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9275" w14:textId="2ACC0E0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41C9" w14:textId="2914124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8719" w14:textId="6EA0EB0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411" w14:textId="79A5DD0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2625" w14:textId="6B1C64D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：周四 406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阿力木江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.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尤木 4#何佳润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来阳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拒查</w:t>
            </w:r>
          </w:p>
        </w:tc>
      </w:tr>
      <w:tr w:rsidR="00C4029C" w14:paraId="5D0DA14B" w14:textId="77777777" w:rsidTr="00E878AD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764" w14:textId="4F0CD3A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B416" w14:textId="2678725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B41" w14:textId="69829D6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8860" w14:textId="2C56458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8159" w14:textId="6F8C3F9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0F32" w14:textId="5615E8E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BF2B" w14:textId="6528292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8B79" w14:textId="55F3396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52EE" w14:textId="656C95E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A96" w14:textId="7B8B3C3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855C" w14:textId="2C3B152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75" w14:textId="60FC71B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E6DE" w14:textId="313FC5A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C9C9" w14:textId="30A815D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F684" w14:textId="3BF88F6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FF44" w14:textId="7D56A73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C152" w14:textId="29C00B1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5D07" w14:textId="47756D0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：周四 04李国栋 玩手机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408 3#宋祥 未叠被 周三 407 1#李凝寒 2#赵兴友 3#李国栋 4#姜凯文 未叠被</w:t>
            </w:r>
          </w:p>
        </w:tc>
      </w:tr>
      <w:tr w:rsidR="001B501C" w14:paraId="08977446" w14:textId="77777777" w:rsidTr="00E878AD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C96" w14:textId="133BF8C7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D760" w14:textId="30888BC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5279" w14:textId="431B364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A235" w14:textId="78F6C96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C9235" w14:textId="253457BD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BFB" w14:textId="296A1EB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A844" w14:textId="1136D76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41F9" w14:textId="2F03D17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BE4E" w14:textId="23BC207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8FCD" w14:textId="56D767F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80AA" w14:textId="5D05E5E1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E7C0" w14:textId="2684341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0A377" w14:textId="56E73317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E998" w14:textId="550E4FF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2C21" w14:textId="4550E632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EBDF" w14:textId="34DF5C8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115.40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837B" w14:textId="7CDDFE5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EBBD" w14:textId="6B731A7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313 1#李杰 未起 地面脏 周三 310 3#李天宇 未起 周四 310李天宇 5#周鑫桥 未起</w:t>
            </w:r>
          </w:p>
        </w:tc>
      </w:tr>
      <w:tr w:rsidR="00131F78" w14:paraId="34B912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6744" w14:textId="7934C1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65C6" w14:textId="2824DCA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1264" w14:textId="4D94C029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6407" w14:textId="40CC274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74398" w14:textId="0561624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235F" w14:textId="39065E0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9E73" w14:textId="13D86C2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5854" w14:textId="3662ED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AFC" w14:textId="275FB68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F6D" w14:textId="54BC04C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862F" w14:textId="044DDC5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8DE4" w14:textId="4BCAD9D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5559" w14:textId="4402F93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F200" w14:textId="0BFE3F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CC76" w14:textId="03F6B99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720E" w14:textId="19AEE84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5CDA" w14:textId="667847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E1E5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029C" w14:paraId="623E9D23" w14:textId="77777777" w:rsidTr="00E878AD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E407" w14:textId="38864A3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AFD2" w14:textId="394FBC7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C583" w14:textId="7F6B1F4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EB3C" w14:textId="6A19D69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42EC" w14:textId="7FF1382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7AE" w14:textId="3F0D2F7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F9FED" w14:textId="3F6FEB3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060A" w14:textId="3695647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774A" w14:textId="1D32E92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1A90" w14:textId="20C646A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77E" w14:textId="088A76D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BD2A" w14:textId="441BEA4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DFC8" w14:textId="3A3C12B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C83B" w14:textId="63F15F7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71B2" w14:textId="29D142F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B9F1" w14:textId="5F773B2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.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2B32" w14:textId="25A254C6" w:rsidR="00C4029C" w:rsidRDefault="000872B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16B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纪律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周一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：19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任涛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戴耳机</w:t>
            </w:r>
          </w:p>
          <w:p w14:paraId="6741CC11" w14:textId="7C20E6F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eastAsia="zh-Hans"/>
              </w:rPr>
              <w:t>卫生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  <w:lang w:eastAsia="zh-Hans"/>
              </w:rPr>
              <w:t>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周四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>：406 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周正阳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庄苏辉</w:t>
            </w:r>
            <w:r>
              <w:rPr>
                <w:rFonts w:ascii="宋体" w:hAnsi="宋体" w:cs="宋体"/>
                <w:kern w:val="0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lang w:eastAsia="zh-Hans"/>
              </w:rPr>
              <w:t>拒查</w:t>
            </w:r>
          </w:p>
        </w:tc>
      </w:tr>
      <w:tr w:rsidR="00131F78" w14:paraId="671C96E0" w14:textId="77777777" w:rsidTr="00E878AD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3650" w14:textId="6DD10E0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-1，2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35270" w14:textId="2230B810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4F15" w14:textId="46AD06AF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9B89" w14:textId="784EC95C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DED6" w14:textId="05699CB4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B28C" w14:textId="777C4238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9F8" w14:textId="6AEC0876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BA1" w14:textId="2FA5E815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BEC4" w14:textId="4A513AE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56A4" w14:textId="3FE16A9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D1EF" w14:textId="76FD342B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724" w14:textId="7CC40AEE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9E8E" w14:textId="5B38B4B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29ECD" w14:textId="1F840022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09FE" w14:textId="4771F54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4838" w14:textId="1528C75A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3209" w14:textId="09B700DD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44C1" w14:textId="77777777" w:rsidR="00131F78" w:rsidRDefault="00131F78" w:rsidP="00C75AF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501C" w14:paraId="723E111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F0DB" w14:textId="04CBA8C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E776" w14:textId="390E638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74E7" w14:textId="22C525DE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B65B" w14:textId="45FF90A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563" w14:textId="119AA57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920" w14:textId="2B4E847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E227" w14:textId="583D1EA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CE7A" w14:textId="583DF75E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1622" w14:textId="4349AB2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DAD7" w14:textId="11635541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1E55" w14:textId="304E7BE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16D83" w14:textId="46F3AA7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EAC5" w14:textId="49816F3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989" w14:textId="12F0938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D209" w14:textId="0716E47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6104" w14:textId="7371261A" w:rsidR="001B501C" w:rsidRDefault="00D527D4" w:rsidP="001B501C">
            <w:pPr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  <w:r w:rsidR="007E65E8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D57" w14:textId="18491D5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56DC" w14:textId="47F7BA8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618 6#李成智 未起 620 1#张国豪 2#王子豪 3#吴振江 5#王林博 6#孙超前 未起 1#张国豪 2#王子豪 垃圾未倒  周四620 1#张国豪 2#王子豪 3#吴振江 4#王辉 5#林博 6#孙超前 未起  周五 620 1#张国豪 2#王子豪 3#吴振江 4#王辉 5#林博 6#孙超前 未起</w:t>
            </w:r>
          </w:p>
        </w:tc>
      </w:tr>
      <w:tr w:rsidR="00C4029C" w14:paraId="7D9ACA3D" w14:textId="77777777" w:rsidTr="00E878AD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3B2F" w14:textId="0F16E92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5603" w14:textId="3F8245F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60E" w14:textId="101DDDD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C689" w14:textId="635B83D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74ED" w14:textId="2289523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6503" w14:textId="280EE64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17C8" w14:textId="709BA33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1883" w14:textId="6510AAD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5705" w14:textId="39AAD8E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3733" w14:textId="2B90721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9E4F" w14:textId="62E1517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FD0F" w14:textId="10BC3EE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29C6" w14:textId="75EFDD0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E66" w14:textId="733374A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76D" w14:textId="7534BA3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11C6" w14:textId="12076DD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113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B877" w14:textId="5495A59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776A" w14:textId="6E79FE6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：周二 623</w:t>
            </w:r>
            <w:r w:rsidR="00EE4DAA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2#王孜政 4#魏如意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6#王奎 未起 624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张正勤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5#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杨博森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C4029C" w14:paraId="0279E90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70DC" w14:textId="51F3EE1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7493" w14:textId="0C596B2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FE46" w14:textId="5D6FEB6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9939" w14:textId="65BCCA1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F8B8" w14:textId="44F78ED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EA2F4" w14:textId="2C05399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4AFF" w14:textId="02DB5A9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91B" w14:textId="7BED0B0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1CF0" w14:textId="6E699A1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EBA5" w14:textId="783D453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E539" w14:textId="18759BB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BBD" w14:textId="7AB108E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F5B3" w14:textId="1D46266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84CE" w14:textId="299F26D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B632" w14:textId="3926475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611A" w14:textId="10F66AA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116.80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DA1E" w14:textId="5FE25469" w:rsidR="00C4029C" w:rsidRDefault="001B501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E7E1" w14:textId="59ED59D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周二：04郭维凯 旷课 周二：26谢骁唐 迟到</w:t>
            </w:r>
          </w:p>
          <w:p w14:paraId="526B892A" w14:textId="019D985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周一：233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张恒翔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有违禁品 周五231 1#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王侨裕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垃圾未倒</w:t>
            </w:r>
          </w:p>
        </w:tc>
      </w:tr>
      <w:tr w:rsidR="00C4029C" w14:paraId="3F32E89C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82E7" w14:textId="77ABB28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82C7" w14:textId="1D36B83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E23C" w14:textId="5747132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EBF" w14:textId="5CB6262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D568" w14:textId="52E219A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BF8A" w14:textId="7EC2960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3D2EB" w14:textId="4850F24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6DA4" w14:textId="28A7651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E187A" w14:textId="503D395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C961" w14:textId="0C34B05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589" w14:textId="02CB115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748E" w14:textId="6D66F89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58FB" w14:textId="0E95B34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7683" w14:textId="15177A0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7DEC" w14:textId="4898F7B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83CE" w14:textId="05FB7DF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114.00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42ABC" w14:textId="1470D4A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A116" w14:textId="53FE32B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周二：308 3#张一鸣 宿舍卫生未打扫 306 1#王梓恒 3#吴奕霖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夏宇腾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  <w:p w14:paraId="37CFA5D4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周三：306 2#魏光哲 宿舍卫生未打扫</w:t>
            </w:r>
          </w:p>
          <w:p w14:paraId="08585148" w14:textId="341991E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周四：306 1#王梓恒 未叠被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夏宇腾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未起</w:t>
            </w:r>
          </w:p>
        </w:tc>
      </w:tr>
      <w:tr w:rsidR="00C4029C" w14:paraId="59582459" w14:textId="77777777" w:rsidTr="00E878AD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E5491" w14:textId="27C261B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0509" w14:textId="5841614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0A41" w14:textId="5F3D34A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2D3E" w14:textId="0008B7C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5DE4" w14:textId="6120D94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0C7" w14:textId="7AC5003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F55B" w14:textId="7ADB366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D57" w14:textId="6330F6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06ECE" w14:textId="14DC561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CA9F" w14:textId="1DBAC81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2448" w14:textId="6531A68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B4ED" w14:textId="4E33F4A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A89C" w14:textId="6622549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5193" w14:textId="115E256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3344" w14:textId="65EDED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0C0" w14:textId="483E2E9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108.5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D8EA" w14:textId="2FC6BFD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7BA2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1751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34姚嘉伟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谎报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38张帅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玩手机</w:t>
            </w:r>
          </w:p>
          <w:p w14:paraId="075169E5" w14:textId="0AD5BD9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6E7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212 2#李天赐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211 1#陈中旭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顾豪洋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4#黄成李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213 2#刘鑫烨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3#刘玉权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4#马文豪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</w:p>
        </w:tc>
      </w:tr>
      <w:tr w:rsidR="00131F78" w14:paraId="5F75690D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09A" w14:textId="2A21BA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8C6" w14:textId="4546E9D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B995" w14:textId="4C85393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F3EB5" w14:textId="2DF0CC9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5545D" w14:textId="09E5C65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2683" w14:textId="4EF72A1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484E" w14:textId="7B165B1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B492" w14:textId="23B17E0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35E2" w14:textId="6B3D02B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E7DB" w14:textId="1E9D684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A4B6" w14:textId="17B6C20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A007" w14:textId="593DD2D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F213" w14:textId="33CE7592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B253" w14:textId="1281385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D185" w14:textId="025BDE7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E46F" w14:textId="19733CA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5FBF" w14:textId="74EB75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121C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31F78" w14:paraId="1B3C228A" w14:textId="77777777" w:rsidTr="00E878AD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3FFA" w14:textId="533B967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24E5" w14:textId="29366AA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A658B" w14:textId="27A686A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652E" w14:textId="3A87689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6DD3" w14:textId="77C33E3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8DF" w14:textId="1837B9E0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B82C" w14:textId="2CE288D6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C8F" w14:textId="09A8580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2C38" w14:textId="1A44E52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3F8" w14:textId="6018956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F0B4" w14:textId="2A28C17A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FA8A" w14:textId="7893211C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F1B" w14:textId="3F6A2D6D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A9E2" w14:textId="675D8AF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0C4E" w14:textId="0AA9BDF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F7EF" w14:textId="2CE96D1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5F5F" w14:textId="120B0CA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874A" w14:textId="77777777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C4029C" w14:paraId="1A3D87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B6F6" w14:textId="3676D8D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8E95D" w14:textId="164297F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6122" w14:textId="13CD9B8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5914" w14:textId="7217BF3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1455" w14:textId="48456ED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BFF9" w14:textId="360729E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2.0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64AF" w14:textId="21E4C1B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460" w14:textId="7B88BB9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68CF" w14:textId="4ED9268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9030" w14:textId="0B464EF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43BF" w14:textId="2EEF455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D14" w14:textId="3EECDCD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C0F4" w14:textId="780A11A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1C51" w14:textId="1ACFCDC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ACD" w14:textId="0E85EB4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8931" w14:textId="5CD66B3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18D" w14:textId="763100E1" w:rsidR="00C4029C" w:rsidRDefault="00513A0D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7EB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17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 w:rsidRPr="005A1751">
              <w:rPr>
                <w:rFonts w:ascii="宋体" w:hAnsi="宋体" w:cs="宋体" w:hint="eastAsia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朱宇杰 旷课</w:t>
            </w:r>
          </w:p>
          <w:p w14:paraId="7B8AE343" w14:textId="2F43E54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A1751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lastRenderedPageBreak/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113 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杨新鹏 垃圾未倒 周五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112 1#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王梓豪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朱春光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武连祥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4#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薛文绪 垃圾未倒</w:t>
            </w:r>
          </w:p>
        </w:tc>
      </w:tr>
      <w:tr w:rsidR="00C4029C" w14:paraId="01667BC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E1895" w14:textId="288AA49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6AD" w14:textId="78488BE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2FEE" w14:textId="122C06F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7248" w14:textId="0CD9C03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3688" w14:textId="2C538C5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DB58" w14:textId="3050A72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93F0" w14:textId="3E9C14C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747" w14:textId="78792F0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7782" w14:textId="0DB4DF4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9277" w14:textId="0BA7F36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A9B6" w14:textId="14F479A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73BA" w14:textId="3968AB6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A6B" w14:textId="707600B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AF62" w14:textId="655BB21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2DD3" w14:textId="109FBE0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CECB" w14:textId="46811B3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251B" w14:textId="643105D8" w:rsidR="00C4029C" w:rsidRDefault="001B501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2ABD" w14:textId="73476A6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纪律：周四：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韩嘉晨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睡觉 07 董智峰 睡觉</w:t>
            </w:r>
          </w:p>
        </w:tc>
      </w:tr>
      <w:tr w:rsidR="00131F78" w14:paraId="60E2DD3B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BF48" w14:textId="2DCA880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0606" w14:textId="12A888DE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E374" w14:textId="66975F3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B9BA" w14:textId="582CFED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D37" w14:textId="5139AF4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9D1D" w14:textId="740957FA" w:rsidR="00131F78" w:rsidRDefault="007E65E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04D4" w14:textId="2B4D405B" w:rsidR="00131F78" w:rsidRDefault="007E65E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01B3" w14:textId="130C4FC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01DA" w14:textId="5A5C6984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C929" w14:textId="2648D4F5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EFE1" w14:textId="531E72F9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573E" w14:textId="522DAE98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AA75" w14:textId="3D8FEBE3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288A" w14:textId="5559482B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E66" w14:textId="5D327841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37D8" w14:textId="47BA2003" w:rsidR="00131F78" w:rsidRDefault="007E65E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110.4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3CAC" w14:textId="4A6AE62F" w:rsidR="00131F78" w:rsidRDefault="00131F7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7F36" w14:textId="76927AA9" w:rsidR="00131F78" w:rsidRPr="007E65E8" w:rsidRDefault="007E65E8" w:rsidP="00131F78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0C6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3#刘琪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133 1#周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矗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2#周家平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4#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刘硕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1#刘祜成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3#刘家铭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付亦铭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4#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刘硕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128 2#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付亦铭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3#刘家铭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</w:p>
        </w:tc>
      </w:tr>
      <w:tr w:rsidR="00513A0D" w14:paraId="7E7F6111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D7C" w14:textId="61528D30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452" w14:textId="7C412288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42471" w14:textId="69D6A79A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0E45" w14:textId="6AE8A3DF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36E" w14:textId="79E3958C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A594" w14:textId="4E2988F6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F576" w14:textId="5C12F448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74EA" w14:textId="497F7921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F0A50" w14:textId="2C2AC275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8454" w14:textId="73201D49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63D4" w14:textId="3D0940BB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A9A4" w14:textId="098FACE4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A217" w14:textId="58F9C734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117F5" w14:textId="4110F333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F668" w14:textId="6058C26A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DCE8" w14:textId="2802D077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840D" w14:textId="2E2B8749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C368" w14:textId="5678833F" w:rsidR="00513A0D" w:rsidRDefault="00513A0D" w:rsidP="00513A0D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B501C" w14:paraId="01E98F34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C5C7" w14:textId="29CCB69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F6631" w14:textId="6AB468F6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4C3A" w14:textId="262B935D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299" w14:textId="70C12322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F638" w14:textId="3C6DD31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85A2" w14:textId="0568351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4FAD" w14:textId="24EA08A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5FB1" w14:textId="5A9B9AE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B37C" w14:textId="5C38C34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8000" w14:textId="2A08F43E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65D4" w14:textId="5FE0E08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A15" w14:textId="6D29570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031" w14:textId="32BA690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1551" w14:textId="532BF8AF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A323" w14:textId="106AF6EF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3FF9" w14:textId="1581CEC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E728" w14:textId="4C0F49B9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01B" w14:textId="018C0B0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卫生：周四：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206 4# 王涛 未起</w:t>
            </w:r>
          </w:p>
        </w:tc>
      </w:tr>
      <w:tr w:rsidR="00C4029C" w14:paraId="701D1C8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8ED8" w14:textId="1AF4AD6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D1B" w14:textId="2242611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072" w14:textId="67942DF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3DCD" w14:textId="30A3D49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7B7A3" w14:textId="67D3BCE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413" w14:textId="7BCA148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6A1E" w14:textId="3CA75A5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EA19" w14:textId="292FA7E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9BD2" w14:textId="44998FA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FDA" w14:textId="6F78580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2DB" w14:textId="0884478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4B7" w14:textId="3A7B7F2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2B5AC" w14:textId="1578404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3E41" w14:textId="60A6D79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3B58" w14:textId="32EF2A3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A937" w14:textId="6221A6C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117.85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5B67" w14:textId="7FD1DE73" w:rsidR="00C4029C" w:rsidRDefault="001B501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4FA3" w14:textId="50EFE86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：周三 15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朱良宽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：周一 203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唐子杰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桌面不整洁 周五 023 4#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唐子杰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未叠被</w:t>
            </w:r>
          </w:p>
        </w:tc>
      </w:tr>
      <w:tr w:rsidR="00C4029C" w14:paraId="56407E3D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66E0" w14:textId="7CBA648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86EE" w14:textId="35BF622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2410" w14:textId="0A2662B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5E38" w14:textId="1815633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64D1B" w14:textId="4DDDB3B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D894" w14:textId="7F23F96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8273" w14:textId="79FA9B6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6A11" w14:textId="1D537DD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E46B" w14:textId="2D3F11F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955" w14:textId="5614A36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D142" w14:textId="7608CE5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D9F1" w14:textId="5D708E2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F440" w14:textId="429B91B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2547" w14:textId="6A087E1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C92A" w14:textId="6B05DD1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4F2F" w14:textId="3699481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B2E4" w14:textId="5B850F9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E48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纪律：周一：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 乔海博 玩手机 15 辛康乐 旷课</w:t>
            </w:r>
          </w:p>
          <w:p w14:paraId="249A1A1D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 张明 玩手机</w:t>
            </w:r>
          </w:p>
          <w:p w14:paraId="46E888BA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卫生：周一：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031 1# 范子睿 未值日 034 2# 张家琦 未叠被 1# 袁志立 地面有垃圾</w:t>
            </w:r>
          </w:p>
          <w:p w14:paraId="61D21844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034 2# 张家琦 垃圾未倒</w:t>
            </w:r>
          </w:p>
          <w:p w14:paraId="3EB58F1F" w14:textId="53F9DA9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周五：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034 2# 张家琦 未叠被</w:t>
            </w:r>
          </w:p>
        </w:tc>
      </w:tr>
      <w:tr w:rsidR="00C4029C" w14:paraId="27D43325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C2C" w14:textId="31185BE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5794" w14:textId="77FB155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86F6" w14:textId="766F867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4CB4" w14:textId="3CDECE5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7E38" w14:textId="64D33BC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E251" w14:textId="1523532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12.40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0B33" w14:textId="601948B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9233" w14:textId="21FB944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6CF1" w14:textId="59EC505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3F28" w14:textId="277A3B1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A0B2" w14:textId="7A22CE3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AB3A" w14:textId="3E3B818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8C63" w14:textId="4E02551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445" w14:textId="46FBEB5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0E6" w14:textId="75C0DC64" w:rsidR="00C4029C" w:rsidRDefault="00BC4843" w:rsidP="00BC4843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2543" w14:textId="584B9176" w:rsidR="00C4029C" w:rsidRDefault="00BC4843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113.15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4D8A" w14:textId="7727DECB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60B2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6E7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24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沈朝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旷课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14:paraId="135D91D1" w14:textId="7777777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66E7D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 w:rsidRPr="008A0C62">
              <w:rPr>
                <w:rFonts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004 1# 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丁志昂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甘俊波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未叠被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周五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 2#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刘治诚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</w:p>
          <w:p w14:paraId="0F396494" w14:textId="07AFA9D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0C6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008 垃圾袋里有烟盒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无人认领</w:t>
            </w:r>
          </w:p>
        </w:tc>
      </w:tr>
      <w:tr w:rsidR="00C4029C" w14:paraId="235ACD18" w14:textId="77777777" w:rsidTr="00E878AD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E0D2" w14:textId="28D0D98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8B9E" w14:textId="0D67A78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F022" w14:textId="5C92F1E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9FB" w14:textId="0C583C6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607" w14:textId="30115E4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96FA" w14:textId="111DBAA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11.80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C3A4" w14:textId="430A718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E13" w14:textId="00B792B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C6B7" w14:textId="1B210E5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1EF7" w14:textId="4C7AB68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C452" w14:textId="5D7A862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486A" w14:textId="78E0F3A7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076B" w14:textId="66A30D4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3F7B" w14:textId="18E2562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2095" w14:textId="6B8CCD5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D83B" w14:textId="2580E5C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D527D4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6.8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430C" w14:textId="19D751F9" w:rsidR="00C4029C" w:rsidRDefault="00513A0D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07B1" w14:textId="2128222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8A0C62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021 1#杨过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020 3#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谢钦强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周三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015 3#</w:t>
            </w:r>
            <w:proofErr w:type="gramStart"/>
            <w:r>
              <w:rPr>
                <w:rFonts w:ascii="宋体" w:hAnsi="宋体" w:cs="宋体"/>
                <w:kern w:val="0"/>
                <w:sz w:val="18"/>
                <w:szCs w:val="18"/>
              </w:rPr>
              <w:t>冯</w:t>
            </w:r>
            <w:proofErr w:type="gramEnd"/>
            <w:r>
              <w:rPr>
                <w:rFonts w:ascii="宋体" w:hAnsi="宋体" w:cs="宋体"/>
                <w:kern w:val="0"/>
                <w:sz w:val="18"/>
                <w:szCs w:val="18"/>
              </w:rPr>
              <w:t>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垃圾未倒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018 1#宋天祥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未起</w:t>
            </w:r>
          </w:p>
        </w:tc>
      </w:tr>
      <w:tr w:rsidR="001B501C" w14:paraId="2D81FDFD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E99C" w14:textId="090EDCF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0F8FD" w14:textId="342D7324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CCA5D" w14:textId="4EA7094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446D" w14:textId="51DDCD6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DFFD" w14:textId="3375A30E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D750" w14:textId="420E34AA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5.2</w:t>
            </w:r>
            <w:r w:rsidR="00102FD9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C8D7" w14:textId="675EBA18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C377" w14:textId="4232172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712A" w14:textId="6D9CF700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64C" w14:textId="152AB0E3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B383" w14:textId="5D65B31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8162" w14:textId="6F7D067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4972" w14:textId="4BA2CB1F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60C5" w14:textId="124C4DBB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54E9" w14:textId="2B4D0A3D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457D" w14:textId="0634E35C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106.95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93E4" w14:textId="1A63FE95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="00513A0D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94CA" w14:textId="77777777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周三 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37周梦伟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玩手机 36张倩 玩手机 09郭兴民 玩手机</w:t>
            </w:r>
          </w:p>
          <w:p w14:paraId="1C6403D1" w14:textId="77777777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周一 025 3#郭至奇 地面有垃圾 028 1#王柏淳 地面有垃圾 周二 025 1#高子程 未叠被 周四 030 3#张波 未起 周五 025 2#郭兴民 3#郭至奇 未起 026 6#李闯 未叠被029 2#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咸志宇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3#谢佳男 4#许小鹏 5#闫旭 未起</w:t>
            </w:r>
          </w:p>
          <w:p w14:paraId="3A7B769B" w14:textId="6C573A04" w:rsidR="001B501C" w:rsidRDefault="001B501C" w:rsidP="001B501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周三 026 2#李闯 香烟</w:t>
            </w:r>
          </w:p>
        </w:tc>
      </w:tr>
      <w:tr w:rsidR="00C4029C" w14:paraId="1AEB3D4C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AE93" w14:textId="780B2B9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E916" w14:textId="166B697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C6DD" w14:textId="31B8C64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C5E8" w14:textId="363D6AA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22E7" w14:textId="3364E97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FF03" w14:textId="452A078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031C" w14:textId="5BAEBE1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2E06" w14:textId="03F32C0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88C0" w14:textId="565EB8B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0F29" w14:textId="74F9B3A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5077" w14:textId="422F549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C463" w14:textId="630E411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BFE08" w14:textId="44A1B95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3A3F" w14:textId="1703AA6A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5A" w14:textId="4EEFD1E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4597" w14:textId="7A20D7E3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118.75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9F07" w14:textId="7EFB100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C0C" w14:textId="00A2ABF9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卫生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：13张栩裴 旷课</w:t>
            </w:r>
          </w:p>
        </w:tc>
      </w:tr>
      <w:tr w:rsidR="00C4029C" w14:paraId="5D5F1B81" w14:textId="77777777" w:rsidTr="00E878AD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098F" w14:textId="316D9A60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A837" w14:textId="168005A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3B8" w14:textId="48668C2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9D76" w14:textId="32F2F3C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5C3" w14:textId="7C13DC12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6EAA" w14:textId="7AEB4C2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4BC6" w14:textId="5888C45D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A081" w14:textId="287AB5E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49D5" w14:textId="5CDB102F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4978" w14:textId="7C0DB8C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950" w14:textId="1260CC28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7F0" w14:textId="5022116C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4CAB" w14:textId="0738064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103A" w14:textId="162427B5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69F0" w14:textId="0FD03ACE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C46D" w14:textId="5D9D7A96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51D4" w14:textId="0062ADF1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0FC1" w14:textId="64B7A454" w:rsidR="00C4029C" w:rsidRDefault="00C4029C" w:rsidP="00C4029C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纪律：周三：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06 蒋双领 戴耳机</w:t>
            </w:r>
          </w:p>
        </w:tc>
      </w:tr>
    </w:tbl>
    <w:p w14:paraId="140EC1BD" w14:textId="77777777" w:rsidR="00A21BA6" w:rsidRDefault="00A21BA6">
      <w:pPr>
        <w:jc w:val="center"/>
        <w:rPr>
          <w:b/>
          <w:bCs/>
          <w:sz w:val="28"/>
          <w:szCs w:val="28"/>
        </w:rPr>
      </w:pPr>
    </w:p>
    <w:sectPr w:rsidR="00A21BA6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BAAF" w14:textId="77777777" w:rsidR="001D1985" w:rsidRDefault="001D1985" w:rsidP="00213949">
      <w:r>
        <w:separator/>
      </w:r>
    </w:p>
  </w:endnote>
  <w:endnote w:type="continuationSeparator" w:id="0">
    <w:p w14:paraId="52761719" w14:textId="77777777" w:rsidR="001D1985" w:rsidRDefault="001D1985" w:rsidP="002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99DC" w14:textId="77777777" w:rsidR="001D1985" w:rsidRDefault="001D1985" w:rsidP="00213949">
      <w:r>
        <w:separator/>
      </w:r>
    </w:p>
  </w:footnote>
  <w:footnote w:type="continuationSeparator" w:id="0">
    <w:p w14:paraId="4564D526" w14:textId="77777777" w:rsidR="001D1985" w:rsidRDefault="001D1985" w:rsidP="0021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872BC"/>
    <w:rsid w:val="000A1A11"/>
    <w:rsid w:val="000A419F"/>
    <w:rsid w:val="000B5CD6"/>
    <w:rsid w:val="000C2008"/>
    <w:rsid w:val="000D1420"/>
    <w:rsid w:val="000D32DB"/>
    <w:rsid w:val="000F47CA"/>
    <w:rsid w:val="00100664"/>
    <w:rsid w:val="00102FD9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B501C"/>
    <w:rsid w:val="001D1985"/>
    <w:rsid w:val="001D7807"/>
    <w:rsid w:val="001E2718"/>
    <w:rsid w:val="001E35DE"/>
    <w:rsid w:val="00202ECB"/>
    <w:rsid w:val="0021020C"/>
    <w:rsid w:val="002111CB"/>
    <w:rsid w:val="00213949"/>
    <w:rsid w:val="00215E37"/>
    <w:rsid w:val="00216F4E"/>
    <w:rsid w:val="002664F0"/>
    <w:rsid w:val="0027012D"/>
    <w:rsid w:val="00270B96"/>
    <w:rsid w:val="00276302"/>
    <w:rsid w:val="00287092"/>
    <w:rsid w:val="002A1AA1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F5F"/>
    <w:rsid w:val="003B47D7"/>
    <w:rsid w:val="003C1847"/>
    <w:rsid w:val="003D4C44"/>
    <w:rsid w:val="003D4FD4"/>
    <w:rsid w:val="003E47CA"/>
    <w:rsid w:val="003E4B00"/>
    <w:rsid w:val="00400A85"/>
    <w:rsid w:val="00405D87"/>
    <w:rsid w:val="00423925"/>
    <w:rsid w:val="00432403"/>
    <w:rsid w:val="00445011"/>
    <w:rsid w:val="00453698"/>
    <w:rsid w:val="00460477"/>
    <w:rsid w:val="004B18CF"/>
    <w:rsid w:val="004B6D85"/>
    <w:rsid w:val="004D5F49"/>
    <w:rsid w:val="004E52DE"/>
    <w:rsid w:val="00501C22"/>
    <w:rsid w:val="00512238"/>
    <w:rsid w:val="005123C4"/>
    <w:rsid w:val="00513A0D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A624D"/>
    <w:rsid w:val="005C438F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A701B"/>
    <w:rsid w:val="007C33F5"/>
    <w:rsid w:val="007C4F80"/>
    <w:rsid w:val="007D7338"/>
    <w:rsid w:val="007E65E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A2996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453C"/>
    <w:rsid w:val="00B6574A"/>
    <w:rsid w:val="00B72BC2"/>
    <w:rsid w:val="00B73505"/>
    <w:rsid w:val="00B85953"/>
    <w:rsid w:val="00BC10BA"/>
    <w:rsid w:val="00BC4843"/>
    <w:rsid w:val="00BF37FB"/>
    <w:rsid w:val="00BF5335"/>
    <w:rsid w:val="00C02FB3"/>
    <w:rsid w:val="00C06187"/>
    <w:rsid w:val="00C108E6"/>
    <w:rsid w:val="00C1724C"/>
    <w:rsid w:val="00C22E86"/>
    <w:rsid w:val="00C2419C"/>
    <w:rsid w:val="00C31E03"/>
    <w:rsid w:val="00C4029C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7D4"/>
    <w:rsid w:val="00D52AD8"/>
    <w:rsid w:val="00D664E8"/>
    <w:rsid w:val="00D66B1E"/>
    <w:rsid w:val="00D708AA"/>
    <w:rsid w:val="00DB6928"/>
    <w:rsid w:val="00DC7717"/>
    <w:rsid w:val="00DD08FA"/>
    <w:rsid w:val="00DD410B"/>
    <w:rsid w:val="00DE1C08"/>
    <w:rsid w:val="00DE6267"/>
    <w:rsid w:val="00DF0088"/>
    <w:rsid w:val="00DF0E48"/>
    <w:rsid w:val="00DF5A9D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3358"/>
    <w:rsid w:val="00EC7A05"/>
    <w:rsid w:val="00EE13B7"/>
    <w:rsid w:val="00EE4DAA"/>
    <w:rsid w:val="00F016D1"/>
    <w:rsid w:val="00F05442"/>
    <w:rsid w:val="00F22249"/>
    <w:rsid w:val="00F259B8"/>
    <w:rsid w:val="00F31DDC"/>
    <w:rsid w:val="00F34C22"/>
    <w:rsid w:val="00F35BDB"/>
    <w:rsid w:val="00F41660"/>
    <w:rsid w:val="00F80642"/>
    <w:rsid w:val="00F84263"/>
    <w:rsid w:val="00F864D7"/>
    <w:rsid w:val="00F95312"/>
    <w:rsid w:val="00FB7D6C"/>
    <w:rsid w:val="00FD127C"/>
    <w:rsid w:val="00FD4C85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3A017F"/>
  <w15:docId w15:val="{8EDEC247-06A7-4DFD-9A07-D7344328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103</TotalTime>
  <Pages>3</Pages>
  <Words>769</Words>
  <Characters>4386</Characters>
  <Application>Microsoft Office Word</Application>
  <DocSecurity>0</DocSecurity>
  <Lines>36</Lines>
  <Paragraphs>10</Paragraphs>
  <ScaleCrop>false</ScaleCrop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5</cp:revision>
  <dcterms:created xsi:type="dcterms:W3CDTF">2022-11-13T09:16:00Z</dcterms:created>
  <dcterms:modified xsi:type="dcterms:W3CDTF">2022-11-13T11:44:00Z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