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0750" w14:textId="77777777" w:rsidR="006D77CF" w:rsidRDefault="006D77CF">
      <w:pPr>
        <w:rPr>
          <w:sz w:val="28"/>
          <w:szCs w:val="28"/>
        </w:rPr>
      </w:pPr>
    </w:p>
    <w:p w14:paraId="347180A0" w14:textId="4108A4E2" w:rsidR="006D77CF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2E712C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6D77CF" w14:paraId="1E7E62D0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3792" w14:textId="77777777" w:rsidR="006D77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63408D6A" w14:textId="77777777" w:rsidR="006D77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E103F" w14:textId="77777777" w:rsidR="006D77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0542260B" w14:textId="77777777" w:rsidR="006D77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A2FB7" w14:textId="77777777" w:rsidR="006D77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55067" w14:textId="77777777" w:rsidR="006D77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46AA5FDA" w14:textId="77777777" w:rsidR="006D77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BFF45" w14:textId="77777777" w:rsidR="006D77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CC212" w14:textId="77777777" w:rsidR="006D77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E1BBC" w14:textId="77777777" w:rsidR="006D77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AC40E" w14:textId="77777777" w:rsidR="006D77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32A00EE0" w14:textId="77777777" w:rsidR="006D77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76D49" w14:textId="77777777" w:rsidR="006D77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84F0E" w14:textId="77777777" w:rsidR="006D77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005D9525" w14:textId="77777777" w:rsidR="006D77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F63BE" w14:textId="77777777" w:rsidR="006D77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22573" w14:textId="77777777" w:rsidR="006D77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7D338231" w14:textId="77777777" w:rsidR="006D77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694B3" w14:textId="77777777" w:rsidR="006D77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37D74" w14:textId="77777777" w:rsidR="006D77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0B098" w14:textId="77777777" w:rsidR="006D77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8ECF" w14:textId="77777777" w:rsidR="006D77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A8201" w14:textId="77777777" w:rsidR="006D77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A1BEE" w14:textId="77777777" w:rsidR="006D77CF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6D77CF" w14:paraId="1AC3CE89" w14:textId="77777777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87D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6CB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DE1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70F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B8E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1AC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78A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59E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5FE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731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005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913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5DA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500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A35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34C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057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BB00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46384290" w14:textId="77777777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27F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686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EF3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B74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A4F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60F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563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B44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C1C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2C7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838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0D9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262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BCB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AF6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996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DB4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1A9A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08BF47D8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747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048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7BF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F45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958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33A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6E8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320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880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E2B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573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715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A4F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795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F87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81A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4D3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17C2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302D6229" w14:textId="77777777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DF3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3DB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199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026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4B5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103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C08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3EF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D68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DD1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0E4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9FD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0A7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7D4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BED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251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33B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6C3D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17A64AEE" w14:textId="77777777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9E6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AC2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B42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E6A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943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47F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BE5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0EF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AB4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3C9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D06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3EA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BBA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81C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EC3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7DD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2B8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70AD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70CA0D92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5B2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1CE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169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B4E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749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456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7E7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82F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F37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8C0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793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BFC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AAE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702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7B4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6CD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5FA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29D8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088C4ED0" w14:textId="77777777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8C8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05D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BB9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59B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38C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748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1C0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599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D06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49F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C82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F74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3AD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868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A26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C7F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4A3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06BD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6D7562BD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465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946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207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73A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F81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C6A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B9E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A67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EB0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AC6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DA5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BC1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687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7A3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79C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B36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C77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17E3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1BAD8880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CF7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DEB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6A2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1E5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21A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EDA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C04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A4C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495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BA1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E21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953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D2D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721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FE4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D7A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931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966D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141941DD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531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7DB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AAD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363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03D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645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F10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DBA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6E2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E23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A1E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559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611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5DE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595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1FD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AFC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369F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6FB9D974" w14:textId="77777777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756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D50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4B3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9F7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10B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F63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170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8E8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D91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483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C35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A3C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A67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09C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F12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770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FA9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8143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6F867D1C" w14:textId="77777777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297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34B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32F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EE9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E2A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268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991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692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1C0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A24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CCD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694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E21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7EE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CD1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CFA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28A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CF6D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71A40C8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866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A7D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79B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F59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88F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F67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4C4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29F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D15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733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97F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D08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615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9E8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275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F1F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BC1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A801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30B7F234" w14:textId="77777777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3D1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5F5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306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B88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E5B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9E4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133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DD6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89A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2E8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8B4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9F9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852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C5D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9EE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DCA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352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43C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04EDEA01" w14:textId="77777777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756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D95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DDA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38B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B7C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D57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083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A7E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6AE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3B8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018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A7E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197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A81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625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1B6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BF7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70D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3D92E5A9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D86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5EB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DCB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158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771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C36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B91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27B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075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E5A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093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220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789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A04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ADD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059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437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8B90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1E2315DF" w14:textId="77777777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4FC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2E6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011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7BA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037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D19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1E4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0E2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692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D03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CB4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97C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010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C29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BCA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292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14D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4043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42DC3EFD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C31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E9E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09C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AAC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507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933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52D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E1F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C05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638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37F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E2B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F32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FDF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70F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3A9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DAE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998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：周三 </w:t>
            </w:r>
            <w:r>
              <w:rPr>
                <w:rFonts w:hint="eastAsia"/>
                <w:sz w:val="18"/>
                <w:szCs w:val="18"/>
              </w:rPr>
              <w:t>#122</w:t>
            </w:r>
            <w:r>
              <w:rPr>
                <w:rFonts w:hint="eastAsia"/>
                <w:sz w:val="18"/>
                <w:szCs w:val="18"/>
              </w:rPr>
              <w:t>烟头</w:t>
            </w:r>
          </w:p>
        </w:tc>
      </w:tr>
      <w:tr w:rsidR="006D77CF" w14:paraId="23D635F2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536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EBB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908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168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4B0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09C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681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038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708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7E6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23A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057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C3F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4F0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25F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A3A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4FB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86E8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2A143921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393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C49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344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C7A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3F4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C9D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C2F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C49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8B7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8B0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539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0E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78D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665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892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281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819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893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45402DAB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65C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656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E4C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468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139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900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E53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518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9CB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C4B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9A5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D63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C09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75C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643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03F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1C3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F24B" w14:textId="77777777" w:rsidR="006D77CF" w:rsidRDefault="00000000" w:rsidP="00021EC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：周三 </w:t>
            </w:r>
            <w:r>
              <w:rPr>
                <w:rFonts w:hint="eastAsia"/>
                <w:sz w:val="18"/>
                <w:szCs w:val="18"/>
              </w:rPr>
              <w:t>#134 #5</w:t>
            </w:r>
            <w:proofErr w:type="gramStart"/>
            <w:r>
              <w:rPr>
                <w:rFonts w:hint="eastAsia"/>
                <w:sz w:val="18"/>
                <w:szCs w:val="18"/>
              </w:rPr>
              <w:t>李兆清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烟头，烟灰缸</w:t>
            </w:r>
          </w:p>
        </w:tc>
      </w:tr>
      <w:tr w:rsidR="006D77CF" w14:paraId="47748E89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CDD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81D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D7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3C9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59F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614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F5F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8DF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19F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C4A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B21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A0E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810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239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0C4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C5C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3E2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9944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0BBB2DD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E68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8AD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D34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836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747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D5D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866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DE0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E25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691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503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95B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573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A85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AC2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797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722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AE57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7D8EC21E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D8F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138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6BD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175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297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914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ECF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CB2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785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B8A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F1C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FBD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6EE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8C6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284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217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137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CDB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：周三</w:t>
            </w:r>
            <w:r>
              <w:rPr>
                <w:rFonts w:hint="eastAsia"/>
                <w:sz w:val="18"/>
                <w:szCs w:val="18"/>
              </w:rPr>
              <w:t>#219#6</w:t>
            </w:r>
            <w:proofErr w:type="gramStart"/>
            <w:r>
              <w:rPr>
                <w:rFonts w:hint="eastAsia"/>
                <w:sz w:val="18"/>
                <w:szCs w:val="18"/>
              </w:rPr>
              <w:t>刘豪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烟盒</w:t>
            </w:r>
          </w:p>
        </w:tc>
      </w:tr>
      <w:tr w:rsidR="006D77CF" w14:paraId="4C97890E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FFC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009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248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4B2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02C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ECB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498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C0D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019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305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207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660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F5E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A2B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0DA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D59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141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65DD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7AFD354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B9A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EDC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728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0FC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959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9A7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A95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330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ADD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512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E73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E1B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36E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FF9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AB6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6C9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7C6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1ADB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44AE08A1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A8D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CA5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BA2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488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4AA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3E0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AB8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F04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B1A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047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6CC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95D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000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BD9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55A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C54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DD3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29F8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5535AECF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D3F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9B0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D9D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205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5A6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FEB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44C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F91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A21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5C6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1A1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889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588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06D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364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032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AB9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9C52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287E7F8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1DC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432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D8F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1C8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F00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5B5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084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053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760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FE2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17A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65E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B2B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5E0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47E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5CA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716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4F5D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0674E5F0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F2C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A83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E2A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3CC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E65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E3E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2E7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D25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38A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69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0C9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A86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CC4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E83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DFC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4A2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AB5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93F4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780466C5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EA0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C19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F25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7CE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713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C15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09C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10D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607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B20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DAD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570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4583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A59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FE4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E05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97C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32B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：周三 </w:t>
            </w:r>
            <w:r>
              <w:rPr>
                <w:rFonts w:hint="eastAsia"/>
                <w:sz w:val="18"/>
                <w:szCs w:val="18"/>
              </w:rPr>
              <w:t>#320#3</w:t>
            </w:r>
            <w:r>
              <w:rPr>
                <w:rFonts w:hint="eastAsia"/>
                <w:sz w:val="18"/>
                <w:szCs w:val="18"/>
              </w:rPr>
              <w:t>蔡泽楷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火机</w:t>
            </w:r>
          </w:p>
        </w:tc>
      </w:tr>
      <w:tr w:rsidR="006D77CF" w14:paraId="7B7FA459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95C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5AE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EE5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4FB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8CE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2B9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507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D4C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81B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D04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E1C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9A6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53D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FA3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79D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B66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2E9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026A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D77CF" w14:paraId="207D2F20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F6A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069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B9A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E2F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CB4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9A2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433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D97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61B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39AA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1198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7C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C4C1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F0F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E6D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4E9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250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969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：周三 </w:t>
            </w:r>
            <w:r>
              <w:rPr>
                <w:rFonts w:hint="eastAsia"/>
                <w:sz w:val="18"/>
                <w:szCs w:val="18"/>
              </w:rPr>
              <w:t>#331#3</w:t>
            </w:r>
            <w:r>
              <w:rPr>
                <w:rFonts w:hint="eastAsia"/>
                <w:sz w:val="18"/>
                <w:szCs w:val="18"/>
              </w:rPr>
              <w:t>谢凯利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火机</w:t>
            </w:r>
          </w:p>
        </w:tc>
      </w:tr>
      <w:tr w:rsidR="006D77CF" w14:paraId="1AA0580B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9E89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EBA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1F2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67C4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B32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B1A0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E64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BAAB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006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01F5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DBDC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682E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7DB6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7027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7B7D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236F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1592" w14:textId="77777777" w:rsidR="006D77CF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3704" w14:textId="77777777" w:rsidR="006D77CF" w:rsidRDefault="006D77C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145E4B55" w14:textId="77777777" w:rsidR="006D77CF" w:rsidRDefault="006D77CF">
      <w:pPr>
        <w:jc w:val="center"/>
        <w:rPr>
          <w:b/>
          <w:bCs/>
          <w:sz w:val="28"/>
          <w:szCs w:val="28"/>
        </w:rPr>
      </w:pPr>
    </w:p>
    <w:sectPr w:rsidR="006D77CF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RhYWFmNmE0NDRjMzcwNDNjOGUyMWYwNGM0M2E2ZDIifQ=="/>
  </w:docVars>
  <w:rsids>
    <w:rsidRoot w:val="36897C29"/>
    <w:rsid w:val="0001719B"/>
    <w:rsid w:val="00020E5F"/>
    <w:rsid w:val="00021EC6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12C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D77CF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DCE012C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38D7FA8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1EED8"/>
  <w15:docId w15:val="{FB7B9B78-3753-4FAF-A2A5-E22D0940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0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硕 王</cp:lastModifiedBy>
  <cp:revision>4</cp:revision>
  <dcterms:created xsi:type="dcterms:W3CDTF">2023-10-10T13:31:00Z</dcterms:created>
  <dcterms:modified xsi:type="dcterms:W3CDTF">2023-10-10T13:31:00Z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3139F6E4574D469D89176B38704D038D_13</vt:lpwstr>
  </property>
</Properties>
</file>