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E802" w14:textId="77777777" w:rsidR="00F56EE2" w:rsidRDefault="00F56EE2">
      <w:pPr>
        <w:rPr>
          <w:color w:val="0000FF"/>
          <w:sz w:val="28"/>
          <w:szCs w:val="28"/>
        </w:rPr>
      </w:pPr>
    </w:p>
    <w:p w14:paraId="263A5BFC" w14:textId="50FA1B11" w:rsidR="00F56EE2" w:rsidRDefault="005617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6A5DE0">
        <w:rPr>
          <w:rFonts w:hint="eastAsia"/>
          <w:sz w:val="28"/>
          <w:szCs w:val="28"/>
        </w:rPr>
        <w:t>十</w:t>
      </w:r>
      <w:r w:rsidR="00E7772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F56EE2" w14:paraId="6CBE9190" w14:textId="77777777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26C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7C4ED4D5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FA25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1F544691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FC84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5DF9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3D70E369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17B3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FEBA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F11A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2984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6919A32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6A12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22AE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58666E03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4C25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063B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8B05E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311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B048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0A155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184B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A3A0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1BAE" w14:textId="77777777" w:rsidR="00F56EE2" w:rsidRDefault="005617F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6A5DE0" w14:paraId="388FA97A" w14:textId="77777777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39B8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Hlk8841835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4426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4CC2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77FC" w14:textId="518738F7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B94A" w14:textId="13F46A06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354F" w14:textId="123C4A32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E0FB" w14:textId="309FF333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2C963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AA63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9867C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19D0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2770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DC96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4BB9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BAE6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AFFF" w14:textId="20531024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8415" w14:textId="731D3E42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4313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E72E" w14:textId="584455F5" w:rsidR="006A5DE0" w:rsidRPr="005947D7" w:rsidRDefault="006A5DE0" w:rsidP="005947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周三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 xml:space="preserve"> 28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王普友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顶撞干事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 xml:space="preserve"> 08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黄麒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讲话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周四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28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王普友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 xml:space="preserve">  03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陈紫阳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947D7">
              <w:rPr>
                <w:rFonts w:hint="eastAsia"/>
                <w:color w:val="000000"/>
                <w:sz w:val="18"/>
                <w:szCs w:val="18"/>
              </w:rPr>
              <w:t>旷课</w:t>
            </w:r>
          </w:p>
        </w:tc>
      </w:tr>
      <w:tr w:rsidR="006A5DE0" w14:paraId="29AB6285" w14:textId="77777777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7805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A5BB1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6328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9E71" w14:textId="55D93008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15.75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35A1" w14:textId="13AAB75F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66DC" w14:textId="31C1E527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EC0C" w14:textId="46A07748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784E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30A0C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53AA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6A6A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A2D30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6BA0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17CCA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D3CE9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5CEF" w14:textId="6F44E985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114.75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0FB3" w14:textId="6183F336" w:rsidR="006A5DE0" w:rsidRDefault="0054313B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4666B" w14:textId="77777777" w:rsidR="005947D7" w:rsidRDefault="005947D7" w:rsidP="005947D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47D7">
              <w:rPr>
                <w:rFonts w:hint="eastAsia"/>
                <w:b/>
                <w:bCs/>
                <w:color w:val="000000"/>
                <w:sz w:val="18"/>
                <w:szCs w:val="18"/>
              </w:rPr>
              <w:t>纪律</w:t>
            </w:r>
            <w:r>
              <w:rPr>
                <w:rFonts w:hint="eastAsia"/>
                <w:color w:val="000000"/>
                <w:sz w:val="18"/>
                <w:szCs w:val="18"/>
              </w:rPr>
              <w:t>：周二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29</w:t>
            </w:r>
            <w:r>
              <w:rPr>
                <w:rFonts w:hint="eastAsia"/>
                <w:color w:val="000000"/>
                <w:sz w:val="18"/>
                <w:szCs w:val="18"/>
              </w:rPr>
              <w:t>孙楠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30</w:t>
            </w:r>
            <w:r>
              <w:rPr>
                <w:rFonts w:hint="eastAsia"/>
                <w:color w:val="000000"/>
                <w:sz w:val="18"/>
                <w:szCs w:val="18"/>
              </w:rPr>
              <w:t>王恒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讲话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20</w:t>
            </w:r>
            <w:r>
              <w:rPr>
                <w:rFonts w:hint="eastAsia"/>
                <w:color w:val="000000"/>
                <w:sz w:val="18"/>
                <w:szCs w:val="18"/>
              </w:rPr>
              <w:t>李龙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旷课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30</w:t>
            </w:r>
            <w:r>
              <w:rPr>
                <w:rFonts w:hint="eastAsia"/>
                <w:color w:val="000000"/>
                <w:sz w:val="18"/>
                <w:szCs w:val="18"/>
              </w:rPr>
              <w:t>王恒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玩手机</w:t>
            </w:r>
          </w:p>
          <w:p w14:paraId="07CEF576" w14:textId="3F7765B1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309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孙楠 被子未叠</w:t>
            </w:r>
          </w:p>
        </w:tc>
      </w:tr>
      <w:tr w:rsidR="00F56EE2" w14:paraId="09CCBAD5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5A1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F82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A16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907C" w14:textId="009491AF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D81" w14:textId="12AEEF6A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FA23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D79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9F1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2D4A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28C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48C9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043D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AF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C36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127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75B" w14:textId="02AFEF52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1A6B" w14:textId="06CB9345" w:rsidR="00F56EE2" w:rsidRDefault="005431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42BB" w14:textId="335B3C55" w:rsidR="00F56EE2" w:rsidRDefault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：周三 27许浩文 玩手机</w:t>
            </w:r>
          </w:p>
        </w:tc>
      </w:tr>
      <w:tr w:rsidR="006A5DE0" w14:paraId="7C1422F3" w14:textId="77777777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804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E27E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C8BB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4FF4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08F3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CCA" w14:textId="7474E69D" w:rsidR="006A5DE0" w:rsidRDefault="00E3347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2B68" w14:textId="3BB66E6D" w:rsidR="006A5DE0" w:rsidRDefault="00E3347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0F85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39E3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6166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F23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FEE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515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A7C7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C45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B7C7" w14:textId="1094B064" w:rsidR="006A5DE0" w:rsidRDefault="00E3347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66C" w14:textId="10071A58" w:rsidR="006A5DE0" w:rsidRDefault="0054313B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E3C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#付延旭 垃圾未倒</w:t>
            </w:r>
          </w:p>
          <w:p w14:paraId="7E2211DC" w14:textId="3E56A189" w:rsidR="00E15DA0" w:rsidRDefault="00E15DA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D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：周五 406室 6#郭政 态度恶劣，言语辱骂</w:t>
            </w:r>
          </w:p>
        </w:tc>
      </w:tr>
      <w:tr w:rsidR="006A5DE0" w14:paraId="46F8C759" w14:textId="77777777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B233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3FC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9300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2291" w14:textId="4AB7BB91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FE06" w14:textId="6F9132C0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500" w14:textId="40C64C05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A5A0" w14:textId="26F383D1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214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9FE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5183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D911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025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5A8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7C2E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DBDB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572B" w14:textId="1C9B10CC" w:rsidR="006A5DE0" w:rsidRDefault="00264265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FB25" w14:textId="7054B356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4313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47B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焦一松 带耳机</w:t>
            </w:r>
          </w:p>
          <w:p w14:paraId="5AFD6AD8" w14:textId="04E80436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409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#王威威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张文龙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薛雷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徐国顺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#高圭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徐耀辉 未起 未叠被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#徐耀辉 垃圾未倒</w:t>
            </w:r>
          </w:p>
        </w:tc>
      </w:tr>
      <w:tr w:rsidR="00F56EE2" w14:paraId="72E7C9E6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7AD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92D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16D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2A5" w14:textId="0C0A8A17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426" w14:textId="6AC900DE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4130" w14:textId="561EA5CC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AECB" w14:textId="6DAA9C0C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25D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D3D9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269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133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2E35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453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790D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CAB4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3336" w14:textId="7D137E65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D9A" w14:textId="6AB7BE2A" w:rsidR="00F56EE2" w:rsidRDefault="005431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C27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32张龙宇 未带书 周四 35张书畅 说话</w:t>
            </w:r>
          </w:p>
          <w:p w14:paraId="207CE848" w14:textId="4B866F7E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512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1#张翔宇 床上有衣物 周三 512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4#许恒基 被子未叠 床上有衣物 周四 512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4#许恒基 门口垃圾未倒</w:t>
            </w:r>
          </w:p>
        </w:tc>
      </w:tr>
      <w:tr w:rsidR="00F56EE2" w14:paraId="4220F28C" w14:textId="77777777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8227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6E9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633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33E1" w14:textId="30297DD2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19DB" w14:textId="3EFDC328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953D" w14:textId="429BA48C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2539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A9E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38C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76D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167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92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A5D3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831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EC37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DD69" w14:textId="2382302F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E07C" w14:textId="27724FF3" w:rsidR="00F56EE2" w:rsidRDefault="005431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A3" w14:textId="64117C03" w:rsidR="00F56EE2" w:rsidRDefault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：周一 16孙牧晨 睡觉</w:t>
            </w:r>
          </w:p>
        </w:tc>
      </w:tr>
      <w:tr w:rsidR="00F56EE2" w14:paraId="557BF820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BA95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91D0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E6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1F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BE8B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94DE" w14:textId="4E9AE265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F3C" w14:textId="4B6E0DEE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E851" w14:textId="1EBE6B74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5C1F" w14:textId="23942A82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BEE" w14:textId="25EEA9EB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BEB" w14:textId="3949E09A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3C6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CEC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BB6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FAF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DD87" w14:textId="29633157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7C88" w14:textId="1345B601" w:rsidR="00F56EE2" w:rsidRDefault="005431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3E1" w14:textId="0D34C1D9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503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1#姜海洋 垃圾放在门口 周四 504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5#乔肖春 被子未叠</w:t>
            </w:r>
          </w:p>
          <w:p w14:paraId="2E004A9A" w14:textId="66C6E2E4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504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1#朱虞楷 有烟头 周六 505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5#蒋怀书 夜不归宿</w:t>
            </w:r>
          </w:p>
          <w:p w14:paraId="5C3AC3F2" w14:textId="0A04B00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311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3#班羽青 地面有垃圾</w:t>
            </w:r>
          </w:p>
        </w:tc>
      </w:tr>
      <w:tr w:rsidR="00F56EE2" w14:paraId="7F26ADD5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BBF8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D27D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E47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A2DF" w14:textId="744E6E6A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0A79" w14:textId="2D67AA5B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860B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35C8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EB6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04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8646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0186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4034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284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93E3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2E74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DA74" w14:textId="11E0E159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6477" w14:textId="64452BAE" w:rsidR="00F56EE2" w:rsidRDefault="005431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847" w14:textId="76197243" w:rsidR="00F56EE2" w:rsidRDefault="003F7A6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 周四  徐洲 旷课</w:t>
            </w:r>
          </w:p>
        </w:tc>
      </w:tr>
      <w:tr w:rsidR="00F56EE2" w14:paraId="1AE7F2F2" w14:textId="77777777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FC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DD5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C92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CC07" w14:textId="7BC23FCD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2EF8" w14:textId="0BEC12C5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8E7A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A28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13F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DFB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1A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6F6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5733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3EFB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FBFA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62AA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DA1D" w14:textId="4AF12079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79E0" w14:textId="2A994758" w:rsidR="00F56EE2" w:rsidRDefault="005431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36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09沙毅 玩电脑</w:t>
            </w:r>
          </w:p>
        </w:tc>
      </w:tr>
      <w:tr w:rsidR="00F56EE2" w14:paraId="369BBD29" w14:textId="77777777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FB8A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BDD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B43B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195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291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4EF" w14:textId="6E4A69D9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0EA" w14:textId="0E0D6DF4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44C5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BC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846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01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8E67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36A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8D15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6F8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7D9" w14:textId="277DDECE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3547" w14:textId="79C75D56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4313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1F6" w14:textId="65249085" w:rsidR="00F56EE2" w:rsidRDefault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507室 1#王凯 2#李宇杰 3#孟飞 6#王宏基 未起 未叠被 周三 507室 1#王凯 2#李宇杰 3#孟飞 5#厉金均 6#王宏基 未起 周四 507室 1#王凯 2#李宇杰 3#孟飞 4#刘锦辉 5#厉金均 6#王宏基 拒查</w:t>
            </w:r>
          </w:p>
        </w:tc>
      </w:tr>
      <w:tr w:rsidR="006A5DE0" w14:paraId="35CE2B5C" w14:textId="77777777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8BDD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5915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C29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D6D9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EDEA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4DC" w14:textId="7E338E64" w:rsidR="006A5DE0" w:rsidRDefault="00E3347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F04D" w14:textId="3423DBCE" w:rsidR="006A5DE0" w:rsidRDefault="00E3347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C2D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8A6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5B06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366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A151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4B0F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65DA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2925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F30" w14:textId="2E3C1907" w:rsidR="006A5DE0" w:rsidRDefault="00E3347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9E6" w14:textId="24E96149" w:rsidR="006A5DE0" w:rsidRDefault="0054313B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EA5" w14:textId="3BC7502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刘利民 椅子上有衣物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杨陈 门口放垃圾</w:t>
            </w:r>
          </w:p>
        </w:tc>
      </w:tr>
      <w:tr w:rsidR="006A5DE0" w14:paraId="3DDAB0BC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43D6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34B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BA30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7351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C6E3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DD4F" w14:textId="1FF698F6" w:rsidR="006A5DE0" w:rsidRDefault="00E3347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20A6" w14:textId="67F64608" w:rsidR="006A5DE0" w:rsidRDefault="00E3347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714D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4727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7524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B4FA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BEED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75A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D596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B6AE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D39" w14:textId="3DFAFFF7" w:rsidR="006A5DE0" w:rsidRDefault="00E3347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1FA5" w14:textId="1F1702CE" w:rsidR="006A5DE0" w:rsidRDefault="0054313B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1EA" w14:textId="685ABC16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陈纪文 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赵轩 垃圾未倒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孙宇航 门口有垃圾</w:t>
            </w:r>
          </w:p>
        </w:tc>
      </w:tr>
      <w:tr w:rsidR="00F56EE2" w14:paraId="17DB5178" w14:textId="77777777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504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053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70F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AF3D" w14:textId="7025457D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B7BE" w14:textId="35798D9D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9BD0" w14:textId="76601BA6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3F5A" w14:textId="210B4576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96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A178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50A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411A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4BA7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0AE7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1377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404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4160" w14:textId="6DCDAB60" w:rsidR="00F56EE2" w:rsidRDefault="00E334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FB5C" w14:textId="59F1B362" w:rsidR="00F56EE2" w:rsidRDefault="005431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BE2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赖周易 玩手机</w:t>
            </w:r>
          </w:p>
          <w:p w14:paraId="703AB915" w14:textId="10274570" w:rsidR="00F56EE2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张彬 地面脏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张彬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赖周易 床上有衣物</w:t>
            </w:r>
          </w:p>
        </w:tc>
      </w:tr>
      <w:tr w:rsidR="00F56EE2" w14:paraId="383B8059" w14:textId="77777777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1F5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2A86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143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A0D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7BA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A98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CC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C18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1ADA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DE6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07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11EA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041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DF1D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1455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E95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EB77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D0E" w14:textId="3EFDF3B8" w:rsidR="00F56EE2" w:rsidRDefault="00F56E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6EE2" w14:paraId="40F91AD7" w14:textId="77777777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9D23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A8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B31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8F5" w14:textId="6EE2073E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270C" w14:textId="0799D171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BB3F" w14:textId="525ED011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917" w14:textId="2DD48F1F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2F3" w14:textId="7B0E0AE6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5E2F" w14:textId="7319C742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1F37" w14:textId="6296B726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1A2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F90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08FE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49F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B7C" w14:textId="77777777" w:rsidR="00F56EE2" w:rsidRDefault="005617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7A79" w14:textId="5B738522" w:rsidR="00F56EE2" w:rsidRDefault="00264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106.</w:t>
            </w:r>
            <w:r w:rsidR="0054313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5969" w14:textId="3DB2AFF9" w:rsidR="00F56EE2" w:rsidRDefault="005431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007" w14:textId="77777777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王弘毅 旷课</w:t>
            </w:r>
          </w:p>
          <w:p w14:paraId="2DB2B478" w14:textId="437C775F" w:rsidR="006A5DE0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3E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朱世贤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邓旭 未起未叠被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邓旭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513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陈立国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朱靖国 未叠被子 垃圾未倒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513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张浩然 门口垃圾未倒</w:t>
            </w:r>
          </w:p>
          <w:p w14:paraId="12BEE8E3" w14:textId="54BA839C" w:rsidR="00F56EE2" w:rsidRDefault="006A5DE0" w:rsidP="006A5D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D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  <w:r w:rsidR="00F8222C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遇境泉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111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李佳明 夜不归宿</w:t>
            </w:r>
          </w:p>
        </w:tc>
      </w:tr>
      <w:bookmarkEnd w:id="0"/>
      <w:tr w:rsidR="00233ED1" w14:paraId="2A46E2CF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780" w14:textId="506C951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BE1F" w14:textId="5225CFE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9896" w14:textId="52CDD05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6691" w14:textId="736AD68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BBB" w14:textId="4BDEAA9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03B8" w14:textId="46EA886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B11" w14:textId="79F59B2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111E" w14:textId="5266822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92DA" w14:textId="2E0EE22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7EB3" w14:textId="773B4F0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7A22" w14:textId="6103454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53C6" w14:textId="6ACCBFB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C293" w14:textId="79C94A9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4DC1" w14:textId="41DE8C9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C279" w14:textId="5F42ECE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823D" w14:textId="3A7835E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F51" w14:textId="604B00A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C6C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11 胡浩 做操不认真 周二 37 周家旭 旷操 周三 09 郭永辉 03 崔玉启</w:t>
            </w:r>
          </w:p>
          <w:p w14:paraId="0BC05DDB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34 张世巨 旷课 13 李翔 旷课 28 吴忠霖 睡觉</w:t>
            </w:r>
          </w:p>
          <w:p w14:paraId="6DDD4AE3" w14:textId="355D195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410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5#郭永辉 床上有衣服 413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3#张福隆 衣服乱放 4# 袁杨 桌面不整洁</w:t>
            </w:r>
          </w:p>
          <w:p w14:paraId="386C3555" w14:textId="6AC17FB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225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413</w:t>
            </w:r>
            <w:r w:rsidR="00B069B1" w:rsidRP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 w:rsidRP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B069B1" w:rsidRP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 w:rsidR="00E15DA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杨元成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香烟</w:t>
            </w:r>
          </w:p>
        </w:tc>
      </w:tr>
      <w:tr w:rsidR="00233ED1" w14:paraId="41957134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EC5F" w14:textId="135CA14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C2A" w14:textId="0AE2D54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047" w14:textId="4D19FC6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D667" w14:textId="39963B1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265" w14:textId="5A6DC316" w:rsidR="00233ED1" w:rsidRDefault="003F76C5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047" w14:textId="711ED39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77C" w14:textId="2B74AFF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CC20" w14:textId="21A002E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009" w14:textId="11B9DCC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8F37" w14:textId="0CBAA68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193" w14:textId="6A2456B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78B" w14:textId="46EA920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09A" w14:textId="66CA9D2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ED5E" w14:textId="1C7472C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1ECA" w14:textId="3F21D3A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1DF4" w14:textId="28ECA73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C2C6" w14:textId="794A8ED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001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24 夏宇硕 15 马一鸣 做操不认真 周二 34 张鹏程 做操不认真 34 张鹏程 迟到</w:t>
            </w:r>
          </w:p>
          <w:p w14:paraId="1B37AA85" w14:textId="2D582FB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周二34 张鹏程 讲话 35 张森 讲话</w:t>
            </w:r>
          </w:p>
        </w:tc>
      </w:tr>
      <w:tr w:rsidR="00233ED1" w14:paraId="194F73A3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D45" w14:textId="358D98D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D0B1" w14:textId="7D624AE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ADC" w14:textId="7530532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0B7A" w14:textId="033A792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3431" w14:textId="44A4188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12B8" w14:textId="638E7E6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EB4B" w14:textId="096A4E0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7CE8" w14:textId="73CBA1A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8FE5" w14:textId="00C863E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2632" w14:textId="7AAE5BD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3C7B" w14:textId="4A07956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F3D" w14:textId="7BB7C97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802" w14:textId="569D183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E31" w14:textId="154D438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F2FE" w14:textId="266A284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E845" w14:textId="63E8A58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6B6B" w14:textId="259E3D3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7E9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17桑天睿 做操不认真 周二 10姜涵觉 迟到 周三 33徐雷霆 做操不认真</w:t>
            </w:r>
          </w:p>
          <w:p w14:paraId="46E34EB6" w14:textId="3B96EF4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422室 3#吕浩原 衣服放在床上</w:t>
            </w:r>
          </w:p>
        </w:tc>
      </w:tr>
      <w:tr w:rsidR="00233ED1" w14:paraId="032268D6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DB0" w14:textId="651C643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8A0" w14:textId="3939164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3B1A" w14:textId="58B988F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1A48" w14:textId="572E245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AB9" w14:textId="5E6AA97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5862" w14:textId="535EF2B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4E4" w14:textId="1F6BB22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7C7" w14:textId="1C8E0FA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290" w14:textId="7DA3C98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423" w14:textId="0C352A2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2612" w14:textId="047CA0E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8C0E" w14:textId="4B345BF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D751" w14:textId="6F26BB2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D4A" w14:textId="2335AE5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1B6" w14:textId="49FCC5A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4F0" w14:textId="593DE84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284" w14:textId="354DE74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72F8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31 张面 做操不认 周二10 李轩羽 做操不认真 周五 29 于永康 做操不认真</w:t>
            </w:r>
          </w:p>
          <w:p w14:paraId="3A016757" w14:textId="4100BE48" w:rsidR="00233ED1" w:rsidRPr="00EB651C" w:rsidRDefault="00233ED1" w:rsidP="00EB65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Pr="00B069B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38</w:t>
            </w:r>
            <w:r w:rsidR="00EB651C">
              <w:rPr>
                <w:rFonts w:hint="eastAsia"/>
                <w:color w:val="000000"/>
                <w:sz w:val="20"/>
                <w:szCs w:val="20"/>
              </w:rPr>
              <w:t>訾敬喆</w:t>
            </w:r>
            <w:r w:rsidR="00EB651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4范正阳 折纸 周三 4 范正阳 讲话 9李旭 讲话</w:t>
            </w:r>
          </w:p>
          <w:p w14:paraId="56BBF13C" w14:textId="62E646E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510室 3# 权帅 床上有衣物 505室 3# 万岳明 未倒垃圾</w:t>
            </w:r>
          </w:p>
        </w:tc>
      </w:tr>
      <w:tr w:rsidR="00233ED1" w14:paraId="4B7A6C4A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BA5" w14:textId="43D8876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11BD" w14:textId="21B53F8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D25" w14:textId="7E1781C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1BC" w14:textId="6A0DA09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7319" w14:textId="2769053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830F" w14:textId="1CDBFE6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5C2" w14:textId="0F1F52B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17F7" w14:textId="40BBD55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A2E" w14:textId="1A72F7C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8C52" w14:textId="65566CC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F5D0" w14:textId="1E32EAD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61A" w14:textId="743B035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F9B" w14:textId="3DE2B15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F72E" w14:textId="7D07580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92CC" w14:textId="5A56C13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C50" w14:textId="361DF2B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7AD0" w14:textId="7346ACD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C6A" w14:textId="77777777" w:rsidR="005947D7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09 胡家博 19施家勇 做操不认真 </w:t>
            </w:r>
          </w:p>
          <w:p w14:paraId="58688CBD" w14:textId="63CEFFE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47D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</w:t>
            </w:r>
            <w:r w:rsidR="005947D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全班吵闹</w:t>
            </w:r>
          </w:p>
          <w:p w14:paraId="5173330D" w14:textId="5C42BC6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周二508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3#陈威 垃圾未倒</w:t>
            </w:r>
          </w:p>
        </w:tc>
      </w:tr>
      <w:tr w:rsidR="00233ED1" w14:paraId="70954DFB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24F" w14:textId="54D411C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F8DB" w14:textId="5AEF61B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053" w14:textId="7CF4DC2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708" w14:textId="19B485B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5071" w14:textId="667D375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E447" w14:textId="795C51C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60D7" w14:textId="276CFAD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0B46" w14:textId="3FAAFD4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6E0" w14:textId="7640938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FCEE" w14:textId="36B5512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554" w14:textId="16681C9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5A33" w14:textId="1154C61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49B0" w14:textId="2C6034B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EC2F" w14:textId="2DBADD4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9BAB" w14:textId="36ECC38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BBC" w14:textId="36B6963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B241" w14:textId="207E4E5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B80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11 蒋昌杰 做操不认真</w:t>
            </w:r>
          </w:p>
          <w:p w14:paraId="570B4324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25 王家豪 做操不认真 周三 25 王家豪 做操不认真 周四 19 任子创 做操不认真</w:t>
            </w:r>
          </w:p>
          <w:p w14:paraId="661BAD84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全班吵闹</w:t>
            </w:r>
          </w:p>
          <w:p w14:paraId="30135449" w14:textId="7580B90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515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6#冯子健 桌上放背包</w:t>
            </w:r>
          </w:p>
        </w:tc>
      </w:tr>
      <w:tr w:rsidR="00233ED1" w14:paraId="4B8096C2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91BE" w14:textId="056E711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EDBC" w14:textId="4D8CB29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F242" w14:textId="4A98A2E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80DB" w14:textId="13C2E92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11D8" w14:textId="66F08E1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5D4" w14:textId="378BA7D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E151" w14:textId="0A35B2B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CF53" w14:textId="0AC58E7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008" w14:textId="4723F28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3B8A" w14:textId="75B19B4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80F" w14:textId="334A29A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E2A5" w14:textId="4D38D72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A75" w14:textId="4ADEA53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BB3" w14:textId="0193E62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676A" w14:textId="251BEAD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8A0" w14:textId="67C880C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C807" w14:textId="3A64164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D70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03董铭宇 做操不认真 周三 18王韵值 做操不认真</w:t>
            </w:r>
          </w:p>
          <w:p w14:paraId="10C01CB9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16 王晗睿 32 张星宇 说话 周四 全班吵闹</w:t>
            </w:r>
          </w:p>
          <w:p w14:paraId="07045013" w14:textId="15DA0D2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522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2#尚严哲 桌上放书包</w:t>
            </w:r>
          </w:p>
        </w:tc>
      </w:tr>
      <w:tr w:rsidR="00233ED1" w14:paraId="33ED2F36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709D" w14:textId="5C4F3AD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EC3C" w14:textId="6EC86B4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24A" w14:textId="351835E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E836" w14:textId="76E2C39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D2" w14:textId="68207B1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D223" w14:textId="7790083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747" w14:textId="2445BAB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255" w14:textId="1348495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3450" w14:textId="2F00DF6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E4F" w14:textId="69DA3D1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8019" w14:textId="1504C66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8EE" w14:textId="4288E1A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7EA1" w14:textId="22E8B8C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65C" w14:textId="42C132C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DBE" w14:textId="7DB9171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F16" w14:textId="563BB22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A09E" w14:textId="48061E8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5ED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25魏士坤 19孙乾瑞 做操不认真 周二 19孙乾瑞 06高玉航 25魏士坤 做操不认真 周三 30 许玉齐 做操不认真 19孙乾瑞 20 孙志豪 旷操</w:t>
            </w:r>
          </w:p>
          <w:p w14:paraId="520C10CB" w14:textId="6A3F30A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15刘洋 戴耳机 </w:t>
            </w:r>
          </w:p>
        </w:tc>
      </w:tr>
      <w:tr w:rsidR="00233ED1" w14:paraId="08CE5106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0F0" w14:textId="517B263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B440" w14:textId="3448912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FCE0" w14:textId="0D57D02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0081" w14:textId="3C94B2D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A9F" w14:textId="7E9CFA1B" w:rsidR="00233ED1" w:rsidRDefault="003F76C5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8C7F" w14:textId="51D6CA4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0D1" w14:textId="7C1E833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955B" w14:textId="43FB0FF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9F52" w14:textId="45F3824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EFC6" w14:textId="284B589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3062" w14:textId="3FFAA04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4F3" w14:textId="41B6891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D7C" w14:textId="5ECF68D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0228" w14:textId="52E7F3E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96A5" w14:textId="233EFEB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0D0" w14:textId="382F93D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303A" w14:textId="3D4CDD0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D9C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19 李淳锴 做操不认真 周三 08 陈煜宸 做操不认真 周五 28 孙杰 05 陈沈韩 做操不认真</w:t>
            </w:r>
          </w:p>
          <w:p w14:paraId="5DEAD28C" w14:textId="50C74FA3" w:rsidR="008E7E4C" w:rsidRDefault="008E7E4C" w:rsidP="008E7E4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E7E4C">
              <w:rPr>
                <w:rFonts w:hint="eastAsia"/>
                <w:b/>
                <w:bCs/>
                <w:color w:val="000000"/>
                <w:sz w:val="18"/>
                <w:szCs w:val="18"/>
              </w:rPr>
              <w:t>纪律</w:t>
            </w:r>
            <w:r>
              <w:rPr>
                <w:rFonts w:hint="eastAsia"/>
                <w:color w:val="000000"/>
                <w:sz w:val="18"/>
                <w:szCs w:val="18"/>
              </w:rPr>
              <w:t>：周一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11</w:t>
            </w:r>
            <w:r>
              <w:rPr>
                <w:rFonts w:hint="eastAsia"/>
                <w:color w:val="000000"/>
                <w:sz w:val="18"/>
                <w:szCs w:val="18"/>
              </w:rPr>
              <w:t>董俊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睡觉</w:t>
            </w:r>
          </w:p>
          <w:p w14:paraId="25844A7C" w14:textId="3683C96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609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1#胡乾志 垃圾未倒 周二 610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3#刘凯予 垃圾未倒</w:t>
            </w:r>
          </w:p>
          <w:p w14:paraId="2F0FB638" w14:textId="3EAEC1D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周二609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6#解容川 烟盒</w:t>
            </w:r>
          </w:p>
        </w:tc>
      </w:tr>
      <w:tr w:rsidR="00233ED1" w14:paraId="5661AF7E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C03" w14:textId="3BA1D4A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FF12" w14:textId="209C12C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124D" w14:textId="6D0BA55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2018" w14:textId="2A72924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DF9C" w14:textId="64DE0B4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2190" w14:textId="28206D8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7800" w14:textId="25A636E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54B2" w14:textId="39E06CF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915" w14:textId="45CEB81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236" w14:textId="6686C67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DEC" w14:textId="5386CBD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DB0" w14:textId="4B4BD07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9270" w14:textId="3E8C6E3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DA29" w14:textId="00C0734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9F5" w14:textId="53EFB65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9549" w14:textId="7E76603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DB9" w14:textId="11652F7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135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02艾克拜尔·艾萨 做操不认真</w:t>
            </w:r>
          </w:p>
          <w:p w14:paraId="50C5FC02" w14:textId="661493E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03 何佳润 睡觉</w:t>
            </w:r>
          </w:p>
        </w:tc>
      </w:tr>
      <w:tr w:rsidR="00233ED1" w14:paraId="5D2E619D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5BA6" w14:textId="02CA85D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D835" w14:textId="1C2705A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81E" w14:textId="1AC9D23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FF3" w14:textId="69DC951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0A15" w14:textId="7D1B389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8213" w14:textId="78E634E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075" w14:textId="45884BC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9BE7" w14:textId="50F0D30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DFD" w14:textId="567652F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A21" w14:textId="681556F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F2C" w14:textId="188B8F8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41AE" w14:textId="0904EEF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69C2" w14:textId="138D662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FE23" w14:textId="75E3266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334" w14:textId="65636B8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0E77" w14:textId="1712F20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A646" w14:textId="133B5E9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970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周一08宋祥 02姜凯文 做操不认真 周三 08宋祥 07史荣华 做操不认真 周五 08宋祥 旷操</w:t>
            </w:r>
          </w:p>
          <w:p w14:paraId="257D90F2" w14:textId="62EC3A6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408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1#史荣华 床上有衣服</w:t>
            </w:r>
          </w:p>
        </w:tc>
      </w:tr>
      <w:tr w:rsidR="00233ED1" w14:paraId="0755711B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BBC" w14:textId="63C6A66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3420" w14:textId="6A4A5E8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6785" w14:textId="3CCF140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467C" w14:textId="147CFD7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F5D7" w14:textId="4DEE0EF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F712" w14:textId="412B294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FB3" w14:textId="33DEC2D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7B4" w14:textId="0F187D9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DEA4" w14:textId="7965A2A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02C8" w14:textId="77C4041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9E40" w14:textId="158242B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F728" w14:textId="613272F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A7C1" w14:textId="741D649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214" w14:textId="40B8EE1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C798" w14:textId="6CF0AB8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F580" w14:textId="32B5425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FCD4" w14:textId="135A636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F03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23 王家乐 做操不认真 周二15路旭升 32徐振坤 17任坤梁 做操不认真</w:t>
            </w:r>
          </w:p>
          <w:p w14:paraId="3B274811" w14:textId="68E8F91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310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5# 李天宇 被子未叠</w:t>
            </w:r>
          </w:p>
          <w:p w14:paraId="0FFA1071" w14:textId="62D14CF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314</w:t>
            </w:r>
            <w:r w:rsidR="00B069B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3#贾沙尔·阿达力别克 吹风机</w:t>
            </w:r>
          </w:p>
        </w:tc>
      </w:tr>
      <w:tr w:rsidR="00233ED1" w14:paraId="2C4A0E74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92B" w14:textId="5BF7AF7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47F3" w14:textId="1298BC0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C89" w14:textId="7EC44A3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3A5" w14:textId="30DF1F2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FC8C" w14:textId="45E4B3C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44E6" w14:textId="7B8E540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4AF" w14:textId="2385631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1FD" w14:textId="3AA621E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42B" w14:textId="38465F9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245E" w14:textId="331696C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6AE" w14:textId="6687AF1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B6B5" w14:textId="09A703C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FAE6" w14:textId="4AA3D1E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056C" w14:textId="2FF666B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F18" w14:textId="77CF618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3E9" w14:textId="584DAFA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378" w14:textId="531E246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119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32张海涛 做操不认真 周二 25魏嘉豪 31张宝乐 做操不认真 周三 07韩帮意 做操不认真</w:t>
            </w:r>
          </w:p>
          <w:p w14:paraId="11A86E76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纪律：周三 18沈嘉伟 睡觉</w:t>
            </w:r>
          </w:p>
          <w:p w14:paraId="51224F53" w14:textId="05A25A7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治保：周二 321室 3#王硕 电子烟</w:t>
            </w:r>
          </w:p>
        </w:tc>
      </w:tr>
      <w:tr w:rsidR="00233ED1" w14:paraId="523E1002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2FD0" w14:textId="4EE076E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16D4" w14:textId="3C0164E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BCE" w14:textId="1C722D2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10C" w14:textId="7C6FB61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95B" w14:textId="636F00F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109" w14:textId="4094309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353" w14:textId="48581F9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723" w14:textId="3A92EC4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A758" w14:textId="242A5A5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9557" w14:textId="05DF3A7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F130" w14:textId="127C1AD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9C52" w14:textId="378440E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67B" w14:textId="5712C3D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DDB8" w14:textId="00022A6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7F0" w14:textId="32DAFE4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9F96" w14:textId="7E8D127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FAF" w14:textId="01AFDE5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5C3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周一 16吕源 14刘政 37庄苏辉 做操不认真 周二 19任涛 22王金铁 做操不认真 周三 14刘政 做操不认真 周五 18宁炳杰 做操不认真</w:t>
            </w:r>
          </w:p>
          <w:p w14:paraId="3DDF67A8" w14:textId="2F67975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周一 11李祖良 睡觉</w:t>
            </w:r>
          </w:p>
          <w:p w14:paraId="2EE2EA2A" w14:textId="3E986C4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周四 402室 3＃李祖良 垃圾未倒</w:t>
            </w:r>
          </w:p>
        </w:tc>
      </w:tr>
      <w:tr w:rsidR="00233ED1" w14:paraId="418AD78E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79D" w14:textId="0957922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CF7" w14:textId="32E0A5D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BC9" w14:textId="79A06B9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F82" w14:textId="77B91CD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7E9F" w14:textId="0491F50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F76C5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625" w14:textId="312EEF1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D0FF" w14:textId="6A70399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B261" w14:textId="1BA9688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3B3C" w14:textId="4AF9A86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A59" w14:textId="407690E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4219" w14:textId="7E4A8AC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3CA" w14:textId="7401916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387" w14:textId="393840F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9642" w14:textId="33E6744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3140" w14:textId="420C20D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44D5" w14:textId="72654C4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E62" w14:textId="3CD1F9C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298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10 张硕 做操不认真 05 李林 旷操 周二 11 张泰晨 做操不认真 周三 10 张硕 做操不认真</w:t>
            </w:r>
          </w:p>
          <w:p w14:paraId="5C5B9C5F" w14:textId="6F22A57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 刘胤祺 旷操 周四 全班吵闹</w:t>
            </w:r>
          </w:p>
        </w:tc>
      </w:tr>
      <w:tr w:rsidR="00233ED1" w14:paraId="369CFB69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43C6" w14:textId="7FE6DD86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A698" w14:textId="20F3492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0BE" w14:textId="01E0898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59A" w14:textId="745F76E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F0D8" w14:textId="799CD30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8EC0" w14:textId="1A0799B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0E08" w14:textId="0463CE0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F7D0" w14:textId="74D8A482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529" w14:textId="51E5F1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47E" w14:textId="63D9E25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D25" w14:textId="5BFBDD8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7732" w14:textId="5FE010D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A271" w14:textId="6C63328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464" w14:textId="34537D5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EB22" w14:textId="3B3AAB4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C63" w14:textId="44E3FB51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0786" w14:textId="555E3A7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F04" w14:textId="77777777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周一18 任子博 做操不认真 周三 04 董杨 08 何威杭 做操不认真 周四 王林博08 何威杭 做操不认真</w:t>
            </w:r>
          </w:p>
          <w:p w14:paraId="660DB31B" w14:textId="0C5E0B4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29 章健 早退 </w:t>
            </w:r>
          </w:p>
        </w:tc>
      </w:tr>
      <w:tr w:rsidR="00233ED1" w14:paraId="20B97B84" w14:textId="77777777" w:rsidTr="00233ED1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480" w14:textId="50F61F85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65AC" w14:textId="3B53E920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42C9" w14:textId="6D936CE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07E9" w14:textId="07E1F1C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F40" w14:textId="2DC402DB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E2F5" w14:textId="62ABD74A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C2BE" w14:textId="44EA12C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909" w14:textId="34F97498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B68" w14:textId="0CAF016C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F627" w14:textId="263FFBD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1A0D" w14:textId="1CC2288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1D24" w14:textId="2B00813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E5AB" w14:textId="21AF29F4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0B4" w14:textId="29031CBE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39FB" w14:textId="7AD0A01D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1BB0" w14:textId="577F3BE3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100C" w14:textId="1AC8E9FF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F6C" w14:textId="3FA56AF9" w:rsidR="00233ED1" w:rsidRDefault="00233ED1" w:rsidP="00233E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05周祥 16杨博森 做操不认真 周三 09史瑞昌 18张永思 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王奎 做操不认真 周四 16杨博森 09史瑞昌 做操不认真</w:t>
            </w:r>
          </w:p>
        </w:tc>
      </w:tr>
    </w:tbl>
    <w:p w14:paraId="45D40391" w14:textId="77777777" w:rsidR="00F56EE2" w:rsidRPr="00233ED1" w:rsidRDefault="00F56EE2">
      <w:pPr>
        <w:jc w:val="center"/>
        <w:rPr>
          <w:b/>
          <w:bCs/>
          <w:sz w:val="28"/>
          <w:szCs w:val="28"/>
        </w:rPr>
      </w:pPr>
    </w:p>
    <w:sectPr w:rsidR="00F56EE2" w:rsidRPr="00233ED1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56B7" w14:textId="77777777" w:rsidR="00A472C6" w:rsidRDefault="00A472C6" w:rsidP="006A5DE0">
      <w:r>
        <w:separator/>
      </w:r>
    </w:p>
  </w:endnote>
  <w:endnote w:type="continuationSeparator" w:id="0">
    <w:p w14:paraId="3D503B1A" w14:textId="77777777" w:rsidR="00A472C6" w:rsidRDefault="00A472C6" w:rsidP="006A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85A8" w14:textId="77777777" w:rsidR="00A472C6" w:rsidRDefault="00A472C6" w:rsidP="006A5DE0">
      <w:r>
        <w:separator/>
      </w:r>
    </w:p>
  </w:footnote>
  <w:footnote w:type="continuationSeparator" w:id="0">
    <w:p w14:paraId="27DC902F" w14:textId="77777777" w:rsidR="00A472C6" w:rsidRDefault="00A472C6" w:rsidP="006A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33ED1"/>
    <w:rsid w:val="00264265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E47CA"/>
    <w:rsid w:val="003E4B00"/>
    <w:rsid w:val="003F76C5"/>
    <w:rsid w:val="003F7A63"/>
    <w:rsid w:val="00400A85"/>
    <w:rsid w:val="00405D87"/>
    <w:rsid w:val="00423925"/>
    <w:rsid w:val="00432403"/>
    <w:rsid w:val="00445011"/>
    <w:rsid w:val="00453698"/>
    <w:rsid w:val="00455BB7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13B"/>
    <w:rsid w:val="0054379B"/>
    <w:rsid w:val="00546C4F"/>
    <w:rsid w:val="00552E16"/>
    <w:rsid w:val="00554AAB"/>
    <w:rsid w:val="005560A0"/>
    <w:rsid w:val="005617F7"/>
    <w:rsid w:val="00574095"/>
    <w:rsid w:val="00580A32"/>
    <w:rsid w:val="00590BD0"/>
    <w:rsid w:val="0059152B"/>
    <w:rsid w:val="005947D7"/>
    <w:rsid w:val="00596ED0"/>
    <w:rsid w:val="005A0C34"/>
    <w:rsid w:val="005C14EA"/>
    <w:rsid w:val="005D3F9C"/>
    <w:rsid w:val="005E304B"/>
    <w:rsid w:val="005F40CA"/>
    <w:rsid w:val="005F7B21"/>
    <w:rsid w:val="0060586E"/>
    <w:rsid w:val="0060691C"/>
    <w:rsid w:val="00606B4E"/>
    <w:rsid w:val="006179E3"/>
    <w:rsid w:val="00667CE6"/>
    <w:rsid w:val="00677424"/>
    <w:rsid w:val="00693C07"/>
    <w:rsid w:val="006967EF"/>
    <w:rsid w:val="006A4370"/>
    <w:rsid w:val="006A5DE0"/>
    <w:rsid w:val="006C20E7"/>
    <w:rsid w:val="006C2A49"/>
    <w:rsid w:val="006D6141"/>
    <w:rsid w:val="006E7DC4"/>
    <w:rsid w:val="007125CB"/>
    <w:rsid w:val="00713680"/>
    <w:rsid w:val="0076360C"/>
    <w:rsid w:val="007A489C"/>
    <w:rsid w:val="007A55D8"/>
    <w:rsid w:val="007C33F5"/>
    <w:rsid w:val="007C4F80"/>
    <w:rsid w:val="007D7338"/>
    <w:rsid w:val="007F7AD9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97DF7"/>
    <w:rsid w:val="008A754C"/>
    <w:rsid w:val="008A799B"/>
    <w:rsid w:val="008B4BEE"/>
    <w:rsid w:val="008E7E4C"/>
    <w:rsid w:val="00910033"/>
    <w:rsid w:val="00920B8A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21BA6"/>
    <w:rsid w:val="00A3046A"/>
    <w:rsid w:val="00A3169B"/>
    <w:rsid w:val="00A32808"/>
    <w:rsid w:val="00A33D4C"/>
    <w:rsid w:val="00A36B4D"/>
    <w:rsid w:val="00A472C6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F71D2"/>
    <w:rsid w:val="00B069B1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26D36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5A9D"/>
    <w:rsid w:val="00E0225D"/>
    <w:rsid w:val="00E042E3"/>
    <w:rsid w:val="00E15DA0"/>
    <w:rsid w:val="00E2143C"/>
    <w:rsid w:val="00E2739D"/>
    <w:rsid w:val="00E33470"/>
    <w:rsid w:val="00E42E65"/>
    <w:rsid w:val="00E53C22"/>
    <w:rsid w:val="00E54E16"/>
    <w:rsid w:val="00E60872"/>
    <w:rsid w:val="00E60950"/>
    <w:rsid w:val="00E626D8"/>
    <w:rsid w:val="00E67AAF"/>
    <w:rsid w:val="00E7772D"/>
    <w:rsid w:val="00EB651C"/>
    <w:rsid w:val="00EC14C7"/>
    <w:rsid w:val="00EC2D9A"/>
    <w:rsid w:val="00EC7EA9"/>
    <w:rsid w:val="00F016D1"/>
    <w:rsid w:val="00F05442"/>
    <w:rsid w:val="00F22249"/>
    <w:rsid w:val="00F259B8"/>
    <w:rsid w:val="00F31DDC"/>
    <w:rsid w:val="00F34C22"/>
    <w:rsid w:val="00F35BDB"/>
    <w:rsid w:val="00F41660"/>
    <w:rsid w:val="00F56EE2"/>
    <w:rsid w:val="00F80642"/>
    <w:rsid w:val="00F8222C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0C30623"/>
    <w:rsid w:val="11140779"/>
    <w:rsid w:val="11BC780F"/>
    <w:rsid w:val="12A964B6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C997B5E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0EB1633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57073E"/>
    <w:rsid w:val="72F601BA"/>
    <w:rsid w:val="733435C1"/>
    <w:rsid w:val="73371AAC"/>
    <w:rsid w:val="734D28F0"/>
    <w:rsid w:val="73680BA1"/>
    <w:rsid w:val="74CB28DA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DB82C"/>
  <w15:docId w15:val="{B2F62972-4FD4-495F-A77F-6CE3D765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119</TotalTime>
  <Pages>4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8</cp:revision>
  <dcterms:created xsi:type="dcterms:W3CDTF">2021-11-21T13:13:00Z</dcterms:created>
  <dcterms:modified xsi:type="dcterms:W3CDTF">2021-12-18T04:51:00Z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F2673D4950A842D1976205B483672F71</vt:lpwstr>
  </property>
</Properties>
</file>