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</w:t>
      </w:r>
      <w:r>
        <w:rPr>
          <w:rFonts w:hint="eastAsia"/>
          <w:sz w:val="28"/>
          <w:szCs w:val="28"/>
          <w:lang w:val="en-US" w:eastAsia="zh-CN"/>
        </w:rPr>
        <w:t xml:space="preserve"> 四</w:t>
      </w:r>
      <w:r>
        <w:rPr>
          <w:rFonts w:hint="eastAsia"/>
          <w:sz w:val="28"/>
          <w:szCs w:val="28"/>
        </w:rPr>
        <w:t xml:space="preserve"> 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228 1#侯杰 垃圾未倒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24吴琪然 玩手机 周四 24吴琪然 玩手机 28岳明鑫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周一 106 1#李杭蔚 4#陆士豪 未起，被子未叠 108 1#王迪 3#王庆洋 未起 被子未叠 301 全体 1#苌浩 2#陈鹏飞 3#陈星宇 4#陈亚宁 垃圾未倒 303 全体 1#李杭蔚 2#李佳运 3#刘其炎 4#陆士豪 拒查 周二 303 全体 1#李杭蔚 2#李佳运 3#刘其炎 4#刘其炎 拒查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20王晖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212 全体 1#李跃忠 2#居宇豪 3#李天赐 4#梁昊 未起 周二 218 全体 1#张帅 2#张文渊 3#张智维 4#赵琪 未起 被子未叠 周三 218 1#张帅 4#赵琪 未起，被子未叠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211廖鸿峰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无假条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 38周帅 24王苏铖 11廖鸿峰 旷课 周二 38周帅 旷课 周三 38周帅 旷课 11廖鸿峰 旷课 周四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38周帅 旷课 11廖鸿峰 旷课 21王俊杰 旷课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221 1#廖鸿峰 未起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崔家铭 张家旺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吴祥宇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夜不归宿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113 3#杨洪超 垃圾未倒 024 5#范君毅 未起 周二 112 全体 1#王梓豪 2#朱春光 3#武连祥 4#薛文旭 未起  111 4#王禹博 未起，被子未叠 113 全体 1#闫春雨 2#杨淏然 3#杨洪超 4#王春光 未起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周一 24杨雨奇 睡觉</w:t>
            </w:r>
          </w:p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武连祥 余大冲 王梓豪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117 1#曹峰源 垃圾未倒 124 全体 1#尚涛 2#盛儒琪 3#孙阁 4#孙宏博 未起，被子未叠 周二 124 全体 1#尚涛 2#盛儒琪 3#孙阁 4#孙宏博 拒查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全体喧哗 周四 整体乱 早退</w:t>
            </w:r>
          </w:p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曹峰源 陈亚允 盛儒琪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126 全体 1#陈德毅 2#陈昱霖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4#刘琪 未起，垃圾未倒 周二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 全体 1#王鹏懿 2#王思尧 3#王一京 4#杨浩然 拒查 131 1#姚博 2#张国 未起，被子未叠 周三 126 全体 1#王光旭 2#陈昱查 3#戴涛 4#刘琪 拒查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29赵培强 玩手机戴耳机 周二 全体喧哗 周三 30赵鑫 玩电脑08贾宏宾 玩电脑 周四 整体乱 早退 08贾宏宾 玩电脑 30赵鑫 玩电脑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104-1-4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王嘉瑶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椅子上有衣物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126-2#陈昱霖 烟</w:t>
            </w:r>
          </w:p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王子旭 张书畅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06许超 旷课 周二 06许超 旷课 全体喧哗 周四 整体乱 早退 02李元响 带耳机</w:t>
            </w:r>
          </w:p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李元响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206-4#王涛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周一 022 5#徐菁焱城 垃圾未倒 023全体 1#朱良宽 3#唐浩 4#王晨 5#张政 6#刘智铭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003 4#崔浩楠 未起 周三 003 4#崔胜恺 垃圾未倒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周三 19刘铭 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015 4#高雨泽 未起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018 全体 2#热苏力 3#孙涌泉 4#孙政 5#宋天祥 6#孙艺展 未起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17热苏力吾米提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029 无人承认烟头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025 全体 1#郭兴民 2#黄俊杰 3#黄俊杰 6#许小鹏 未起 026 4#冯英杰 6#李闯 未起 周二 024 2#褚云胜 3#魏爽 4#陈飞宇6#高诚俊 未起 025 全体 1#郭兴民 2#黄俊杰 3#郭至奇 6#许小鹏 未起 026 3#高子程 4#冯英杰 未起 028 全体 1#聂子阳 3#潘公瑾 4#孙鑫浩 5#谭波 6#马传明 拒查 030 1#杨宽 2#刘聪 3#张波 4#周梦伟 5#翟华飞 未起 周三 024 全体 2#褚云胜 3#魏爽 4#陈飞宇 6#高诚俊 未起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38翟华飞 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22-2 04金孙宇 05滕仰嘉 旷课 22-1 09陶天宇 10季金鑫 08孙国琰 旷课 周二 08孙国谈 旷课 09陶天宇 旷课 05滕仰嘉 旷课 周三 22-1 08孙国 琰旷课 09陶天宇 旷课22-2  滕仰嘉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：周三 35王志豪37徐迟47赵阳34王毅 旷操18刘佳妮29许栋07高北阳 迟到</w:t>
            </w:r>
          </w:p>
          <w:p>
            <w:pPr>
              <w:pStyle w:val="10"/>
              <w:spacing w:before="0" w:beforeAutospacing="0" w:after="0" w:afterAutospacing="0" w:line="90" w:lineRule="atLeast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刘佳妮 晚自习未交手机 许栋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27唐伟业 35叶鸿鸣 讲话 周二 全体喧哗 05陈伟杰 扰乱纪律，不服从管理</w:t>
            </w:r>
          </w:p>
          <w:p>
            <w:pPr>
              <w:pStyle w:val="10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cs="宋体" w:asciiTheme="majorEastAsia" w:hAnsiTheme="majorEastAsia" w:eastAsiaTheme="majorEastAsia"/>
                <w:sz w:val="18"/>
              </w:rPr>
              <w:t>103-2-1</w:t>
            </w:r>
            <w:r>
              <w:rPr>
                <w:rFonts w:hint="eastAsia" w:cs="宋体" w:asciiTheme="majorEastAsia" w:hAnsiTheme="majorEastAsia" w:eastAsiaTheme="majorEastAsia"/>
                <w:sz w:val="18"/>
                <w:lang w:val="en-US" w:eastAsia="zh-CN"/>
              </w:rPr>
              <w:t>#</w:t>
            </w:r>
            <w:r>
              <w:rPr>
                <w:rFonts w:cs="宋体" w:asciiTheme="majorEastAsia" w:hAnsiTheme="majorEastAsia" w:eastAsiaTheme="majorEastAsia"/>
                <w:sz w:val="18"/>
              </w:rPr>
              <w:t>黄宇晨</w:t>
            </w:r>
            <w:r>
              <w:rPr>
                <w:rFonts w:hint="eastAsia" w:cs="宋体" w:asciiTheme="majorEastAsia" w:hAnsiTheme="majorEastAsia" w:eastAsiaTheme="majorEastAsia"/>
                <w:sz w:val="18"/>
                <w:lang w:val="en-US" w:eastAsia="zh-CN"/>
              </w:rPr>
              <w:t xml:space="preserve">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126 2#朱宇轩 被未叠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尚超 晚自习未交手机 陈伟杰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30袁伟民 讲话 周二 全体喧哗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王曹鑫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</w:t>
            </w:r>
          </w:p>
          <w:p>
            <w:pPr>
              <w:pStyle w:val="10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周二31张博文 旷操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11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李𠄘 35 周非凡 24 王文韬30袁伟民 28杨光溢 迟到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周四 14李宁川 30袁伟民 32张广阔 35周非凡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迟到</w:t>
            </w:r>
          </w:p>
          <w:p>
            <w:pPr>
              <w:pStyle w:val="10"/>
              <w:spacing w:before="0" w:beforeAutospacing="0" w:after="0" w:afterAutospacing="0" w:line="90" w:lineRule="atLeast"/>
              <w:jc w:val="both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104-1-4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朱语欣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床上有衣物</w:t>
            </w:r>
          </w:p>
          <w:p>
            <w:pPr>
              <w:pStyle w:val="10"/>
              <w:spacing w:before="0" w:beforeAutospacing="0" w:after="0" w:afterAutospacing="0" w:line="90" w:lineRule="atLeast"/>
              <w:jc w:val="both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陆禛怿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潘志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宿舍吸烟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135 6#阿卜杜萨拉木·艾萨 被未叠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"/>
              </w:tabs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205 4#陆海波 被子未叠 周二 205 4#陆海波 被子未叠 周四 205 4#陆海波 未起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8李春超22杨建20张琪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15金子贺 18李杰 09冯冬坤 旷课 周二 05褚舒畅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 24南子灵33徐浩宸迟到11金浪30王慈 旷操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30王慈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3马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宇迟到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16.20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2陈政同20仲籽屹7候天鹏11倪振伟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6郭子豪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4冯相清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17吴恒满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110.45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全体做操不认真 周二 35 张宇哲 17牛志壮 9蒋皓宇 迟到 周三 21 宋子成 10蒋宇航 34张威 25 王新文 35张宇哲 17牛志壮 迟到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25王新文 讲话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309 2#蒋宇航 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面不整洁 周四 307 6#周鹏飞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28周徳臣 做操不认真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116.30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323 3#姚富程 未叠被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24吴畅 讲话 周三 05胡国庆 玩手机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三 32张轩瑞 ​27杨金桥 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19.4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06李冲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 22武久城 迟到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杨子卓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17许瑞 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D5A19"/>
    <w:rsid w:val="000F47CA"/>
    <w:rsid w:val="0010540E"/>
    <w:rsid w:val="0010760E"/>
    <w:rsid w:val="00131F78"/>
    <w:rsid w:val="0015060F"/>
    <w:rsid w:val="00150930"/>
    <w:rsid w:val="00152DB9"/>
    <w:rsid w:val="001542CE"/>
    <w:rsid w:val="00157BF7"/>
    <w:rsid w:val="00163B53"/>
    <w:rsid w:val="001672C5"/>
    <w:rsid w:val="00171FD9"/>
    <w:rsid w:val="001B33C3"/>
    <w:rsid w:val="001D7807"/>
    <w:rsid w:val="001E2718"/>
    <w:rsid w:val="001E35DE"/>
    <w:rsid w:val="00200B1C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C4A96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77F0C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77549"/>
    <w:rsid w:val="00693C07"/>
    <w:rsid w:val="006967EF"/>
    <w:rsid w:val="006A1818"/>
    <w:rsid w:val="006A4370"/>
    <w:rsid w:val="006C20E7"/>
    <w:rsid w:val="006C2A49"/>
    <w:rsid w:val="006D6141"/>
    <w:rsid w:val="006E7DC4"/>
    <w:rsid w:val="00706F36"/>
    <w:rsid w:val="007125CB"/>
    <w:rsid w:val="00713680"/>
    <w:rsid w:val="00797DC8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4679B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D57CC"/>
    <w:rsid w:val="00CE5E59"/>
    <w:rsid w:val="00CF54DA"/>
    <w:rsid w:val="00D04981"/>
    <w:rsid w:val="00D11643"/>
    <w:rsid w:val="00D220C7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4FCE"/>
    <w:rsid w:val="00E42E65"/>
    <w:rsid w:val="00E5230F"/>
    <w:rsid w:val="00E53C22"/>
    <w:rsid w:val="00E54E16"/>
    <w:rsid w:val="00E6027B"/>
    <w:rsid w:val="00E60872"/>
    <w:rsid w:val="00E60950"/>
    <w:rsid w:val="00E626D8"/>
    <w:rsid w:val="00E67AAF"/>
    <w:rsid w:val="00E71C1C"/>
    <w:rsid w:val="00E878AD"/>
    <w:rsid w:val="00EA25AC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606A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D7876F6"/>
    <w:rsid w:val="1E1C0AB8"/>
    <w:rsid w:val="1E5D5FEA"/>
    <w:rsid w:val="1E7C2402"/>
    <w:rsid w:val="1E8673AC"/>
    <w:rsid w:val="1EA20447"/>
    <w:rsid w:val="1EAC100B"/>
    <w:rsid w:val="1F29456F"/>
    <w:rsid w:val="1F606544"/>
    <w:rsid w:val="1FFA109B"/>
    <w:rsid w:val="20FC12B5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2645F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1444EAD"/>
    <w:rsid w:val="34087811"/>
    <w:rsid w:val="35D62953"/>
    <w:rsid w:val="35F25CA4"/>
    <w:rsid w:val="360F17E5"/>
    <w:rsid w:val="363760ED"/>
    <w:rsid w:val="36897C29"/>
    <w:rsid w:val="36A62C7B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1725CD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1A022A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3D64E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CAB64CB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Pages>1</Pages>
  <Words>694</Words>
  <Characters>3958</Characters>
  <Lines>32</Lines>
  <Paragraphs>9</Paragraphs>
  <TotalTime>34</TotalTime>
  <ScaleCrop>false</ScaleCrop>
  <LinksUpToDate>false</LinksUpToDate>
  <CharactersWithSpaces>4643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2024-03-19T05:20:00Z</dcterms:created>
  <dc:creator>Administrator</dc:creator>
  <cp:lastModifiedBy>asus</cp:lastModifiedBy>
  <dcterms:modified xsi:type="dcterms:W3CDTF">2024-03-25T14:16:47Z</dcterms:modified>
  <dc:title>2015-2016学年    第 一 学 期    第 二 周班级量化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625B3B26DF334EA9AD1C05B925CDDD38_12</vt:lpwstr>
  </property>
</Properties>
</file>