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A779" w14:textId="77777777" w:rsidR="00FA2060" w:rsidRDefault="00FA2060">
      <w:pPr>
        <w:rPr>
          <w:sz w:val="28"/>
          <w:szCs w:val="28"/>
        </w:rPr>
      </w:pPr>
    </w:p>
    <w:p w14:paraId="458FA646" w14:textId="651426ED" w:rsidR="00FA2060" w:rsidRDefault="001044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2021-20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EC259F">
        <w:rPr>
          <w:rFonts w:hint="eastAsia"/>
          <w:sz w:val="28"/>
          <w:szCs w:val="28"/>
        </w:rPr>
        <w:t>十七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92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FA2060" w14:paraId="0B0CB714" w14:textId="77777777">
        <w:trPr>
          <w:trHeight w:val="69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92B0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6C0A39CF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8AC2A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67D1ABBC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63B63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13AF9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6B1065F4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43973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CDBB3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543A8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77DF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5A078F5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D2BC4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4D319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1F733835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FFFBB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25E70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692D9653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CCB5E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28720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6B663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FACB0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0A2AB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65F1" w14:textId="77777777" w:rsidR="00FA2060" w:rsidRDefault="001044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FA2060" w14:paraId="3FD63B00" w14:textId="77777777">
        <w:trPr>
          <w:trHeight w:val="2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3CA8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BA9F5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40D4C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EFFA9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FBB2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E9489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111.4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2071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A4C44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CB5E7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B39A9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FBA9A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64DE2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A9D3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DCB82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51B7B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C350C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116,40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BCE79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CCBE0" w14:textId="08D227A1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 w:rsidR="0021040B"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2#钱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鸿 3#黄麒 5#刘涵沫 未起 </w:t>
            </w:r>
          </w:p>
        </w:tc>
      </w:tr>
      <w:tr w:rsidR="00E3396C" w14:paraId="3EDFD5CF" w14:textId="77777777">
        <w:trPr>
          <w:trHeight w:val="2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34B0" w14:textId="1B39C61F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BF491" w14:textId="48C80786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23419" w14:textId="671EF868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55941" w14:textId="0AC8C003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DF8F7" w14:textId="51E8E375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4FA37" w14:textId="13FB7853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FEBB1" w14:textId="10BB078F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1CBBA" w14:textId="75CEB5E4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18407" w14:textId="1E666459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2B1ED" w14:textId="67E409AE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0791C" w14:textId="68B10D9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300DD" w14:textId="69FC5370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4E205" w14:textId="4C09A709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FBB73" w14:textId="7AC40626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6F840" w14:textId="49CEEA2F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EA869" w14:textId="3439B0FF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97.50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F92F9" w14:textId="77614FD8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11723" w14:textId="77777777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周三：17李扽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操 周四：陈瑞霖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操</w:t>
            </w:r>
          </w:p>
          <w:p w14:paraId="5656113B" w14:textId="3B219BB7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周一：学5 413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苒思腾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2#李扽3#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杜沛夏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4#何玉林5#王锦涛6#陈瑞霖 未起 未叠被 周二：学5 308 5#葛子楠 未起 6#张杰 垃圾未倒 门口有垃圾 周三：学5 308 1#秦超 被子未叠413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黄思腾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2#李扽3#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杜沛夏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4#何玉林5#王锦涛6#陈瑞霖未起 周四：307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云涛 未起413全体未起1#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黄思腾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椅子上有衣物 周五：307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云涛 被子未叠308 5#葛子楠 门口有垃圾</w:t>
            </w:r>
          </w:p>
        </w:tc>
      </w:tr>
      <w:tr w:rsidR="00FA2060" w14:paraId="1934F21E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321A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E95D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4710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0616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223A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F9A9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CC7F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09B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6431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6306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B200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7527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3A21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B91C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5F0E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DE6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AD63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79F7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周二 27许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文 玩手机 05韩旭光 玩手机 05韩旭光 戴耳机 周三 全班吵闹 </w:t>
            </w:r>
          </w:p>
        </w:tc>
      </w:tr>
      <w:tr w:rsidR="00FA2060" w14:paraId="376C7749" w14:textId="77777777">
        <w:trPr>
          <w:trHeight w:val="32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2644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CF79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4DD0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2451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05BA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834B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9C1A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72B3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3464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A15D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6019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8DE6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A332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8BB4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70BB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5E9F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C570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4510" w14:textId="69AEFF9A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 w:rsid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全班吵闹 </w:t>
            </w:r>
          </w:p>
          <w:p w14:paraId="46013574" w14:textId="1C0097C9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 w:rsidR="0021040B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402 1#高彦奇 床上有衣物 周四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402 3# 孙竟淞 有床帘 周五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402 3# 孙竟淞 有床帘</w:t>
            </w:r>
          </w:p>
        </w:tc>
      </w:tr>
      <w:tr w:rsidR="00FA2060" w14:paraId="0F474822" w14:textId="77777777">
        <w:trPr>
          <w:trHeight w:val="2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04AF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8D42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F517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6493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2091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00E4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F6BB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3DD8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867A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A54D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508B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A89B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206A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881B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488E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33C6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112.5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F1A6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220D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郭瑞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周三 郭瑞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全班吵闹 周四 郭瑞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</w:p>
        </w:tc>
      </w:tr>
      <w:tr w:rsidR="00B7195A" w14:paraId="53A26BC2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FA1F" w14:textId="77777777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52D2" w14:textId="607C8DD9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4124" w14:textId="1F375622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EFD8" w14:textId="1E595D4C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35B8" w14:textId="3B54AC64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9E3F" w14:textId="02C4294A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BEE3" w14:textId="0E0D24BB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E8CD" w14:textId="1E7C2D36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CE40" w14:textId="3B9A4ECD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358F" w14:textId="5836FAB0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6D49" w14:textId="29C22CCC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8E85" w14:textId="5EEA1F13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47AD" w14:textId="477F2358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9D00" w14:textId="70583792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EB15" w14:textId="02FA88CB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558D" w14:textId="232921E5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E2A7" w14:textId="10FBA672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182F" w14:textId="212D292D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董展池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郭召瑞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马广赞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26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夏墨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张颢严 旷课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张龙涛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张翔宇 早退 周三 全班吵闹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30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臧增屹 旷课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28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闫苏阳 讲话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262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夏墨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19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马广赞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张龙宇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早退.</w:t>
            </w:r>
          </w:p>
        </w:tc>
      </w:tr>
      <w:tr w:rsidR="00FA2060" w14:paraId="4C6D2F44" w14:textId="77777777">
        <w:trPr>
          <w:trHeight w:val="2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E385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2A54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9727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ADAD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9F03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15C7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250B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0837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EB24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90A9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48EF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D2BE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8C4D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5889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75A1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970C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114.0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A757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715F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23谢怀鹏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周二 23谢怀鹏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周三 谢怀鹏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 05国旭 讲话 24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闰博文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玩手机 娄超 说话 </w:t>
            </w:r>
          </w:p>
        </w:tc>
      </w:tr>
      <w:tr w:rsidR="00B7195A" w14:paraId="4AD45DA6" w14:textId="77777777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10F5" w14:textId="77777777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44E6" w14:textId="604C0C71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E061" w14:textId="18F0E615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C541" w14:textId="5750D68F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0430" w14:textId="76A14564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7A67" w14:textId="4C691EF6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11.60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C0DE" w14:textId="5A361DD4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03B9" w14:textId="065ABB9D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D2CE" w14:textId="536E3813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19C1" w14:textId="6F8C5147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D0B0" w14:textId="0C704C60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C607" w14:textId="5B8820D4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EF6F" w14:textId="59DC0C43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3696" w14:textId="4E70BB4C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FA5A" w14:textId="61F384CB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0AB7" w14:textId="13723926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107.60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D4E9" w14:textId="4D6AF81A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D50A" w14:textId="77777777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王士轩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旷课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陈成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邱岩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王士轩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旷课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乔肖春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袁一彪 旷课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党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邰维杰 讲话 </w:t>
            </w:r>
          </w:p>
          <w:p w14:paraId="7BD8E4F4" w14:textId="3645A112" w:rsidR="00B7195A" w:rsidRDefault="00B7195A" w:rsidP="00B719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04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朱虞楷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有窗帘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城成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床上有衣物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503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王洛琛 未叠被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504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朱虞楷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未叠被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李林远 床上有衣物</w:t>
            </w:r>
          </w:p>
        </w:tc>
      </w:tr>
      <w:tr w:rsidR="00FA2060" w14:paraId="103BE8DF" w14:textId="77777777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90A1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5CD5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4A3F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17E4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9131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FF50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52DD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C7F9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4D35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DB78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760B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499B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8F55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896A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AA08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DEED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2B20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3C5F" w14:textId="77777777" w:rsidR="00FA2060" w:rsidRDefault="00FA20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2060" w14:paraId="3827AEAD" w14:textId="77777777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7D1D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B406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38FF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8147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5730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907A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4919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2771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C7FB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CF48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FAF6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884E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097A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71CD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8F33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8D8A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C431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7C92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05张硕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</w:p>
        </w:tc>
      </w:tr>
      <w:tr w:rsidR="00AD7086" w14:paraId="5448A5F7" w14:textId="77777777">
        <w:trPr>
          <w:trHeight w:val="4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012E" w14:textId="3471E06C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35D9" w14:textId="1FC6FD19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B480" w14:textId="04A7D99A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7748" w14:textId="40543087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C466" w14:textId="58AEE408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3C39" w14:textId="61DBC39B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1A67" w14:textId="685A6C6B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A4C6" w14:textId="036B781A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4B73" w14:textId="77478DD1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36A6" w14:textId="380C2BDD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36CC" w14:textId="5C0784A7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2EA9" w14:textId="6648B9AD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01A7" w14:textId="40FEB8B9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51F7" w14:textId="5935C268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3298" w14:textId="2693283D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BE18" w14:textId="77023705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91FF" w14:textId="15B682A3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158" w14:textId="77777777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厉金均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睡觉 05刘锦辉 戴连体帽</w:t>
            </w:r>
          </w:p>
          <w:p w14:paraId="6DEDBBC0" w14:textId="029FDB15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502 1#郭佳磊 垃圾未倒 507 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厉金均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2#李宇杰 有遮挡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周二 506 3#刘立 未叠被</w:t>
            </w:r>
          </w:p>
        </w:tc>
      </w:tr>
      <w:tr w:rsidR="00FA2060" w14:paraId="470944A5" w14:textId="77777777">
        <w:trPr>
          <w:trHeight w:val="2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E042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EA30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25B5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5B4E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B546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14AC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E6F3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B14C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9337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8051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8D60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6FB9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C97F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FD4E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6FF4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BC94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6AE8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2AC3" w14:textId="77777777" w:rsidR="00FA2060" w:rsidRDefault="00FA20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2060" w14:paraId="533C0767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448F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FAE3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C79C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69CA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341D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0C2E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4424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BD45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CFA4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9CAC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4102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D15B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4BA1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227B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7BA2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E378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113,28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68D4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7F21" w14:textId="3BF9B5A2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 w:rsidR="00B971DB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22潘胜杰 讲话 周三04陈乐乐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18李宇昕  睡觉</w:t>
            </w:r>
            <w:r w:rsidR="00B971D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04 陈乐乐 旷</w:t>
            </w:r>
            <w:r w:rsidR="00B971DB"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卫生 周一513 1#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地面不整洁 周四 510 4#焦兴文 未叠被 床上有衣物   </w:t>
            </w:r>
          </w:p>
        </w:tc>
      </w:tr>
      <w:tr w:rsidR="00AD7086" w14:paraId="6A4EE100" w14:textId="77777777">
        <w:trPr>
          <w:trHeight w:val="2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E245" w14:textId="6536CD89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4178" w14:textId="4CB3D134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483F" w14:textId="6C00D5A8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86CE" w14:textId="76739229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7895" w14:textId="08BD32D6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CD9D" w14:textId="75EDC175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BF93" w14:textId="17857160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4571" w14:textId="444E2688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CE20" w14:textId="12154A68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85CD" w14:textId="4991BD5F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0421" w14:textId="562C0863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4D29" w14:textId="334F8444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22AC" w14:textId="57BC6DB8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CEDE" w14:textId="4CE109E2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DED6" w14:textId="20218CD0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81EB" w14:textId="73409878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106.9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0DD4" w14:textId="240E3153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0562" w14:textId="77777777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01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陈嘉暖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玩手机 周四 07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宋逸轩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讲话</w:t>
            </w:r>
          </w:p>
          <w:p w14:paraId="09E65E57" w14:textId="77777777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208 3#鹿昊博 地面不整洁 209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宋逸轩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2#郭昊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刘谦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4#唐伟 5#吴桂林 未起 未叠被</w:t>
            </w:r>
          </w:p>
          <w:p w14:paraId="68E668C9" w14:textId="65BDEBFF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：周四 208 2#王鹏 打火机 </w:t>
            </w:r>
          </w:p>
        </w:tc>
      </w:tr>
      <w:tr w:rsidR="00FA2060" w14:paraId="0E21DF6B" w14:textId="77777777">
        <w:trPr>
          <w:trHeight w:val="28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B21C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D8B3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4709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EF6C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E331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AA4A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AA67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233C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8B44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7AB5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44C7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43A9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7B2B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F31E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9F36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C83D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9C09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D0DF" w14:textId="77777777" w:rsidR="00FA2060" w:rsidRDefault="00FA20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3396C" w14:paraId="0A0578AB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CEA2" w14:textId="38F3F05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F09F" w14:textId="3D8CB7A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E074" w14:textId="674C287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69B3" w14:textId="420C49B2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F4A2" w14:textId="38D37D97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C751" w14:textId="3F4EF768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2773" w14:textId="759EBAD4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2305" w14:textId="6F1E4A5D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5228" w14:textId="427B6447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8C1F" w14:textId="5849F601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2E97" w14:textId="540D7C18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52EF" w14:textId="5BB65CC1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933B" w14:textId="74F56C77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3ABD" w14:textId="2034B9E7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4B9C" w14:textId="42DE8DB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8F8A" w14:textId="07BD461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94.2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8251" w14:textId="72A3CB4C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20DE" w14:textId="77777777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周一：25云李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03邓旭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01陈立国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26张浩然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周二：25云李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03邓旭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01陈立国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26张浩然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20谢彬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周三：25云李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01陈立国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2张浩然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06李佳明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28钟鑫龙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03邓旭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周四：34邹子硕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03邓旭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25云李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01陈立国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25张浩然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33朱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贤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15裴昌权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06李佳明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28钟鑫龙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</w:p>
          <w:p w14:paraId="75E8B199" w14:textId="77777777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周一：学二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213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3#邓旭 未起 垃圾未倒 周二：213 3#邓旭 被子未叠</w:t>
            </w:r>
          </w:p>
          <w:p w14:paraId="7E5B2774" w14:textId="7AF22953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周二：烟头无人承认 周四：李佳明 4#烟头</w:t>
            </w:r>
          </w:p>
        </w:tc>
      </w:tr>
      <w:tr w:rsidR="00AD7086" w14:paraId="5D65F845" w14:textId="77777777">
        <w:trPr>
          <w:trHeight w:val="3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DE6A" w14:textId="77777777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3505" w14:textId="43A0EFA8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B03F" w14:textId="55698BF0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39E6" w14:textId="6A1F1BCB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24AB" w14:textId="55FE5E72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6E31" w14:textId="5A1DBE4F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1EE0" w14:textId="162CFA0F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3F62" w14:textId="4AB1B22D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5B6E" w14:textId="7D85DF0C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7A14" w14:textId="643C53A5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397E" w14:textId="376C63A1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63B9" w14:textId="57CCD81B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9EF4" w14:textId="4588FB7E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BBF4" w14:textId="2CB07F08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33CA" w14:textId="2A62840F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B667" w14:textId="2C066255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8E85" w14:textId="22F86CD5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1E6" w14:textId="77777777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 周四 28吴忠霖 13李翔 睡觉 05杜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亘冉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07龚俊 戴耳机 29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许城杰 旷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2#王明 4#王梓宸 垃圾未倒</w:t>
            </w:r>
          </w:p>
          <w:p w14:paraId="09675CF6" w14:textId="0BAE0914" w:rsidR="00AD7086" w:rsidRDefault="00AD7086" w:rsidP="00AD70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408 4#曹鑫宇 吹风机</w:t>
            </w:r>
          </w:p>
        </w:tc>
      </w:tr>
      <w:tr w:rsidR="00FA2060" w14:paraId="04AD503C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6408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4F24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CF74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5189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B7AF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6FEB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5ED1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4699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5125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D222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2616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FBA0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F6AD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249C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65BD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E140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02B6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A4E8" w14:textId="77777777" w:rsidR="00FA2060" w:rsidRDefault="00FA20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3396C" w14:paraId="422C1E34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D103" w14:textId="1E70638F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10F1" w14:textId="47ABF201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D7E0" w14:textId="24B784B3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7C9F" w14:textId="25D0172C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CE35" w14:textId="4A323C6F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9734" w14:textId="70A3884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7877" w14:textId="28C64F3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2727" w14:textId="7CEE3A35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C64E" w14:textId="4AED5638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6E95" w14:textId="50DB7CF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3893" w14:textId="0066E2F9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2F33" w14:textId="4E0A3901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A287" w14:textId="35EBB37E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D734" w14:textId="0EACF4D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CEA4" w14:textId="7A84FB22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4105" w14:textId="44396D20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118.80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35AE" w14:textId="5B4FAD7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3E62" w14:textId="1ABEF6BE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422 5#蒋海彬 垃圾未倒 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解春旭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床上有衣物</w:t>
            </w:r>
          </w:p>
        </w:tc>
      </w:tr>
      <w:tr w:rsidR="00E3396C" w14:paraId="40800710" w14:textId="77777777">
        <w:trPr>
          <w:trHeight w:val="20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7A3F" w14:textId="3FB673B1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960E" w14:textId="539CC638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88C1" w14:textId="38E2C620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1CA5" w14:textId="5C7DEDB7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B92F" w14:textId="5F58030B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38B6" w14:textId="2AD89331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13.60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6286" w14:textId="2190D416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A8AB" w14:textId="461680D5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5082" w14:textId="4131E481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6164" w14:textId="5B2FE776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352F" w14:textId="4FD2932E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2FA8" w14:textId="2FA92089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02DE" w14:textId="0E7444A1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D963" w14:textId="5BCC101B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8EFE" w14:textId="1FEA54F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92EB" w14:textId="29EF26E3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114.60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29C0" w14:textId="4214A9FB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C94B" w14:textId="77777777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03 杜雨晨 玩手机 19王杰 戴耳机</w:t>
            </w:r>
          </w:p>
          <w:p w14:paraId="313C042F" w14:textId="77777777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503 6#蒋铖杨 未叠被 垃圾未倒</w:t>
            </w:r>
          </w:p>
          <w:p w14:paraId="42FB5F33" w14:textId="667952EB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：周四 507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鱼博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打火机</w:t>
            </w:r>
          </w:p>
        </w:tc>
      </w:tr>
      <w:tr w:rsidR="00E3396C" w14:paraId="497F816F" w14:textId="77777777">
        <w:trPr>
          <w:trHeight w:val="1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BAFF" w14:textId="1CAED5DC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755F" w14:textId="46257085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81D9" w14:textId="19CEF312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2E7B" w14:textId="12BE835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1DEA" w14:textId="73FC9DE4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9651" w14:textId="304BA339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6204" w14:textId="7C821229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FCF4" w14:textId="7EB3D1FF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241C" w14:textId="42A0DCEB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2F9A" w14:textId="54E970DE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C9DC" w14:textId="6530CFE2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EF7C" w14:textId="5B0DE7F7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5DD6" w14:textId="01A80AFE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A2E5" w14:textId="59E0D146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853" w14:textId="64A488C1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B8D1" w14:textId="25C4D230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FA67" w14:textId="0E9761D9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80B" w14:textId="6091863D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纪律：周四 22王壮 睡觉</w:t>
            </w:r>
          </w:p>
        </w:tc>
      </w:tr>
      <w:tr w:rsidR="0021040B" w14:paraId="679C7C34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5096" w14:textId="77777777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50C6" w14:textId="02B8B811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A44E" w14:textId="7C5AA551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1F27" w14:textId="55B1BA09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D456" w14:textId="52C4D105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D7CA" w14:textId="2EF7BD51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0D1E" w14:textId="6E336502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FC3D" w14:textId="398EF859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5672" w14:textId="1D742D22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4CA6" w14:textId="0E85FB8F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523F" w14:textId="20543B77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21D6" w14:textId="19425154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FE9C" w14:textId="6D7EA6CC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87C8" w14:textId="42C2A3D1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C6B8" w14:textId="3FDE0C1D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4A21" w14:textId="03A6C552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79D3" w14:textId="22652981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05B1" w14:textId="77777777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 周四 29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徐传鹏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讲话 </w:t>
            </w:r>
          </w:p>
          <w:p w14:paraId="4A638970" w14:textId="02452A40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卫生：周一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518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徐传鹏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 3#奚宁 未起 未叠被 515 6#冯子健 垃圾未倒</w:t>
            </w:r>
          </w:p>
        </w:tc>
      </w:tr>
      <w:tr w:rsidR="00E3396C" w14:paraId="7B52118B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D405" w14:textId="68D4E156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AAB1" w14:textId="23848692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3147" w14:textId="4FD9AEA3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36B4" w14:textId="3B0A422C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5CED" w14:textId="7C3DF830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B927" w14:textId="451F2EB9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EAD3" w14:textId="1A0C6EAC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A2CD" w14:textId="64DFD695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7FF2" w14:textId="5388DF89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28ED" w14:textId="6D8E144F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E6EA" w14:textId="75EF3CD2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582D" w14:textId="0EACB95F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A6E4" w14:textId="04A20FD8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4C14" w14:textId="2591FC23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472D" w14:textId="69E1796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4DC2" w14:textId="184DEF51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DF18" w14:textId="141E0343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90D6" w14:textId="5E6FEB98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卫生：周一 524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赵龙奇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6#许磊 未起 未叠被</w:t>
            </w:r>
          </w:p>
        </w:tc>
      </w:tr>
      <w:tr w:rsidR="0021040B" w14:paraId="230D5CE1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FD5B" w14:textId="77777777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4947" w14:textId="04229AB4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EBA1" w14:textId="0F1EA3C0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5A3B" w14:textId="3ED44C76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3BA3" w14:textId="4354B8C0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AA85" w14:textId="5ADF0F01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682D" w14:textId="18AC7968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5CDA" w14:textId="22C53DB8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F8E6" w14:textId="6514FFA5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8A5D" w14:textId="2AF7E19B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E088" w14:textId="6B7897CA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DEF" w14:textId="7637DAB4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75AE" w14:textId="17690636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77CA" w14:textId="70ABD0F6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6996" w14:textId="5F3451DC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53DF" w14:textId="1A9B03A3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4437" w14:textId="106C63A5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57D5" w14:textId="77777777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23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王雨恒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早退 25魏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士坤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早退</w:t>
            </w:r>
          </w:p>
          <w:p w14:paraId="04F0C049" w14:textId="4B314445" w:rsidR="0021040B" w:rsidRDefault="0021040B" w:rsidP="00210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604 3#孙志豪 桌面乱 605 2#魏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士坤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地面脏 周三 602 3#李昂 地面脏 604 6#刘洋 床上有衣物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孙乾瑞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</w:t>
            </w:r>
          </w:p>
        </w:tc>
      </w:tr>
      <w:tr w:rsidR="00E3396C" w14:paraId="08DAA29C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EB98" w14:textId="0E648FA0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0779" w14:textId="246148FB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A452" w14:textId="13548957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9ED4" w14:textId="1318F003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F7F7" w14:textId="59D35009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AD79" w14:textId="47E16B83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E6C7" w14:textId="7745155B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48D1" w14:textId="38E84DC2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62AD" w14:textId="55F4F673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5E25" w14:textId="4D14E6B7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5601" w14:textId="035A5CAD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56C7" w14:textId="3046B7BF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839" w14:textId="46640AC0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53B7" w14:textId="3E9E9A73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3F03" w14:textId="11698C9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4463" w14:textId="56BB2B8C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4BD4" w14:textId="596F4242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D0E5" w14:textId="1C4DBD70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15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胡乾杰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旷课 22刘凯予 睡觉</w:t>
            </w:r>
          </w:p>
        </w:tc>
      </w:tr>
      <w:tr w:rsidR="00E3396C" w14:paraId="594A8663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DDBD" w14:textId="57D9BC58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75CD" w14:textId="4DC082FE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00A8" w14:textId="36B9AF35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F5F1" w14:textId="240BAF6E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C7EA" w14:textId="4C7DA168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19AD" w14:textId="1884F7AE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C821" w14:textId="700E2FD4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825E" w14:textId="2119D460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0499" w14:textId="33D2C270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411D" w14:textId="60FBCBD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E614" w14:textId="40FFE43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6083" w14:textId="35FED3D5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53DD" w14:textId="133234DD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09B3" w14:textId="38A9343C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C54A" w14:textId="623C84E8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5045" w14:textId="586A79B1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3D3D" w14:textId="1E65D990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C4B" w14:textId="44582FAC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408 烟无人承认</w:t>
            </w:r>
          </w:p>
        </w:tc>
      </w:tr>
      <w:tr w:rsidR="00FA2060" w14:paraId="07B1B03D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71B3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A736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8B87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6368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4A73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E410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FBD2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A876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BCC4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7576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391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1840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42A3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5CEE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D7A6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D632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FC4D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0265" w14:textId="77777777" w:rsidR="00FA2060" w:rsidRDefault="00FA20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3396C" w14:paraId="6B169CCE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DBF1" w14:textId="40D1B2AB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86D7" w14:textId="32E55262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BB3A" w14:textId="7A17BE39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60BD" w14:textId="4891A19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DCC5" w14:textId="686400A8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4E8E" w14:textId="6ACA83A0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6106" w14:textId="0AC13345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E8F1" w14:textId="7FDE4CF5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1D26" w14:textId="13FCB520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0C19" w14:textId="59A9BC16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1E5B" w14:textId="52AF467C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6BE4" w14:textId="2ECC0486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D3B6" w14:textId="2F0AA278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A457" w14:textId="2DA600BC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726C" w14:textId="718D086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8ABF" w14:textId="7C42E062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18.65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8C9" w14:textId="1D0566F7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F34" w14:textId="77777777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12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林善聪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睡觉 </w:t>
            </w:r>
          </w:p>
          <w:p w14:paraId="05D58331" w14:textId="40BEC70D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314 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任坤梁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</w:t>
            </w:r>
          </w:p>
        </w:tc>
      </w:tr>
      <w:tr w:rsidR="00FA2060" w14:paraId="28B44FDD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78E7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2FAE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E00E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5B9E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90C4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9D46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59C1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F3FD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1790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DA62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D12C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4A38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19E3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079D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C5F6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437D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D313" w14:textId="77777777" w:rsidR="00FA2060" w:rsidRDefault="001044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5060" w14:textId="77777777" w:rsidR="00FA2060" w:rsidRDefault="00FA20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3396C" w14:paraId="2750DAEB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94B9" w14:textId="22F3D19B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42F7" w14:textId="2EB79BF8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DBB1" w14:textId="45FB93D0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E69A" w14:textId="5BDA54A0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587E" w14:textId="6C6DCCB5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BC9C" w14:textId="4F646376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5043" w14:textId="501854BE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FEE4" w14:textId="1E94E3D1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67E5" w14:textId="4F2723A6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616F" w14:textId="39CC006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9D5F" w14:textId="3539D888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F04A" w14:textId="0A5A7A3F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F9B" w14:textId="2DB689AD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EFA6" w14:textId="15127367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AFD5" w14:textId="182D2F7F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7A62" w14:textId="157D18FC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F31F" w14:textId="1BA68EBC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A6EF" w14:textId="5FBE7DDD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07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程丽莹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15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罗瑞清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讲话 周二 28吴国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睡觉 周三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02包佳宇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睡觉 </w:t>
            </w:r>
          </w:p>
        </w:tc>
      </w:tr>
      <w:tr w:rsidR="00E3396C" w14:paraId="587FEB4E" w14:textId="77777777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36C5" w14:textId="60F0236D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15C2" w14:textId="524FAC18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66C" w14:textId="272A3A47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B9FE" w14:textId="21605519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4088" w14:textId="1F0F6AC3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7388" w14:textId="0F2A8EE8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DEE1" w14:textId="4F98F762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399A" w14:textId="44814B57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96F2" w14:textId="7BE11AB0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9F20" w14:textId="2C0AEFC1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66F7" w14:textId="24963AF6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F17D" w14:textId="4359475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277F" w14:textId="2081705E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F9DE" w14:textId="12ADA4CF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A578" w14:textId="3196E571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D50B" w14:textId="0F3BF409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E8C7" w14:textId="485C96E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F5B5" w14:textId="23166E52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04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李宫政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睡觉 周三 03韩明泰 睡觉</w:t>
            </w:r>
          </w:p>
        </w:tc>
      </w:tr>
      <w:tr w:rsidR="00E3396C" w14:paraId="38D1FE21" w14:textId="77777777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0546" w14:textId="755B5970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2485" w14:textId="59501157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F735" w14:textId="38F4BC51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6D83" w14:textId="524257AB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42D0" w14:textId="2A755062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E1BC" w14:textId="2805CABF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974D" w14:textId="09F80FAD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6A0A" w14:textId="5D44E27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BCC0" w14:textId="4B812E75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F7A8" w14:textId="71633604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9CB4" w14:textId="03733B13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99D5" w14:textId="0CF8D9BF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3E58" w14:textId="6D2FF5B5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9821" w14:textId="5B31E563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DB84" w14:textId="5D9CD78C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3343" w14:textId="314206C2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8927" w14:textId="1724CCA9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61BB" w14:textId="79CC3A2B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15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李康宇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睡觉</w:t>
            </w:r>
          </w:p>
        </w:tc>
      </w:tr>
      <w:tr w:rsidR="00E3396C" w14:paraId="7D204EC5" w14:textId="77777777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FE7E" w14:textId="5A7749B8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250E" w14:textId="0C56CB1D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5889" w14:textId="33E802C9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606E" w14:textId="60ED4E3C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1B93" w14:textId="2F931021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B86A" w14:textId="6F6C43F2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752E" w14:textId="333E975F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21CF" w14:textId="0FC72A0F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A93C" w14:textId="69964029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54FE" w14:textId="5A0F2088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40DB" w14:textId="289B2CD5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EE53" w14:textId="61EBB56A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94AE" w14:textId="2D606BC2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CFB2" w14:textId="575970BC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BC80" w14:textId="3DE5A174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565D" w14:textId="33827690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FBC9" w14:textId="5C506A0D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2B3B" w14:textId="1401511D" w:rsidR="00E3396C" w:rsidRDefault="00E3396C" w:rsidP="00E33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04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623 1#魏仁杰 未叠被</w:t>
            </w:r>
          </w:p>
        </w:tc>
      </w:tr>
    </w:tbl>
    <w:p w14:paraId="5B7AE1B0" w14:textId="77777777" w:rsidR="00FA2060" w:rsidRDefault="00FA2060">
      <w:pPr>
        <w:jc w:val="center"/>
        <w:rPr>
          <w:b/>
          <w:bCs/>
          <w:sz w:val="28"/>
          <w:szCs w:val="28"/>
        </w:rPr>
      </w:pPr>
    </w:p>
    <w:sectPr w:rsidR="00FA2060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4A78" w14:textId="77777777" w:rsidR="00203A1C" w:rsidRDefault="00203A1C" w:rsidP="00B971DB">
      <w:r>
        <w:separator/>
      </w:r>
    </w:p>
  </w:endnote>
  <w:endnote w:type="continuationSeparator" w:id="0">
    <w:p w14:paraId="6D6CBB35" w14:textId="77777777" w:rsidR="00203A1C" w:rsidRDefault="00203A1C" w:rsidP="00B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B64F" w14:textId="77777777" w:rsidR="00203A1C" w:rsidRDefault="00203A1C" w:rsidP="00B971DB">
      <w:r>
        <w:separator/>
      </w:r>
    </w:p>
  </w:footnote>
  <w:footnote w:type="continuationSeparator" w:id="0">
    <w:p w14:paraId="1E74EF19" w14:textId="77777777" w:rsidR="00203A1C" w:rsidRDefault="00203A1C" w:rsidP="00B97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4409"/>
    <w:rsid w:val="0010540E"/>
    <w:rsid w:val="0010760E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03A1C"/>
    <w:rsid w:val="0021020C"/>
    <w:rsid w:val="0021040B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086"/>
    <w:rsid w:val="00AD79EE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195A"/>
    <w:rsid w:val="00B72BC2"/>
    <w:rsid w:val="00B73505"/>
    <w:rsid w:val="00B85953"/>
    <w:rsid w:val="00B971DB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5A9D"/>
    <w:rsid w:val="00E042E3"/>
    <w:rsid w:val="00E2143C"/>
    <w:rsid w:val="00E2739D"/>
    <w:rsid w:val="00E3396C"/>
    <w:rsid w:val="00E42E65"/>
    <w:rsid w:val="00E53C22"/>
    <w:rsid w:val="00E54E16"/>
    <w:rsid w:val="00E60872"/>
    <w:rsid w:val="00E60950"/>
    <w:rsid w:val="00E626D8"/>
    <w:rsid w:val="00E67AAF"/>
    <w:rsid w:val="00EC259F"/>
    <w:rsid w:val="00EC2D9A"/>
    <w:rsid w:val="00F016D1"/>
    <w:rsid w:val="00F05442"/>
    <w:rsid w:val="00F22249"/>
    <w:rsid w:val="00F259B8"/>
    <w:rsid w:val="00F31DDC"/>
    <w:rsid w:val="00F34C22"/>
    <w:rsid w:val="00F35BDB"/>
    <w:rsid w:val="00F41660"/>
    <w:rsid w:val="00F80642"/>
    <w:rsid w:val="00F84263"/>
    <w:rsid w:val="00F864D7"/>
    <w:rsid w:val="00F95312"/>
    <w:rsid w:val="00FA2060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4947C2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34FC5"/>
  <w15:docId w15:val="{A035A3C9-8037-4190-B7CC-EFE1FD5B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450</TotalTime>
  <Pages>3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945640100@qq.com</cp:lastModifiedBy>
  <cp:revision>8</cp:revision>
  <dcterms:created xsi:type="dcterms:W3CDTF">2021-10-24T05:33:00Z</dcterms:created>
  <dcterms:modified xsi:type="dcterms:W3CDTF">2021-12-27T13:16:00Z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E9D3D801233941F783E448F1B7844FC2</vt:lpwstr>
  </property>
</Properties>
</file>