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F9B9" w14:textId="77777777" w:rsidR="0086126D" w:rsidRDefault="0086126D">
      <w:pPr>
        <w:rPr>
          <w:sz w:val="28"/>
          <w:szCs w:val="28"/>
        </w:rPr>
      </w:pPr>
    </w:p>
    <w:p w14:paraId="7AC3E128" w14:textId="69C7C8A0" w:rsidR="0086126D" w:rsidRDefault="006015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第十</w:t>
      </w:r>
      <w:r w:rsidR="002440CC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86126D" w14:paraId="5BC73F8B" w14:textId="77777777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A927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FE30D1E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B0A78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5F4D7DE0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2E3E0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CD8A0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781F3A34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8D30D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84CC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4F3D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0BBCA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3A10C0C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81621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5CDCD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20C4F4D6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17488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0677D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205EF756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3584F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C623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F4DF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E5C7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EA2C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5C85" w14:textId="77777777" w:rsidR="0086126D" w:rsidRDefault="0060156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41179D" w14:paraId="496E96CC" w14:textId="77777777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A0A0" w14:textId="7777777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C789" w14:textId="4252E715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8919" w14:textId="6FA47830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E2BA4" w14:textId="0A08FD7F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2F30" w14:textId="71EBD0B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8118A" w14:textId="2FA96488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5B173" w14:textId="7AD83FE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56C35" w14:textId="25B72FB0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50884" w14:textId="319057B5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492F0" w14:textId="47180BF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5B2A3" w14:textId="2A91D8C3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312EC" w14:textId="795B0F4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9BD4E" w14:textId="27597426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1D72" w14:textId="2A6A60E3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67C87" w14:textId="63568C16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FFEA" w14:textId="335B7A8E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88AE" w14:textId="64F58051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1386D" w14:textId="394892C5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306 1#孙洛楠 2#龚齐平 3#李恩泽 4#卜坤洲 未起 2#龚齐平 垃圾未倒 305 2#钱一鸿 3#黄麒 4#王普友 未起 2#钱一鸿 垃圾未倒</w:t>
            </w:r>
          </w:p>
        </w:tc>
      </w:tr>
      <w:tr w:rsidR="0086126D" w14:paraId="1E02C3E8" w14:textId="77777777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AD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5F6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9A5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B67C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2B8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721D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A5E5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228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66F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EAD4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9A36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E8BE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8C19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817B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DC5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7F8C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AC9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D86A3" w14:textId="77777777" w:rsidR="0086126D" w:rsidRDefault="008612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126D" w14:paraId="507AEFE1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579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0EE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FB2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05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FC8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F88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3EC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86C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1BC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07B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266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4F9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AF6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97A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981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2D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1F2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1095" w14:textId="77777777" w:rsidR="0086126D" w:rsidRDefault="008612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1179D" w14:paraId="2FEA80F3" w14:textId="77777777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7D15" w14:textId="7777777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4926" w14:textId="30D7DBCC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0B54" w14:textId="04B5C87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44CB" w14:textId="1CDFC0C8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1131" w14:textId="6E202826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3894" w14:textId="3F4B471B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4CF2" w14:textId="2D8267DF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CF2F" w14:textId="306B936F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DDF" w14:textId="6F7CB2F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0F02" w14:textId="4DCC4AD5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A840" w14:textId="3CBBCB3C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8813" w14:textId="764A7FAC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1F29" w14:textId="5A383E3D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5510" w14:textId="558CD013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39AE" w14:textId="15B0217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D39" w14:textId="2DD3CE62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8258" w14:textId="1308CF91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647A" w14:textId="7B7D634D" w:rsidR="0041179D" w:rsidRDefault="008E7896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="0041179D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41179D">
              <w:rPr>
                <w:rFonts w:ascii="宋体" w:hAnsi="宋体" w:cs="宋体" w:hint="eastAsia"/>
                <w:kern w:val="0"/>
                <w:sz w:val="18"/>
                <w:szCs w:val="18"/>
              </w:rPr>
              <w:t>402 3#孙竟淞 4#付延旭 未起 2#侯天森 垃圾未倒 404 2#李大鹏 垃圾未倒 全体未起 406 5#王驰 6#郭政 未起</w:t>
            </w:r>
          </w:p>
        </w:tc>
      </w:tr>
      <w:tr w:rsidR="0041179D" w14:paraId="30CA03FB" w14:textId="77777777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C1F1" w14:textId="7777777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2853" w14:textId="586BCB05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AF9A" w14:textId="6E6FC71C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6A4F" w14:textId="2F558193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177D" w14:textId="2DB80000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F87F" w14:textId="0FB79622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D916" w14:textId="5F745E04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D645" w14:textId="6B5DA91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CE29" w14:textId="663A4A0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EFF9" w14:textId="047E0014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E312" w14:textId="513CB470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0B8C" w14:textId="3F30C9B8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C3D0" w14:textId="0E667CB8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E71E" w14:textId="70BFD2D6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3A99" w14:textId="7AF90479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CB1D" w14:textId="73936F56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CE9C" w14:textId="2F775894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FD8D" w14:textId="108DFF9C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408 全体未起、未叠被 409 4#徐国顺 未起、未叠被、垃圾未倒 413 1#樊佳杰 2#王一超 3#韩梦吝 未起、未叠被、垃圾未到</w:t>
            </w:r>
          </w:p>
        </w:tc>
      </w:tr>
      <w:tr w:rsidR="0041179D" w14:paraId="7DEF1362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477" w14:textId="7777777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82BB" w14:textId="75AB8B64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02F" w14:textId="58D22FDC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328" w14:textId="45C219A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0554" w14:textId="52225532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5283" w14:textId="39EB6DDE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41E" w14:textId="7038A17C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C54A" w14:textId="2D2F7362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58D0" w14:textId="5954F3F4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E7E" w14:textId="7DC840BC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23D4" w14:textId="6EACE11B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3D81" w14:textId="5B009687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4E43" w14:textId="2DC01E5C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365D" w14:textId="07701501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2EFB" w14:textId="198C5066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1891" w14:textId="7507EB62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5FA9" w14:textId="1D1F324C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A4B1" w14:textId="50D95371" w:rsidR="0041179D" w:rsidRDefault="0041179D" w:rsidP="00411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512 1# 张翔宇 垃圾未倒 周三 511 2#梁锡波 未起、未叠被 512 1#刘邦 未起、未叠被 周五 511 2#梁锡波 未起、未叠被 512全体未起、未叠被</w:t>
            </w:r>
          </w:p>
        </w:tc>
      </w:tr>
      <w:tr w:rsidR="0086126D" w14:paraId="51E21AE8" w14:textId="77777777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84D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4DA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A4B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56D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B68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F78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404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A0C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135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CB2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1B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68F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BCD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9B7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A9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D66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468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0D47" w14:textId="77777777" w:rsidR="0086126D" w:rsidRDefault="008612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A3935" w14:paraId="2BB14BA6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265F" w14:textId="77777777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0086" w14:textId="2947A541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1BF" w14:textId="313410D6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D06D" w14:textId="273512BC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CD99" w14:textId="709F50C0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44EC" w14:textId="68B33886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B939" w14:textId="2751C44A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8EFB" w14:textId="78FD0367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13C3" w14:textId="325E8445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2536" w14:textId="2ED97E55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6EBE" w14:textId="199C31E2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5EF7" w14:textId="636DF6E1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11CE" w14:textId="30597D7D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F138" w14:textId="6DD84A56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9B9A" w14:textId="6D5287AD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4DDF" w14:textId="3C30F889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1F48" w14:textId="5C54C5EB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C128" w14:textId="77777777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501 全体拒查 502 全体拒查 505 全体拒查</w:t>
            </w:r>
          </w:p>
          <w:p w14:paraId="4F55DAA2" w14:textId="31B3EDE1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：504 袁一彪 违规电器（锅）</w:t>
            </w:r>
          </w:p>
        </w:tc>
      </w:tr>
      <w:tr w:rsidR="001A3935" w14:paraId="710710D8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EE21" w14:textId="77777777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520" w14:textId="4BFCD49A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ADFE" w14:textId="4C8EA51E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F383" w14:textId="0DA9830E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EDBD" w14:textId="3FB31050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3CF5" w14:textId="46476149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5FEA" w14:textId="384C7E26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76D7" w14:textId="606AFAAE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DFFD" w14:textId="7801B893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A422" w14:textId="70AE9F41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812C" w14:textId="58F1D88D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4023" w14:textId="0BA242E3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5FAD" w14:textId="13625406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2520" w14:textId="6EA017BD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F5BA" w14:textId="4D1036D0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946B" w14:textId="4792CB07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C163" w14:textId="0738A019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7BF" w14:textId="2262975B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501 1#张硕 2#李龙龙 4#缪雨涵 5#王嵚汉 6#任启文 垃圾未倒 周三 501 1#张硕 2#李龙龙 4#缪雨涵 5#王嵚汉 6#任启文 未叠被 1#张硕 垃圾未倒 </w:t>
            </w:r>
          </w:p>
        </w:tc>
      </w:tr>
      <w:tr w:rsidR="001A3935" w14:paraId="57CA9E35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356A" w14:textId="77777777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0298" w14:textId="44E9012F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47F3" w14:textId="42FC562F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211A" w14:textId="7107D1E3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A488" w14:textId="66FE58FD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D72F" w14:textId="225D846F" w:rsidR="001A3935" w:rsidRDefault="00B42C42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27D9" w14:textId="544EACBE" w:rsidR="001A3935" w:rsidRDefault="00B42C42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A0BF" w14:textId="67B5131E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B565" w14:textId="51F76AF0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E732" w14:textId="544E70FC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1440" w14:textId="28B6D049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9FBD" w14:textId="19C02E00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C9E4" w14:textId="4169ADFA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D419" w14:textId="699737B3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7343" w14:textId="74AD90B1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A34F" w14:textId="2F70FAB7" w:rsidR="001A3935" w:rsidRDefault="00B42C42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2F7" w14:textId="2139FCB6" w:rsidR="001A3935" w:rsidRDefault="00B42C42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B79" w14:textId="47FD45C8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A3935" w14:paraId="62C3F391" w14:textId="77777777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3B83" w14:textId="77777777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C569" w14:textId="79C7B8EA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4F86" w14:textId="73F84E1F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7D40" w14:textId="1EADEBB5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FB95" w14:textId="352AE4C0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5C37" w14:textId="2C3C1543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A90F" w14:textId="16B6CC3E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80B0" w14:textId="37587BB6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AA6B" w14:textId="787B6C1F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937A" w14:textId="5B95195F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989" w14:textId="1DCEB572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1AEB" w14:textId="6F4770DF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9484" w14:textId="083C8587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826A" w14:textId="3C6828BC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FD18" w14:textId="3C37FA5C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3A5E" w14:textId="09789426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E7EA" w14:textId="0BE58A25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597" w14:textId="7FF1566C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507 1#王凯2#李宇志 未起、未叠被 周五 507 1#王凯2#李宇志 6#王宏基 未起、未叠被</w:t>
            </w:r>
          </w:p>
        </w:tc>
      </w:tr>
      <w:tr w:rsidR="001A3935" w14:paraId="0EA35F60" w14:textId="77777777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E6FB" w14:textId="77777777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F4D7" w14:textId="01752CFE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4C9" w14:textId="7CE31EA2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9433" w14:textId="19F77DD7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58EB" w14:textId="03A001EA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1AE5" w14:textId="4D7066E1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8FC4" w14:textId="4752A03D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4477" w14:textId="16AF2CD0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8983" w14:textId="73EA22A1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18DE" w14:textId="35DFAF39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D1EB" w14:textId="1D84AAB6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F2F9" w14:textId="5D7B3A2E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2B0" w14:textId="0889DB11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F7AD" w14:textId="1265F4CF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643E" w14:textId="3C9A12B9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6170" w14:textId="422D9808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109.80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C108" w14:textId="095E441A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2459" w14:textId="00674415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313 1#王杰 2#王云镐 3#凌宁晨 垃圾未倒 周三 308 1#王源 未起、未叠被 309 1#宋帅青 4#徐博 未叠被 311 4#张硕 未叠被 周四 309 4#徐博 未起、未叠被 周五 310 冯硕 未起、未叠被</w:t>
            </w:r>
          </w:p>
        </w:tc>
      </w:tr>
      <w:tr w:rsidR="0086126D" w14:paraId="5219E513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8ED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57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7DD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AE0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CF7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84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A65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880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E4C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AD7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A1F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C5C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A58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042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19E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B14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113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0B2" w14:textId="77777777" w:rsidR="0086126D" w:rsidRDefault="008612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126D" w14:paraId="6226134F" w14:textId="77777777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DFD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486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20B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D3C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EFA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BCC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9DC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5DF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AFC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FEE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CA0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3E2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94C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164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151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BEA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594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94D8" w14:textId="77777777" w:rsidR="0086126D" w:rsidRDefault="008612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126D" w14:paraId="112A0B16" w14:textId="77777777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ACD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61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E32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AF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590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3B1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70C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DF4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B3C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BA1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44F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C46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6E4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388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FC9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0DA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DA3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C12" w14:textId="77777777" w:rsidR="0086126D" w:rsidRDefault="008612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A3935" w14:paraId="4716929C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F57B" w14:textId="77777777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22CA" w14:textId="2CC0BC56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4E36" w14:textId="73334EDD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5B9D" w14:textId="592731AC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6263" w14:textId="3546531F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4D53" w14:textId="35D26479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F6E" w14:textId="3D8B5B1F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067A" w14:textId="23DF219C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5627" w14:textId="59293427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FC38" w14:textId="72AADDBF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D977" w14:textId="3477F9D9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A45E" w14:textId="3E3F1177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6079" w14:textId="1FF8BEF5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CFE2" w14:textId="53BAE0D6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E758" w14:textId="7B001E55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F76E" w14:textId="4E81C7B9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1659" w14:textId="52291EC5" w:rsidR="001A3935" w:rsidRDefault="00B42C42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10A6" w14:textId="09D651BA" w:rsidR="001A3935" w:rsidRDefault="001A3935" w:rsidP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513 3#朱靖国 被子未叠 周三 513 3#朱靖国 门口垃圾</w:t>
            </w:r>
          </w:p>
        </w:tc>
      </w:tr>
      <w:tr w:rsidR="0086126D" w14:paraId="7E77D4C8" w14:textId="77777777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508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129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3D3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0A9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8DA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676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1B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969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D38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FC9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754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475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5AD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538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74C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966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63D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C44" w14:textId="6C83E82D" w:rsidR="0086126D" w:rsidRDefault="008E7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408 #4 曹鑫宇 垃圾未倒 周二： 409 #3 郭畅 垃圾未倒 周三： 409 3# 戴文凯 #4 崔玉启 垃圾未倒 周四：413 #2 吴忠霖 #3 魏哲玉 #5 王奥运 未叠被</w:t>
            </w:r>
          </w:p>
        </w:tc>
      </w:tr>
      <w:tr w:rsidR="0086126D" w14:paraId="41BFCC85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F2D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270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F42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7A9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D72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4E75" w14:textId="14F97C86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666C">
              <w:rPr>
                <w:rFonts w:ascii="宋体" w:hAnsi="宋体" w:cs="宋体" w:hint="eastAsia"/>
                <w:kern w:val="0"/>
                <w:sz w:val="18"/>
                <w:szCs w:val="18"/>
              </w:rPr>
              <w:t>3.0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91F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1BD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7A1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D3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4D6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0EC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E87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21D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DB9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FE14" w14:textId="039CC772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 w:rsidR="0035666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35666C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376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6A7" w14:textId="422AE7B6" w:rsidR="0086126D" w:rsidRDefault="008E7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周四：419 #5 杨桐纬 未起 未叠被</w:t>
            </w:r>
          </w:p>
        </w:tc>
      </w:tr>
      <w:tr w:rsidR="0086126D" w14:paraId="4671EBFB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DAB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748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1A0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76D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AB0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5F9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109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808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699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FE8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378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9ED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85E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B24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90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B46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3F6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8C3E" w14:textId="09309EE1" w:rsidR="0086126D" w:rsidRDefault="001A39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423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4#邵剑锋 垃圾未倒 周三 423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  <w:r w:rsidR="001B2870">
              <w:rPr>
                <w:rFonts w:ascii="宋体" w:hAnsi="宋体" w:cs="宋体" w:hint="eastAsia"/>
                <w:kern w:val="0"/>
                <w:sz w:val="18"/>
                <w:szCs w:val="18"/>
              </w:rPr>
              <w:t>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修宇 422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6#解春阳 垃圾未倒 周四 422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6#解春阳 未起 未叠被 423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桑天睿 </w:t>
            </w:r>
            <w:r w:rsidR="001B2870">
              <w:rPr>
                <w:rFonts w:ascii="宋体" w:hAnsi="宋体" w:cs="宋体" w:hint="eastAsia"/>
                <w:kern w:val="0"/>
                <w:sz w:val="18"/>
                <w:szCs w:val="18"/>
              </w:rPr>
              <w:t>尚修宇 邵剑锋 孙海鹏 陶永琪 田润洋 未起 未叠被 周五 423</w:t>
            </w:r>
            <w:r w:rsidR="001B287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1B2870">
              <w:rPr>
                <w:rFonts w:ascii="宋体" w:hAnsi="宋体" w:cs="宋体" w:hint="eastAsia"/>
                <w:kern w:val="0"/>
                <w:sz w:val="18"/>
                <w:szCs w:val="18"/>
              </w:rPr>
              <w:t>1#田润洋 3#桑田睿 5#陶永琪 6#尚修宇 未起</w:t>
            </w:r>
          </w:p>
        </w:tc>
      </w:tr>
      <w:tr w:rsidR="0086126D" w14:paraId="4DCB8CC4" w14:textId="77777777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E4A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FCA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AE4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14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80A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73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96D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9E1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502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694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18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9BE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59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B7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97A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E39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F09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70E" w14:textId="01B5A606" w:rsidR="00351DEE" w:rsidRDefault="001B2870" w:rsidP="00351D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：503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6#蒋铖杨 垃圾未倒 周三 503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2#胡家宝 3#洪越薪 4#李旭 5#范正阳</w:t>
            </w:r>
            <w:r w:rsidR="00351DE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6#蒋铖杨</w:t>
            </w:r>
            <w:r w:rsidR="00351DEE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51DEE">
              <w:rPr>
                <w:rFonts w:ascii="宋体" w:hAnsi="宋体" w:cs="宋体" w:hint="eastAsia"/>
                <w:kern w:val="0"/>
                <w:sz w:val="18"/>
                <w:szCs w:val="18"/>
              </w:rPr>
              <w:t>未起 未叠被 周四2#胡家宝 4#李旭 5#范正杨 未起 3#洪越薪 6#蒋铖杨 未叠被 507</w:t>
            </w:r>
            <w:r w:rsidR="00351DEE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51DEE">
              <w:rPr>
                <w:rFonts w:ascii="宋体" w:hAnsi="宋体" w:cs="宋体" w:hint="eastAsia"/>
                <w:kern w:val="0"/>
                <w:sz w:val="18"/>
                <w:szCs w:val="18"/>
              </w:rPr>
              <w:t>3#鱼博 垃圾未倒 508朱</w:t>
            </w:r>
            <w:r w:rsidR="008E7896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r w:rsidR="00351DE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5#周伊 未起 周五 407</w:t>
            </w:r>
            <w:r w:rsidR="00351DEE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51DEE">
              <w:rPr>
                <w:rFonts w:ascii="宋体" w:hAnsi="宋体" w:cs="宋体" w:hint="eastAsia"/>
                <w:kern w:val="0"/>
                <w:sz w:val="18"/>
                <w:szCs w:val="18"/>
              </w:rPr>
              <w:t>1#赵传状 2#张通 3#鱼博 4#赵伊程 未起 4083#陈威 4#</w:t>
            </w:r>
            <w:r w:rsidR="008E7896">
              <w:rPr>
                <w:rFonts w:ascii="宋体" w:hAnsi="宋体" w:cs="宋体" w:hint="eastAsia"/>
                <w:kern w:val="0"/>
                <w:sz w:val="18"/>
                <w:szCs w:val="18"/>
              </w:rPr>
              <w:t>訾</w:t>
            </w:r>
            <w:r w:rsidR="00351DE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敬喆 </w:t>
            </w:r>
            <w:r w:rsidR="008E789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5#周依 </w:t>
            </w:r>
            <w:r w:rsidR="00351DEE">
              <w:rPr>
                <w:rFonts w:ascii="宋体" w:hAnsi="宋体" w:cs="宋体" w:hint="eastAsia"/>
                <w:kern w:val="0"/>
                <w:sz w:val="18"/>
                <w:szCs w:val="18"/>
              </w:rPr>
              <w:t>未起 503</w:t>
            </w:r>
            <w:r w:rsidR="00351DEE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51DEE">
              <w:rPr>
                <w:rFonts w:ascii="宋体" w:hAnsi="宋体" w:cs="宋体" w:hint="eastAsia"/>
                <w:kern w:val="0"/>
                <w:sz w:val="18"/>
                <w:szCs w:val="18"/>
              </w:rPr>
              <w:t>2#胡家宝 3#洪越薪 4#蒋铖杨 5#范正扬 6#李旭 未起 508</w:t>
            </w:r>
            <w:r w:rsidR="00351DEE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351DEE">
              <w:rPr>
                <w:rFonts w:ascii="宋体" w:hAnsi="宋体" w:cs="宋体" w:hint="eastAsia"/>
                <w:kern w:val="0"/>
                <w:sz w:val="18"/>
                <w:szCs w:val="18"/>
              </w:rPr>
              <w:t>1#董淑鹏 2#朱</w:t>
            </w:r>
            <w:r w:rsidR="008E7896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r w:rsidR="00351DE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3#陈威 5#</w:t>
            </w:r>
            <w:r w:rsidR="008E7896">
              <w:rPr>
                <w:rFonts w:ascii="宋体" w:hAnsi="宋体" w:cs="宋体" w:hint="eastAsia"/>
                <w:kern w:val="0"/>
                <w:sz w:val="18"/>
                <w:szCs w:val="18"/>
              </w:rPr>
              <w:t>周依 未叠被</w:t>
            </w:r>
          </w:p>
        </w:tc>
      </w:tr>
      <w:tr w:rsidR="0086126D" w14:paraId="3668E8FD" w14:textId="77777777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1C6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CBF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BAC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F0B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5BD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210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957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7EC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08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69B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4FE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E9C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F64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B9F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019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E02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AB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F48" w14:textId="25685AE5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789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508 #1董淑鹏 垃圾未倒</w:t>
            </w:r>
          </w:p>
        </w:tc>
      </w:tr>
      <w:tr w:rsidR="0086126D" w14:paraId="4E01F4EE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15B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E53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8A2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013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749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A84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ADB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E3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FA2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7F6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008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6B9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77E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7C5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F24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CF1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0AD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BAD" w14:textId="26957072" w:rsidR="0086126D" w:rsidRDefault="008E7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377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35377B" w:rsidRPr="0035377B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: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 w:rsidR="0035377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519 冯景扬 冯子健 郭佳成 郭佳乐 何巨楠 未起未叠被</w:t>
            </w:r>
          </w:p>
        </w:tc>
      </w:tr>
      <w:tr w:rsidR="0086126D" w14:paraId="1A5E1AE0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3CA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C07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8C9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45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E4C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50B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01F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15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408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8F8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C86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885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3DE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974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1AA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DB7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AA7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F13" w14:textId="77777777" w:rsidR="0086126D" w:rsidRDefault="008612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126D" w14:paraId="23F4760B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B73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FA3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17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AF0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414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772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64B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82A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B65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8BC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4F2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710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48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695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1A7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69E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838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BBB" w14:textId="5558271C" w:rsidR="0086126D" w:rsidRDefault="008E7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377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35377B" w:rsidRPr="0035377B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: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="0035377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601 #2 曹厚群 垃圾未倒 周三： 602 #1 范鹏文 未叠被 609 #3 孙志豪603 #5 刘国政 未起 未叠被 周五： 601 #2 曹厚群 #4 程硕硕 604 #2 孙乾瑞 未起</w:t>
            </w:r>
          </w:p>
        </w:tc>
      </w:tr>
      <w:tr w:rsidR="0086126D" w14:paraId="4E6C01A9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470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3B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794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C2E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180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28F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91E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172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F5C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BF7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035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EDC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EEF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72E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1D6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E04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AD9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1AA6" w14:textId="5F97945E" w:rsidR="0086126D" w:rsidRDefault="008E7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377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35377B" w:rsidRPr="0035377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: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 w:rsidR="0035377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609 #1 胡乾志 未起 未叠被 612 #1 王瑞琦 #3 徐一茗 #4 王磊 未起 未叠被 612 #6 徐昕枫 2# 胥志杨 未叠被 周五： 607 #2 陈波岳 #3 陈沈寒 #5</w:t>
            </w:r>
            <w:r w:rsidR="0041179D">
              <w:rPr>
                <w:rFonts w:ascii="宋体" w:hAnsi="宋体" w:cs="宋体" w:hint="eastAsia"/>
                <w:kern w:val="0"/>
                <w:sz w:val="18"/>
                <w:szCs w:val="18"/>
              </w:rPr>
              <w:t>曹泽宇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41179D">
              <w:rPr>
                <w:rFonts w:ascii="宋体" w:hAnsi="宋体" w:cs="宋体" w:hint="eastAsia"/>
                <w:kern w:val="0"/>
                <w:sz w:val="18"/>
                <w:szCs w:val="18"/>
              </w:rPr>
              <w:t>#6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陈恒鑫 未叠被</w:t>
            </w:r>
            <w:r w:rsidR="00411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609</w:t>
            </w:r>
            <w:r w:rsidR="0041179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41179D">
              <w:rPr>
                <w:rFonts w:ascii="宋体" w:hAnsi="宋体" w:cs="宋体" w:hint="eastAsia"/>
                <w:kern w:val="0"/>
                <w:sz w:val="18"/>
                <w:szCs w:val="18"/>
              </w:rPr>
              <w:t>#1胡乾志 #3高维东 #2解容川 未叠被</w:t>
            </w:r>
          </w:p>
        </w:tc>
      </w:tr>
      <w:tr w:rsidR="0086126D" w14:paraId="27A5B865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827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FEE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5D5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39B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CF4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D04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383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881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CCF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02F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778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FED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54C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F60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E47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DAD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23C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DFA" w14:textId="0B8D01FB" w:rsidR="0086126D" w:rsidRDefault="008E7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377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35377B" w:rsidRPr="0035377B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: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 w:rsidR="0035377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408 艾萨  未起 未叠被 周四：401 #4 何佳润 未起 408 #4 曹鑫宇 艾萨 未起 未叠被</w:t>
            </w:r>
          </w:p>
        </w:tc>
      </w:tr>
      <w:tr w:rsidR="0086126D" w14:paraId="1563BB33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B37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901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69D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8D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880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552C" w14:textId="529EBCBE" w:rsidR="0086126D" w:rsidRDefault="008B6D7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456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B17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513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7D4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A4C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1E4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0A9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6F6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F57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C187" w14:textId="3041262A" w:rsidR="0086126D" w:rsidRDefault="0000658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3614" w14:textId="1AF7C2F4" w:rsidR="0086126D" w:rsidRDefault="0000658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588" w14:textId="74386983" w:rsidR="0086126D" w:rsidRDefault="008E7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377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35377B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 w:rsidR="0035377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408 #2 易志恒 垃圾未倒 </w:t>
            </w:r>
          </w:p>
        </w:tc>
      </w:tr>
      <w:tr w:rsidR="0086126D" w14:paraId="133898C3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505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12D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DF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8FF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D6A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183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9AA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BEE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78D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4F7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3CE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E6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8D1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3B6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665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013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D2B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BEB" w14:textId="77777777" w:rsidR="0086126D" w:rsidRDefault="008612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126D" w14:paraId="31BAE843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21C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4D7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CD3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25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D12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971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2F1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070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B12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C03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EDD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7EF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A69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9E5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55A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D0F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490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0EA" w14:textId="77777777" w:rsidR="0086126D" w:rsidRDefault="008612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126D" w14:paraId="69F40641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118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06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F1E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806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42C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0E4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0E1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DC2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276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311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4D8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F0A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5B3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FBF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E1F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83C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A5E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75B" w14:textId="361AEEEB" w:rsidR="0086126D" w:rsidRDefault="008E7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377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35377B" w:rsidRPr="0035377B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: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 w:rsidR="0035377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401 曹景坤 陈鑫阳 杜存壮 李权 垃圾未倒 周四：401 #1曹景坤 #2杜存壮 #4 陈鑫阳 未叠被  </w:t>
            </w:r>
          </w:p>
        </w:tc>
      </w:tr>
      <w:tr w:rsidR="0086126D" w14:paraId="3FDA441C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CE4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F58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080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AEC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3F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C85C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22C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E0D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BE8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DE6A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6A24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B4A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5E4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AE7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F6A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36D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E65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649A" w14:textId="4927E68C" w:rsidR="0086126D" w:rsidRDefault="008E7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377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35377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: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="0035377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615 #3 周鑫源 垃圾未倒</w:t>
            </w:r>
          </w:p>
        </w:tc>
      </w:tr>
      <w:tr w:rsidR="0086126D" w14:paraId="1B63ADD7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C0B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39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3F3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25A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983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9B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9A5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9DB2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A84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8EE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1FC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37E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DF9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CC2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7FE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BB2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107.40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C46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E5B" w14:textId="09EC76D3" w:rsidR="0086126D" w:rsidRDefault="008E7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377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35377B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="0035377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619 #2 任子博 垃圾未倒 周二：619 #2 任子博 618 #5 李嘉龙 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垃圾未倒 周五：618 #1 江漩宏 #2 花梦楠 #3黄彤彤 #5 李嘉龙 #6 李成智 未起 619 #2 任子博 #1 牛时政 #4 永明生 #5 肖嘉彬 未起</w:t>
            </w:r>
          </w:p>
        </w:tc>
      </w:tr>
      <w:tr w:rsidR="0086126D" w14:paraId="2F9320F3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05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57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D7B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AA5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D446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674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30B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558F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0C78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0FF1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5ACD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6AE7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E049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0520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D5E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2773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615" w14:textId="77777777" w:rsidR="0086126D" w:rsidRDefault="006015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5A2" w14:textId="003A2193" w:rsidR="0086126D" w:rsidRDefault="008E7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377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="00601569">
              <w:rPr>
                <w:rFonts w:ascii="宋体" w:hAnsi="宋体" w:cs="宋体" w:hint="eastAsia"/>
                <w:kern w:val="0"/>
                <w:sz w:val="18"/>
                <w:szCs w:val="18"/>
              </w:rPr>
              <w:t>周一：624 #5 杨博森 垃圾未倒</w:t>
            </w:r>
          </w:p>
        </w:tc>
      </w:tr>
    </w:tbl>
    <w:p w14:paraId="3A63CD7D" w14:textId="77777777" w:rsidR="0086126D" w:rsidRDefault="0086126D">
      <w:pPr>
        <w:jc w:val="center"/>
        <w:rPr>
          <w:b/>
          <w:bCs/>
          <w:sz w:val="28"/>
          <w:szCs w:val="28"/>
        </w:rPr>
      </w:pPr>
    </w:p>
    <w:sectPr w:rsidR="0086126D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4BFB" w14:textId="77777777" w:rsidR="00B341C2" w:rsidRDefault="00B341C2" w:rsidP="008B6D7C">
      <w:r>
        <w:separator/>
      </w:r>
    </w:p>
  </w:endnote>
  <w:endnote w:type="continuationSeparator" w:id="0">
    <w:p w14:paraId="142AAF84" w14:textId="77777777" w:rsidR="00B341C2" w:rsidRDefault="00B341C2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279B" w14:textId="77777777" w:rsidR="00B341C2" w:rsidRDefault="00B341C2" w:rsidP="008B6D7C">
      <w:r>
        <w:separator/>
      </w:r>
    </w:p>
  </w:footnote>
  <w:footnote w:type="continuationSeparator" w:id="0">
    <w:p w14:paraId="770A010B" w14:textId="77777777" w:rsidR="00B341C2" w:rsidRDefault="00B341C2" w:rsidP="008B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JmYjhiOTQyMzcyNDlhNjk3MGQzMWNiZjJlYWJkOWUifQ=="/>
  </w:docVars>
  <w:rsids>
    <w:rsidRoot w:val="36897C29"/>
    <w:rsid w:val="0000658A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86A51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A3935"/>
    <w:rsid w:val="001B2870"/>
    <w:rsid w:val="001D7807"/>
    <w:rsid w:val="001E2718"/>
    <w:rsid w:val="001E35DE"/>
    <w:rsid w:val="0021020C"/>
    <w:rsid w:val="002111CB"/>
    <w:rsid w:val="00213949"/>
    <w:rsid w:val="00216F4E"/>
    <w:rsid w:val="002440CC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51DEE"/>
    <w:rsid w:val="0035377B"/>
    <w:rsid w:val="0035666C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1179D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1569"/>
    <w:rsid w:val="0060586E"/>
    <w:rsid w:val="006179E3"/>
    <w:rsid w:val="0063771A"/>
    <w:rsid w:val="00667CE6"/>
    <w:rsid w:val="00677424"/>
    <w:rsid w:val="00693C07"/>
    <w:rsid w:val="006967EF"/>
    <w:rsid w:val="006A4370"/>
    <w:rsid w:val="006A6A0E"/>
    <w:rsid w:val="006C20E7"/>
    <w:rsid w:val="006C2A49"/>
    <w:rsid w:val="006D6141"/>
    <w:rsid w:val="006E7DC4"/>
    <w:rsid w:val="006F24AD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6126D"/>
    <w:rsid w:val="008702C4"/>
    <w:rsid w:val="00870D6C"/>
    <w:rsid w:val="00885DB5"/>
    <w:rsid w:val="008960A0"/>
    <w:rsid w:val="008A799B"/>
    <w:rsid w:val="008B4BEE"/>
    <w:rsid w:val="008B6D7C"/>
    <w:rsid w:val="008E7896"/>
    <w:rsid w:val="00904E2A"/>
    <w:rsid w:val="00910033"/>
    <w:rsid w:val="0091162C"/>
    <w:rsid w:val="00920B8A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07EC"/>
    <w:rsid w:val="00A736FE"/>
    <w:rsid w:val="00A750EB"/>
    <w:rsid w:val="00A853FA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41C2"/>
    <w:rsid w:val="00B371EA"/>
    <w:rsid w:val="00B42C42"/>
    <w:rsid w:val="00B455F0"/>
    <w:rsid w:val="00B50EEB"/>
    <w:rsid w:val="00B519DA"/>
    <w:rsid w:val="00B6574A"/>
    <w:rsid w:val="00B72BC2"/>
    <w:rsid w:val="00B73505"/>
    <w:rsid w:val="00B83F77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77FC7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125FC"/>
    <w:rsid w:val="00E2143C"/>
    <w:rsid w:val="00E2739D"/>
    <w:rsid w:val="00E42E65"/>
    <w:rsid w:val="00E47111"/>
    <w:rsid w:val="00E53C22"/>
    <w:rsid w:val="00E54E16"/>
    <w:rsid w:val="00E60872"/>
    <w:rsid w:val="00E60950"/>
    <w:rsid w:val="00E626D8"/>
    <w:rsid w:val="00E67AA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C3553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6E0E58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9775A3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1753873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1B7E0"/>
  <w15:docId w15:val="{689C5453-BE90-413D-BC0C-8FEFECB6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54</TotalTime>
  <Pages>3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7</cp:revision>
  <dcterms:created xsi:type="dcterms:W3CDTF">2022-05-08T13:33:00Z</dcterms:created>
  <dcterms:modified xsi:type="dcterms:W3CDTF">2022-05-18T11:16:00Z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0982298DD3904F378E29EC52605A6FFF</vt:lpwstr>
  </property>
</Properties>
</file>