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108E" w14:textId="77777777" w:rsidR="00A21BA6" w:rsidRDefault="00A21BA6">
      <w:pPr>
        <w:rPr>
          <w:sz w:val="28"/>
          <w:szCs w:val="28"/>
        </w:rPr>
      </w:pPr>
    </w:p>
    <w:p w14:paraId="1B80CAD7" w14:textId="385F2B02" w:rsidR="00A21BA6" w:rsidRDefault="00970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2021-20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proofErr w:type="gramStart"/>
      <w:r w:rsidR="001D7807">
        <w:rPr>
          <w:rFonts w:hint="eastAsia"/>
          <w:sz w:val="28"/>
          <w:szCs w:val="28"/>
        </w:rPr>
        <w:t>一</w:t>
      </w:r>
      <w:proofErr w:type="gramEnd"/>
      <w:r w:rsidR="001D78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1D7807">
        <w:rPr>
          <w:rFonts w:hint="eastAsia"/>
          <w:sz w:val="28"/>
          <w:szCs w:val="28"/>
        </w:rPr>
        <w:t xml:space="preserve"> </w:t>
      </w:r>
      <w:r w:rsidR="00740A65">
        <w:rPr>
          <w:sz w:val="28"/>
          <w:szCs w:val="28"/>
        </w:rPr>
        <w:t>9</w:t>
      </w:r>
      <w:r w:rsidR="001D7807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592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A21BA6" w14:paraId="67D4A652" w14:textId="77777777" w:rsidTr="00A3046A">
        <w:trPr>
          <w:trHeight w:val="69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8EC5" w14:textId="79B58A49" w:rsidR="00A21BA6" w:rsidRDefault="00970DB5" w:rsidP="001D780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12A0C24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00A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2464EA1A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59C5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BEF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4D9481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9610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B961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0A8B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2C4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68916C3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AAC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01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4FCA9C5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DEC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CB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5662FD3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85AB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88A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342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BE2B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571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83D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A21BA6" w14:paraId="683F28B4" w14:textId="77777777" w:rsidTr="00A3046A">
        <w:trPr>
          <w:trHeight w:val="26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821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562B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8A13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E285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EEF5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FE27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012F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C9B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D8E3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520E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B363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046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2634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8401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E7D8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37EF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A7D0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C6C2F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6A22DFCA" w14:textId="77777777" w:rsidTr="00A3046A">
        <w:trPr>
          <w:trHeight w:val="29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753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32B3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E4543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3D21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073E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6F2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456A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E226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BD24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E61B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8136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D59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9E0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521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E4D4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834F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42E0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6EE5B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2B855C2F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43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975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C66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9F61" w14:textId="087DF7B5" w:rsidR="00A21BA6" w:rsidRDefault="00351F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6CB" w14:textId="63949738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95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D4E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B0A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D1C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949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E0B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ACB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783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DB8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D7A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D69" w14:textId="07F5A17C" w:rsidR="00A21BA6" w:rsidRDefault="00351F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</w:t>
            </w:r>
            <w:r w:rsidR="0036674C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5C5" w14:textId="3D605266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B20" w14:textId="45AA3558" w:rsidR="00A21BA6" w:rsidRDefault="008209D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 w:rsidR="00351F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="00351F05">
              <w:rPr>
                <w:rFonts w:ascii="宋体" w:hAnsi="宋体" w:cs="宋体" w:hint="eastAsia"/>
                <w:kern w:val="0"/>
                <w:sz w:val="18"/>
                <w:szCs w:val="18"/>
              </w:rPr>
              <w:t>#李嘉政1</w:t>
            </w:r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="00351F05">
              <w:rPr>
                <w:rFonts w:ascii="宋体" w:hAnsi="宋体" w:cs="宋体" w:hint="eastAsia"/>
                <w:kern w:val="0"/>
                <w:sz w:val="18"/>
                <w:szCs w:val="18"/>
              </w:rPr>
              <w:t>#邵天阔 玩手机 全班早退</w:t>
            </w:r>
          </w:p>
        </w:tc>
      </w:tr>
      <w:tr w:rsidR="00A21BA6" w14:paraId="1A488B04" w14:textId="77777777" w:rsidTr="00A3046A">
        <w:trPr>
          <w:trHeight w:val="32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DB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13C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F29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6C42" w14:textId="5AF934FD" w:rsidR="00A21BA6" w:rsidRDefault="00351F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2546" w14:textId="2572A4FB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CDAB" w14:textId="096A965F" w:rsidR="00A21BA6" w:rsidRDefault="00351F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11.4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76E" w14:textId="59176405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842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B8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49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DA2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B21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89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713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E25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B0AD" w14:textId="37238169" w:rsidR="00A21BA6" w:rsidRDefault="00351F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113.9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ABE" w14:textId="68286F63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7CCB" w14:textId="3A735993" w:rsidR="00A21BA6" w:rsidRDefault="008209D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 w:rsidR="00351F05">
              <w:rPr>
                <w:rFonts w:ascii="宋体" w:hAnsi="宋体" w:cs="宋体" w:hint="eastAsia"/>
                <w:kern w:val="0"/>
                <w:sz w:val="18"/>
                <w:szCs w:val="18"/>
              </w:rPr>
              <w:t>周三 全班早退</w:t>
            </w:r>
          </w:p>
          <w:p w14:paraId="78A62E3B" w14:textId="6A152BB0" w:rsidR="00351F05" w:rsidRDefault="008209D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 w:rsidR="00351F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403</w:t>
            </w:r>
            <w:r w:rsidR="00351F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="00351F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#李杰科 未起 周四 </w:t>
            </w:r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402</w:t>
            </w:r>
            <w:r w:rsidR="00351F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="00351F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#孙竟淞 未起 周五 </w:t>
            </w:r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405</w:t>
            </w:r>
            <w:r w:rsidR="00351F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="00351F05">
              <w:rPr>
                <w:rFonts w:ascii="宋体" w:hAnsi="宋体" w:cs="宋体" w:hint="eastAsia"/>
                <w:kern w:val="0"/>
                <w:sz w:val="18"/>
                <w:szCs w:val="18"/>
              </w:rPr>
              <w:t>#李光耀 未起</w:t>
            </w:r>
          </w:p>
        </w:tc>
      </w:tr>
      <w:tr w:rsidR="00A21BA6" w14:paraId="3DB2DED4" w14:textId="77777777" w:rsidTr="00A3046A">
        <w:trPr>
          <w:trHeight w:val="24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DC6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9EA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0D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D39A" w14:textId="1D831446" w:rsidR="00A21BA6" w:rsidRDefault="00FB3F7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771E" w14:textId="48AD88FC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FB3F79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67E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6F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B3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FA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D02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2B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B6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56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707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E0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BD48" w14:textId="2A03FC2B" w:rsidR="00A21BA6" w:rsidRDefault="00FB3F7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54B6" w14:textId="40B32880" w:rsidR="00A21BA6" w:rsidRDefault="00FB3F7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B6FC" w14:textId="18623AB7" w:rsidR="00A21BA6" w:rsidRDefault="008209D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 w:rsidR="00FB3F79">
              <w:rPr>
                <w:rFonts w:ascii="宋体" w:hAnsi="宋体" w:cs="宋体" w:hint="eastAsia"/>
                <w:kern w:val="0"/>
                <w:sz w:val="18"/>
                <w:szCs w:val="18"/>
              </w:rPr>
              <w:t>周三 全班早退</w:t>
            </w:r>
          </w:p>
        </w:tc>
      </w:tr>
      <w:tr w:rsidR="00A21BA6" w14:paraId="5F1C08F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397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AE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6C7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0D0F" w14:textId="6B727D37" w:rsidR="00A21BA6" w:rsidRDefault="003667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C268" w14:textId="223A91E8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6674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CDFA" w14:textId="39B8187A" w:rsidR="00A21BA6" w:rsidRDefault="003667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4.2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9A28" w14:textId="668FDD74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6674C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D31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12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8FC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BEF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560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641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0D7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734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52B7" w14:textId="3BFEAD0C" w:rsidR="00A21BA6" w:rsidRDefault="0036674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106.7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435" w14:textId="34417263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6674C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A248" w14:textId="5FBD39BD" w:rsidR="00A21BA6" w:rsidRDefault="008209D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 w:rsidR="00351F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 w:rsidR="00351F05">
              <w:rPr>
                <w:rFonts w:ascii="宋体" w:hAnsi="宋体" w:cs="宋体" w:hint="eastAsia"/>
                <w:kern w:val="0"/>
                <w:sz w:val="18"/>
                <w:szCs w:val="18"/>
              </w:rPr>
              <w:t>#钱昊8#郭庆硕 旷课</w:t>
            </w:r>
          </w:p>
          <w:p w14:paraId="001FCD85" w14:textId="4CA56BCC" w:rsidR="00351F05" w:rsidRDefault="008209D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="0036674C"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 w:rsidR="0036674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proofErr w:type="gramStart"/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>赵余帅</w:t>
            </w:r>
            <w:proofErr w:type="gramEnd"/>
            <w:r w:rsidR="0036674C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>#贺安</w:t>
            </w:r>
            <w:proofErr w:type="gramStart"/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>慷</w:t>
            </w:r>
            <w:proofErr w:type="gramEnd"/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3#陈昱衡 未起 周二 </w:t>
            </w:r>
            <w:r w:rsidR="0036674C"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 w:rsidR="0036674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proofErr w:type="gramStart"/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>赵余帅</w:t>
            </w:r>
            <w:proofErr w:type="gramEnd"/>
            <w:r w:rsidR="0036674C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>#贺安</w:t>
            </w:r>
            <w:proofErr w:type="gramStart"/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>慷</w:t>
            </w:r>
            <w:proofErr w:type="gramEnd"/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>3#陈昱衡 未起</w:t>
            </w:r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周四 </w:t>
            </w:r>
            <w:r w:rsidR="0036674C">
              <w:rPr>
                <w:rFonts w:ascii="宋体" w:hAnsi="宋体" w:cs="宋体"/>
                <w:kern w:val="0"/>
                <w:sz w:val="18"/>
                <w:szCs w:val="18"/>
              </w:rPr>
              <w:t>414</w:t>
            </w:r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 w:rsidR="0036674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proofErr w:type="gramStart"/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>赵余帅</w:t>
            </w:r>
            <w:proofErr w:type="gramEnd"/>
            <w:r w:rsidR="0036674C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>#贺安</w:t>
            </w:r>
            <w:proofErr w:type="gramStart"/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>慷</w:t>
            </w:r>
            <w:proofErr w:type="gramEnd"/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>3#陈昱衡 未起</w:t>
            </w:r>
          </w:p>
        </w:tc>
      </w:tr>
      <w:tr w:rsidR="00A21BA6" w14:paraId="113A8211" w14:textId="77777777" w:rsidTr="00A3046A">
        <w:trPr>
          <w:trHeight w:val="20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8E33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11A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B07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0C9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A2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829" w14:textId="29954DB7" w:rsidR="00A21BA6" w:rsidRDefault="00FB3F7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12.6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6F79" w14:textId="5FD31D73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FB3F7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3FB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3C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E30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CD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9E1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2FA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B2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29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055D" w14:textId="17E07150" w:rsidR="00A21BA6" w:rsidRDefault="00FB3F7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117.6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62BB" w14:textId="601B5A94" w:rsidR="00A21BA6" w:rsidRDefault="00FB3F7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E46" w14:textId="11F218D6" w:rsidR="00A21BA6" w:rsidRDefault="008209DD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 w:rsidR="00FB3F79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="00FB3F79">
              <w:rPr>
                <w:rFonts w:ascii="宋体" w:hAnsi="宋体" w:cs="宋体"/>
                <w:kern w:val="0"/>
                <w:sz w:val="18"/>
                <w:szCs w:val="18"/>
              </w:rPr>
              <w:t>08</w:t>
            </w:r>
            <w:r w:rsidR="00FB3F7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 w:rsidR="00FB3F79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="00FB3F79"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proofErr w:type="gramStart"/>
            <w:r w:rsidR="00FB3F79">
              <w:rPr>
                <w:rFonts w:ascii="宋体" w:hAnsi="宋体" w:cs="宋体" w:hint="eastAsia"/>
                <w:kern w:val="0"/>
                <w:sz w:val="18"/>
                <w:szCs w:val="18"/>
              </w:rPr>
              <w:t>李佳宇</w:t>
            </w:r>
            <w:proofErr w:type="gramEnd"/>
            <w:r w:rsidR="00FB3F79">
              <w:rPr>
                <w:rFonts w:ascii="宋体" w:hAnsi="宋体" w:cs="宋体" w:hint="eastAsia"/>
                <w:kern w:val="0"/>
                <w:sz w:val="18"/>
                <w:szCs w:val="18"/>
              </w:rPr>
              <w:t>6#马乐乐 未起</w:t>
            </w:r>
          </w:p>
        </w:tc>
      </w:tr>
      <w:tr w:rsidR="00A21BA6" w14:paraId="40D2862C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897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520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2E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2EA6" w14:textId="0AC146AE" w:rsidR="00A21BA6" w:rsidRDefault="00351F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3E6" w14:textId="33C12D0C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5DD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FA2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37E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95C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B8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11B3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036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63C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897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72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E191" w14:textId="5E658A17" w:rsidR="00A21BA6" w:rsidRDefault="00351F0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5111" w14:textId="786F8678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C766" w14:textId="7FC7492E" w:rsidR="00A21BA6" w:rsidRDefault="008209D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 w:rsidR="00FB3F7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="00FB3F79">
              <w:rPr>
                <w:rFonts w:ascii="宋体" w:hAnsi="宋体" w:cs="宋体"/>
                <w:kern w:val="0"/>
                <w:sz w:val="18"/>
                <w:szCs w:val="18"/>
              </w:rPr>
              <w:t>39</w:t>
            </w:r>
            <w:r w:rsidR="00FB3F79"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proofErr w:type="gramStart"/>
            <w:r w:rsidR="00FB3F79">
              <w:rPr>
                <w:rFonts w:ascii="宋体" w:hAnsi="宋体" w:cs="宋体" w:hint="eastAsia"/>
                <w:kern w:val="0"/>
                <w:sz w:val="18"/>
                <w:szCs w:val="18"/>
              </w:rPr>
              <w:t>朱虞楷</w:t>
            </w:r>
            <w:proofErr w:type="gramEnd"/>
            <w:r w:rsidR="00351F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戴耳机 全班早退</w:t>
            </w:r>
          </w:p>
        </w:tc>
      </w:tr>
      <w:tr w:rsidR="00A21BA6" w14:paraId="002BAC31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11F6" w14:textId="4FFB470F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EB4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AC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BD3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8B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E58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12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402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96E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A5A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0F6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F1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AFA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AA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8E9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431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1D8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6D8D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FBA50F3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1DC" w14:textId="6D46029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E641" w14:textId="2B697AF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3A7" w14:textId="089E355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7EB" w14:textId="02E7649B" w:rsidR="00C75AFF" w:rsidRDefault="00FB3F79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BBB" w14:textId="020B2DB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FB3F79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D1BE" w14:textId="6422D43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3153" w14:textId="2733FE7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2C0D" w14:textId="10B54BA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B9B" w14:textId="1624499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B94" w14:textId="0929073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278B" w14:textId="0606BA8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CC1" w14:textId="4B2D7B18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36DC" w14:textId="2AD8233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9275" w14:textId="40CB79C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41C9" w14:textId="590B92B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8719" w14:textId="54BE0268" w:rsidR="00C75AFF" w:rsidRDefault="00FB3F79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A411" w14:textId="7D6E357B" w:rsidR="00C75AFF" w:rsidRDefault="00FB3F79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2625" w14:textId="4F7F94B0" w:rsidR="00C75AFF" w:rsidRDefault="008209DD" w:rsidP="00C75AF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 w:rsidR="00FB3F7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="00FB3F7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="00FB3F79"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proofErr w:type="gramStart"/>
            <w:r w:rsidR="00FB3F79">
              <w:rPr>
                <w:rFonts w:ascii="宋体" w:hAnsi="宋体" w:cs="宋体" w:hint="eastAsia"/>
                <w:kern w:val="0"/>
                <w:sz w:val="18"/>
                <w:szCs w:val="18"/>
              </w:rPr>
              <w:t>贾程棋</w:t>
            </w:r>
            <w:proofErr w:type="gramEnd"/>
            <w:r w:rsidR="00FB3F7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玩手机 周三 </w:t>
            </w:r>
            <w:r w:rsidR="00FB3F79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="00FB3F79">
              <w:rPr>
                <w:rFonts w:ascii="宋体" w:hAnsi="宋体" w:cs="宋体" w:hint="eastAsia"/>
                <w:kern w:val="0"/>
                <w:sz w:val="18"/>
                <w:szCs w:val="18"/>
              </w:rPr>
              <w:t>#任康杰 睡觉</w:t>
            </w:r>
          </w:p>
        </w:tc>
      </w:tr>
      <w:tr w:rsidR="00C75AFF" w14:paraId="5D0DA14B" w14:textId="77777777" w:rsidTr="00A3046A">
        <w:trPr>
          <w:trHeight w:val="44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764" w14:textId="261AC26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B41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AB4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886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815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0F32" w14:textId="7DFA3BCB" w:rsidR="00C75AFF" w:rsidRDefault="0036674C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F2B" w14:textId="03D4D32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6674C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8B7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52E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A9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55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57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E6D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C9C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68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FF44" w14:textId="6072D132" w:rsidR="00C75AFF" w:rsidRDefault="0036674C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C152" w14:textId="5B74C51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6674C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D07" w14:textId="5B4C800A" w:rsidR="00C75AFF" w:rsidRDefault="008209DD" w:rsidP="00C75AF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="0036674C">
              <w:rPr>
                <w:rFonts w:ascii="宋体" w:hAnsi="宋体" w:cs="宋体"/>
                <w:kern w:val="0"/>
                <w:sz w:val="18"/>
                <w:szCs w:val="18"/>
              </w:rPr>
              <w:t>507</w:t>
            </w:r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 w:rsidR="0036674C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>#李宇杰5#</w:t>
            </w:r>
            <w:proofErr w:type="gramStart"/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>厉金均</w:t>
            </w:r>
            <w:proofErr w:type="gramEnd"/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6#王宏基 未起 周三 </w:t>
            </w:r>
            <w:r w:rsidR="0036674C">
              <w:rPr>
                <w:rFonts w:ascii="宋体" w:hAnsi="宋体" w:cs="宋体"/>
                <w:kern w:val="0"/>
                <w:sz w:val="18"/>
                <w:szCs w:val="18"/>
              </w:rPr>
              <w:t>507</w:t>
            </w:r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 w:rsidR="0036674C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>#李宇杰</w:t>
            </w:r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  <w:proofErr w:type="gramStart"/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>孟非</w:t>
            </w:r>
            <w:proofErr w:type="gramEnd"/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  <w:proofErr w:type="gramStart"/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>厉金均</w:t>
            </w:r>
            <w:proofErr w:type="gramEnd"/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>6#王宏基 未起</w:t>
            </w:r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周四 </w:t>
            </w:r>
            <w:r w:rsidR="0036674C">
              <w:rPr>
                <w:rFonts w:ascii="宋体" w:hAnsi="宋体" w:cs="宋体"/>
                <w:kern w:val="0"/>
                <w:sz w:val="18"/>
                <w:szCs w:val="18"/>
              </w:rPr>
              <w:t>507</w:t>
            </w:r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 w:rsidR="0036674C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>#王凯</w:t>
            </w:r>
            <w:r w:rsidR="0036674C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>#李宇杰</w:t>
            </w:r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  <w:proofErr w:type="gramStart"/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>孟非</w:t>
            </w:r>
            <w:proofErr w:type="gramEnd"/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>4#刘锦辉</w:t>
            </w:r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  <w:proofErr w:type="gramStart"/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>厉金均</w:t>
            </w:r>
            <w:proofErr w:type="gramEnd"/>
            <w:r w:rsidR="0036674C">
              <w:rPr>
                <w:rFonts w:ascii="宋体" w:hAnsi="宋体" w:cs="宋体" w:hint="eastAsia"/>
                <w:kern w:val="0"/>
                <w:sz w:val="18"/>
                <w:szCs w:val="18"/>
              </w:rPr>
              <w:t>6#王宏基 未起</w:t>
            </w:r>
          </w:p>
        </w:tc>
      </w:tr>
      <w:tr w:rsidR="00C75AFF" w14:paraId="08977446" w14:textId="77777777" w:rsidTr="00A3046A">
        <w:trPr>
          <w:trHeight w:val="28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C9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D76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27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A235" w14:textId="0F76B94C" w:rsidR="00C75AFF" w:rsidRDefault="00351F05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9235" w14:textId="58AF4AF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BF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A8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1F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E4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8FC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80A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E7C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3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E99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C2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EBDF" w14:textId="7540D495" w:rsidR="00C75AFF" w:rsidRDefault="00351F05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115.5</w:t>
            </w:r>
            <w:r w:rsidR="0036674C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837B" w14:textId="63E1135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EBBD" w14:textId="51CE32C9" w:rsidR="00C75AFF" w:rsidRDefault="008209DD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 w:rsidR="00351F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="00351F05">
              <w:rPr>
                <w:rFonts w:ascii="宋体" w:hAnsi="宋体" w:cs="宋体" w:hint="eastAsia"/>
                <w:kern w:val="0"/>
                <w:sz w:val="18"/>
                <w:szCs w:val="18"/>
              </w:rPr>
              <w:t>#冯硕2</w:t>
            </w:r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="00351F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#王磊 旷课 周三 </w:t>
            </w:r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="00351F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#冯硕 旷课 周四 </w:t>
            </w:r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="00351F05">
              <w:rPr>
                <w:rFonts w:ascii="宋体" w:hAnsi="宋体" w:cs="宋体" w:hint="eastAsia"/>
                <w:kern w:val="0"/>
                <w:sz w:val="18"/>
                <w:szCs w:val="18"/>
              </w:rPr>
              <w:t>#金江涛 玩手机</w:t>
            </w:r>
          </w:p>
        </w:tc>
      </w:tr>
      <w:tr w:rsidR="00C75AFF" w14:paraId="34B91211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67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5C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126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407" w14:textId="5F9E647A" w:rsidR="00C75AFF" w:rsidRDefault="00FB3F79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4398" w14:textId="343FCD53" w:rsidR="00C75AFF" w:rsidRDefault="00FB3F79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235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9E7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585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AF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6F6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862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8D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555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F20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CC7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720E" w14:textId="74BBF0E3" w:rsidR="00C75AFF" w:rsidRDefault="00FB3F79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5CDA" w14:textId="69792525" w:rsidR="00C75AFF" w:rsidRDefault="00FB3F79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1E5" w14:textId="1D666F3C" w:rsidR="00C75AFF" w:rsidRDefault="008209DD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 w:rsidR="00FB3F7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="00FB3F79"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 w:rsidR="00FB3F79">
              <w:rPr>
                <w:rFonts w:ascii="宋体" w:hAnsi="宋体" w:cs="宋体" w:hint="eastAsia"/>
                <w:kern w:val="0"/>
                <w:sz w:val="18"/>
                <w:szCs w:val="18"/>
              </w:rPr>
              <w:t>#潘胜杰 旷课</w:t>
            </w:r>
          </w:p>
        </w:tc>
      </w:tr>
      <w:tr w:rsidR="00C75AFF" w14:paraId="623E9D23" w14:textId="77777777" w:rsidTr="00A3046A">
        <w:trPr>
          <w:trHeight w:val="26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4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AFD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C5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EB3C" w14:textId="6F74AAA0" w:rsidR="00C75AFF" w:rsidRDefault="00FB3F79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42EC" w14:textId="6DBFDFD8" w:rsidR="00C75AFF" w:rsidRDefault="00FB3F79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7A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9FE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060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74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A9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E77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BD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DFC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C83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1B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B9F1" w14:textId="1ADEE847" w:rsidR="00C75AFF" w:rsidRDefault="00FB3F79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2B32" w14:textId="2C3806B2" w:rsidR="00C75AFF" w:rsidRDefault="00FB3F79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CC11" w14:textId="346497A6" w:rsidR="00C75AFF" w:rsidRDefault="008209DD" w:rsidP="00C75AF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 w:rsidR="00FB3F7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="00FB3F79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="00FB3F79">
              <w:rPr>
                <w:rFonts w:ascii="宋体" w:hAnsi="宋体" w:cs="宋体" w:hint="eastAsia"/>
                <w:kern w:val="0"/>
                <w:sz w:val="18"/>
                <w:szCs w:val="18"/>
              </w:rPr>
              <w:t>#赖周易 玩手机</w:t>
            </w:r>
          </w:p>
        </w:tc>
      </w:tr>
      <w:tr w:rsidR="00C75AFF" w14:paraId="671C96E0" w14:textId="77777777" w:rsidTr="00A3046A">
        <w:trPr>
          <w:trHeight w:val="28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365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27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4F1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B89" w14:textId="74D84FDF" w:rsidR="00C75AFF" w:rsidRDefault="00FB3F79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DED6" w14:textId="3E1CEB40" w:rsidR="00C75AFF" w:rsidRDefault="00FB3F79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28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9F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BA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BEC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56A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D1E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772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9E8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9EC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9F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838" w14:textId="6361FC04" w:rsidR="00C75AFF" w:rsidRDefault="00FB3F79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209" w14:textId="522CE4BA" w:rsidR="00C75AFF" w:rsidRDefault="00FB3F79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4C1" w14:textId="204304D7" w:rsidR="00C75AFF" w:rsidRDefault="008209DD" w:rsidP="00C75AF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 w:rsidR="00FB3F7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="00FB3F79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 w:rsidR="00FB3F79"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proofErr w:type="gramStart"/>
            <w:r w:rsidR="00FB3F79">
              <w:rPr>
                <w:rFonts w:ascii="宋体" w:hAnsi="宋体" w:cs="宋体" w:hint="eastAsia"/>
                <w:kern w:val="0"/>
                <w:sz w:val="18"/>
                <w:szCs w:val="18"/>
              </w:rPr>
              <w:t>周成卓</w:t>
            </w:r>
            <w:proofErr w:type="gramEnd"/>
            <w:r w:rsidR="00FB3F7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迟到</w:t>
            </w:r>
          </w:p>
        </w:tc>
      </w:tr>
      <w:tr w:rsidR="00C75AFF" w14:paraId="723E111B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F0D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E77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4E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65B" w14:textId="71CDF8E9" w:rsidR="00C75AFF" w:rsidRDefault="00351F05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A563" w14:textId="0BA56190" w:rsidR="00C75AFF" w:rsidRDefault="00351F05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920" w14:textId="2888379A" w:rsidR="00C75AFF" w:rsidRDefault="00351F05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227" w14:textId="0CC9D21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E7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162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DAD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1E5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6D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AC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598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D20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6104" w14:textId="7348A131" w:rsidR="00C75AFF" w:rsidRDefault="00351F05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7D57" w14:textId="445CC618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0FD2" w14:textId="7335C2C7" w:rsidR="00C75AFF" w:rsidRDefault="008209DD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纪律：</w:t>
            </w:r>
            <w:r w:rsidR="00351F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34</w:t>
            </w:r>
            <w:r w:rsidR="00351F05">
              <w:rPr>
                <w:rFonts w:ascii="宋体" w:hAnsi="宋体" w:cs="宋体" w:hint="eastAsia"/>
                <w:kern w:val="0"/>
                <w:sz w:val="18"/>
                <w:szCs w:val="18"/>
              </w:rPr>
              <w:t>#邹子硕 戴耳机</w:t>
            </w:r>
          </w:p>
          <w:p w14:paraId="561156DC" w14:textId="3DF44C4C" w:rsidR="00351F05" w:rsidRDefault="008209DD" w:rsidP="00C75AF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 w:rsidR="00351F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110</w:t>
            </w:r>
            <w:r w:rsidR="00351F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="00351F05">
              <w:rPr>
                <w:rFonts w:ascii="宋体" w:hAnsi="宋体" w:cs="宋体" w:hint="eastAsia"/>
                <w:kern w:val="0"/>
                <w:sz w:val="18"/>
                <w:szCs w:val="18"/>
              </w:rPr>
              <w:t>#周小龙4#</w:t>
            </w:r>
            <w:proofErr w:type="gramStart"/>
            <w:r w:rsidR="00351F05">
              <w:rPr>
                <w:rFonts w:ascii="宋体" w:hAnsi="宋体" w:cs="宋体" w:hint="eastAsia"/>
                <w:kern w:val="0"/>
                <w:sz w:val="18"/>
                <w:szCs w:val="18"/>
              </w:rPr>
              <w:t>黄营坤</w:t>
            </w:r>
            <w:proofErr w:type="gramEnd"/>
            <w:r w:rsidR="00351F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周五 </w:t>
            </w:r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110</w:t>
            </w:r>
            <w:r w:rsidR="00351F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="00351F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#周小龙 未起 </w:t>
            </w:r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214</w:t>
            </w:r>
            <w:r w:rsidR="00351F0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室 </w:t>
            </w:r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="00351F05">
              <w:rPr>
                <w:rFonts w:ascii="宋体" w:hAnsi="宋体" w:cs="宋体" w:hint="eastAsia"/>
                <w:kern w:val="0"/>
                <w:sz w:val="18"/>
                <w:szCs w:val="18"/>
              </w:rPr>
              <w:t>#朱传一</w:t>
            </w:r>
            <w:proofErr w:type="gramStart"/>
            <w:r w:rsidR="00351F05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proofErr w:type="gramEnd"/>
            <w:r w:rsidR="00351F05">
              <w:rPr>
                <w:rFonts w:ascii="宋体" w:hAnsi="宋体" w:cs="宋体" w:hint="eastAsia"/>
                <w:kern w:val="0"/>
                <w:sz w:val="18"/>
                <w:szCs w:val="18"/>
              </w:rPr>
              <w:t>#邹子硕 未起</w:t>
            </w:r>
          </w:p>
        </w:tc>
      </w:tr>
      <w:tr w:rsidR="00740A65" w14:paraId="7D9ACA3D" w14:textId="77777777" w:rsidTr="00A3046A">
        <w:trPr>
          <w:trHeight w:val="36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3B2F" w14:textId="41812C54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5603" w14:textId="57A68A56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60E" w14:textId="0297693C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689" w14:textId="518B59C7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74ED" w14:textId="1DE18362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6503" w14:textId="38E85B7E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13.60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17C8" w14:textId="4B592BB4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1883" w14:textId="77A9302F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705" w14:textId="17312594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3733" w14:textId="3D3A0442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13.80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9E4F" w14:textId="3268F9DB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FD0F" w14:textId="19116BE0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29C6" w14:textId="37A68EE9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E66" w14:textId="2ADA137E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F76D" w14:textId="7938060C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11C6" w14:textId="231BB02C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117.40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B877" w14:textId="2062EA5E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DCC1" w14:textId="41811B77" w:rsidR="00740A65" w:rsidRDefault="008209DD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周四 414室 5#</w:t>
            </w:r>
            <w:proofErr w:type="gramStart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周厚腾</w:t>
            </w:r>
            <w:proofErr w:type="gramEnd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床上有衣物 周五 409室 5#杜</w:t>
            </w:r>
            <w:proofErr w:type="gramStart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亘冉</w:t>
            </w:r>
            <w:proofErr w:type="gramEnd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被子未叠</w:t>
            </w:r>
          </w:p>
          <w:p w14:paraId="16BD776A" w14:textId="3632E3A5" w:rsidR="00740A65" w:rsidRDefault="008209DD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lastRenderedPageBreak/>
              <w:t>女工：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周二 201室 2#</w:t>
            </w:r>
            <w:proofErr w:type="gramStart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高晴</w:t>
            </w:r>
            <w:proofErr w:type="gramEnd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地面有垃圾 周五 201室 5#刘贝宁 地面有垃圾</w:t>
            </w:r>
          </w:p>
        </w:tc>
      </w:tr>
      <w:tr w:rsidR="00740A65" w14:paraId="0279E90D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70DC" w14:textId="6F6B4B8E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7493" w14:textId="2FDD7223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E46" w14:textId="3DBB27E0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9939" w14:textId="1D95F660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F8B8" w14:textId="7851872B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2F4" w14:textId="36517528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13.80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4AFF" w14:textId="523C78F7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91B" w14:textId="2405D259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1CF0" w14:textId="15256BC5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EBA5" w14:textId="4CF07308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E539" w14:textId="3E7B268B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BBD" w14:textId="4A057F9F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F5B3" w14:textId="56B9FB4E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84CE" w14:textId="46EAD5B0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B632" w14:textId="419FABB1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611A" w14:textId="4D70176C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118.80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DA1E" w14:textId="7B3F7AF3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892A" w14:textId="68903DCB" w:rsidR="00740A65" w:rsidRDefault="008209DD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周一 419室 4#</w:t>
            </w:r>
            <w:proofErr w:type="gramStart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徐壮</w:t>
            </w:r>
            <w:proofErr w:type="gramEnd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椅子上有衣物 周四 414室 2#</w:t>
            </w:r>
            <w:proofErr w:type="gramStart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蔡</w:t>
            </w:r>
            <w:proofErr w:type="gramEnd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劲松 床上椅子上有衣物</w:t>
            </w:r>
          </w:p>
        </w:tc>
      </w:tr>
      <w:tr w:rsidR="00740A65" w14:paraId="3F32E89C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2E7" w14:textId="36E949DE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82C7" w14:textId="1FDD012F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E23C" w14:textId="4DAD976B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EBF" w14:textId="0EA22DA7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D568" w14:textId="5D757E2A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BF8A" w14:textId="6A0DECA6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12.60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D2EB" w14:textId="33EE9FB2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6DA4" w14:textId="6A59DD4F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87A" w14:textId="59EDE96C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C961" w14:textId="5ED67D23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4589" w14:textId="37265188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48E" w14:textId="67D0ACF5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8FB" w14:textId="409D66E5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683" w14:textId="05C07638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7DEC" w14:textId="3999BE07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83CE" w14:textId="7DB26CFA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2ABC" w14:textId="75BAE322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1BFB" w14:textId="0344D56C" w:rsidR="00740A65" w:rsidRDefault="008209DD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周一 421室 3#洪悦宸 床上有衣物 周三 424室 2#</w:t>
            </w:r>
            <w:proofErr w:type="gramStart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田扬晨</w:t>
            </w:r>
            <w:proofErr w:type="gramEnd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椅子上有衣物 周四 423室 3#桑天睿 椅子上有衣物 422室 4#李健 床上有衣物</w:t>
            </w:r>
          </w:p>
          <w:p w14:paraId="08585148" w14:textId="0631A339" w:rsidR="00740A65" w:rsidRDefault="008209DD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女工：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周一 201室 6#</w:t>
            </w:r>
            <w:proofErr w:type="gramStart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何悦</w:t>
            </w:r>
            <w:proofErr w:type="gramEnd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椅子上有衣物</w:t>
            </w:r>
          </w:p>
        </w:tc>
      </w:tr>
      <w:tr w:rsidR="00740A65" w14:paraId="59582459" w14:textId="77777777" w:rsidTr="00A3046A">
        <w:trPr>
          <w:trHeight w:val="20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5491" w14:textId="01D71BE6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509" w14:textId="62CA468B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A41" w14:textId="1832AF33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2D3E" w14:textId="740EE50E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DE4" w14:textId="276306C0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E0C7" w14:textId="28BF2EE4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10.2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F55B" w14:textId="69A21246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D57" w14:textId="74E2623A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ECE" w14:textId="2FD913DE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CA9F" w14:textId="543304EF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14.4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448" w14:textId="7AFD644B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B4ED" w14:textId="48DEFBD6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89C" w14:textId="407C3A84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193" w14:textId="6DAE9440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344" w14:textId="378F5FDB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A0C0" w14:textId="1D1FE157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D8EA" w14:textId="0CCA1BBA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56F5" w14:textId="0A760631" w:rsidR="00740A65" w:rsidRDefault="008209DD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504 1#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吕宗洋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垃圾未倒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505 3#</w:t>
            </w:r>
            <w:proofErr w:type="gramStart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万岳明</w:t>
            </w:r>
            <w:proofErr w:type="gramEnd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垃圾未倒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507 2#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张通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proofErr w:type="gramStart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赵伊程</w:t>
            </w:r>
            <w:proofErr w:type="gramEnd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垃圾未倒 周五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504 2#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聂礼尧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时梓豪 未起</w:t>
            </w:r>
          </w:p>
          <w:p w14:paraId="075169E5" w14:textId="38523D9E" w:rsidR="00740A65" w:rsidRDefault="008209DD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女工：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202 5#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冯亚楠 椅子上有衣物</w:t>
            </w:r>
          </w:p>
        </w:tc>
      </w:tr>
      <w:tr w:rsidR="00740A65" w14:paraId="1B3C228A" w14:textId="77777777" w:rsidTr="00A3046A">
        <w:trPr>
          <w:trHeight w:val="18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3FFA" w14:textId="0D7C27D4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4E5" w14:textId="6D9EDBF5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658B" w14:textId="1B7DB397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652E" w14:textId="27143F7A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DD3" w14:textId="327B79BF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8DF" w14:textId="317ACEBB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12.60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82C" w14:textId="3B4F7043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3C8F" w14:textId="20AA2A9B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2C38" w14:textId="6E16493C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3F8" w14:textId="0CE0CE41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F0B4" w14:textId="0F6F59B1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FA8A" w14:textId="06864882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F1B" w14:textId="3A0EC8DC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A9E2" w14:textId="00798F9C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0C4E" w14:textId="1FDF7D5A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F7EF" w14:textId="2327D43D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5F5F" w14:textId="621D5BF7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CC0E" w14:textId="3C1C4D68" w:rsidR="00740A65" w:rsidRDefault="008209DD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周二 511室 5#</w:t>
            </w:r>
            <w:proofErr w:type="gramStart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施嘉勇</w:t>
            </w:r>
            <w:proofErr w:type="gramEnd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垃圾未倒 周三 511室 6#汪奇光 垃圾未倒 周四 414室 2#</w:t>
            </w:r>
            <w:proofErr w:type="gramStart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蔡</w:t>
            </w:r>
            <w:proofErr w:type="gramEnd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劲松 床上有衣物 周五 509室4#</w:t>
            </w:r>
            <w:proofErr w:type="gramStart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冯</w:t>
            </w:r>
            <w:proofErr w:type="gramEnd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浩瀚 椅子上有衣物</w:t>
            </w:r>
          </w:p>
          <w:p w14:paraId="76DFF034" w14:textId="47E1E176" w:rsidR="00740A65" w:rsidRDefault="008209DD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治保：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周四 511室 3#马威龙 打火机</w:t>
            </w:r>
          </w:p>
          <w:p w14:paraId="6AFD874A" w14:textId="55508DB8" w:rsidR="00740A65" w:rsidRDefault="008209DD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女工：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周五 202室 1#周彤彤 地面上有垃圾</w:t>
            </w:r>
          </w:p>
        </w:tc>
      </w:tr>
      <w:tr w:rsidR="00740A65" w14:paraId="1A3D87C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B6F6" w14:textId="577D2243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95D" w14:textId="4D4AD1B4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122" w14:textId="4003C569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914" w14:textId="3B0D8CB7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455" w14:textId="46D261CE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FF9" w14:textId="412F9606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8.4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64AF" w14:textId="31CFACB3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460" w14:textId="1BE4F872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68CF" w14:textId="5E832EFA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9030" w14:textId="5545076D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43BF" w14:textId="6DE69726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ED14" w14:textId="642DC11D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C0F4" w14:textId="708E153D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1C51" w14:textId="26F5A781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3ACD" w14:textId="44BE6F44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8931" w14:textId="4196C21B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113.4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18D" w14:textId="7DAB4BCA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E343" w14:textId="33ABD3F9" w:rsidR="00740A65" w:rsidRDefault="008209DD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517 2#</w:t>
            </w:r>
            <w:proofErr w:type="gramStart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盛茂洋</w:t>
            </w:r>
            <w:proofErr w:type="gramEnd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孙志伟 垃圾未倒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516 6#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刘亚龙 垃圾未倒 周五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1#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郭佳乐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proofErr w:type="gramStart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孔佳成</w:t>
            </w:r>
            <w:proofErr w:type="gramEnd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proofErr w:type="gramStart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何巨楠</w:t>
            </w:r>
            <w:proofErr w:type="gramEnd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冯子健 未起</w:t>
            </w:r>
          </w:p>
        </w:tc>
      </w:tr>
      <w:tr w:rsidR="00740A65" w14:paraId="01667BC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1895" w14:textId="3EEAEA6C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6AD" w14:textId="2C514A2A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FEE" w14:textId="4E4E57E0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248" w14:textId="18384D2D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3688" w14:textId="5B5DBA57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DB58" w14:textId="03DABD27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93F0" w14:textId="3AA89A25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3747" w14:textId="1ABD2C7C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7782" w14:textId="187BFFF9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277" w14:textId="6ED92B94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A9B6" w14:textId="215F1E0D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73BA" w14:textId="6CBF5C99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5A6B" w14:textId="19D92276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AF62" w14:textId="7102D998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DD3" w14:textId="7F4938BF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CECB" w14:textId="6A44751F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118.60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251B" w14:textId="4F104F7D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0813" w14:textId="483D2248" w:rsidR="00740A65" w:rsidRDefault="008209DD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521室 2#李宇轩 被子未叠 </w:t>
            </w:r>
          </w:p>
          <w:p w14:paraId="3C9A2ABD" w14:textId="2352386D" w:rsidR="00740A65" w:rsidRDefault="008209DD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女工：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周五 204室 5#张甜甜 地面有垃圾</w:t>
            </w:r>
          </w:p>
        </w:tc>
      </w:tr>
      <w:tr w:rsidR="00740A65" w14:paraId="60E2DD3B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BF48" w14:textId="7DD073E5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606" w14:textId="7AA1BAEB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E374" w14:textId="1A45F0E8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9BA" w14:textId="5BD21C23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D37" w14:textId="3C0B2032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9D1D" w14:textId="32A926DB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9.8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04D4" w14:textId="40461A04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01B3" w14:textId="0CF2D84B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1DA" w14:textId="1A9BCA08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C929" w14:textId="1EFEBAEC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EFE1" w14:textId="49C1FC05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73E" w14:textId="1AB3F259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A75" w14:textId="336255E9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288A" w14:textId="6D59854C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0E66" w14:textId="3AFE71BB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37D8" w14:textId="05E0C7A1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114.8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3CAC" w14:textId="789F17A6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F36" w14:textId="2D03B216" w:rsidR="00740A65" w:rsidRDefault="008209DD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602 3#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李昂 未起 周二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605 1#</w:t>
            </w:r>
            <w:proofErr w:type="gramStart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王雨恒</w:t>
            </w:r>
            <w:proofErr w:type="gramEnd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徐启 被子未叠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605 6#</w:t>
            </w:r>
            <w:proofErr w:type="gramStart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吴信儒</w:t>
            </w:r>
            <w:proofErr w:type="gramEnd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垃圾未倒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603 1#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刘洋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石</w:t>
            </w:r>
            <w:proofErr w:type="gramStart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珈</w:t>
            </w:r>
            <w:proofErr w:type="gramEnd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畅 垃圾未倒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602 2#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侯凯通 垃圾未倒</w:t>
            </w:r>
          </w:p>
        </w:tc>
      </w:tr>
      <w:tr w:rsidR="00740A65" w14:paraId="7E7F6111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1D7C" w14:textId="42881CCB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452" w14:textId="02C32341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471" w14:textId="222733B8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0E45" w14:textId="43CE5A77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36E" w14:textId="40ED46F5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594" w14:textId="3993CA1D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F576" w14:textId="04EF18AE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74EA" w14:textId="06A2B126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A50" w14:textId="0AFADF2E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8454" w14:textId="109D8F44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63D4" w14:textId="6B1CA7FF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A9A4" w14:textId="6E5CA075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A217" w14:textId="630FFE8A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17F5" w14:textId="0D35E4D1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F668" w14:textId="46C41E5E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DCE8" w14:textId="2ECDE5A3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840D" w14:textId="1A09235A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C368" w14:textId="77777777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40A65" w14:paraId="01E98F3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C5C7" w14:textId="241090C7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631" w14:textId="4912858B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4C3A" w14:textId="3C331FEF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299" w14:textId="5610FBB5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638" w14:textId="4B204B6C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85A2" w14:textId="0D91C83B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FAD" w14:textId="26E18C32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FB1" w14:textId="71DD8B1B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37C" w14:textId="241BFDE4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8000" w14:textId="38261DE1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65D4" w14:textId="3D93B7D9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A15" w14:textId="260D5445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031" w14:textId="469EA0CF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1551" w14:textId="69EF6962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A323" w14:textId="51CFF5BE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FF9" w14:textId="2DF1CF84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E728" w14:textId="532514C2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01B" w14:textId="77777777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40A65" w14:paraId="701D1C8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8ED8" w14:textId="49E29B11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D1B" w14:textId="2D944715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8072" w14:textId="09771C97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DCD" w14:textId="77E5AB0E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7A3" w14:textId="755D9ABB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413" w14:textId="37F03E52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6A1E" w14:textId="39190016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A19" w14:textId="1BB6B5C2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9BD2" w14:textId="5D803282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FDA" w14:textId="23AC2AEC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62DB" w14:textId="125CA37D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64B7" w14:textId="0E090FBB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5AC" w14:textId="6DAF85BB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E41" w14:textId="7EF78A38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B58" w14:textId="061C24A7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A937" w14:textId="7ECD4198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B67" w14:textId="5DE81F3A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FA3" w14:textId="77777777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40A65" w14:paraId="56407E3D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66E0" w14:textId="6006D0CA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86EE" w14:textId="7E93403F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2410" w14:textId="1B84E2FB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E38" w14:textId="47B92FDC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4D1B" w14:textId="629D0B1C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894" w14:textId="107B09D4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273" w14:textId="108D2580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6A11" w14:textId="023B70DF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46B" w14:textId="06059F35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B955" w14:textId="05E6CA6D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142" w14:textId="7EB5F02B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9F1" w14:textId="2FFB47B6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F440" w14:textId="11D31BB2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2547" w14:textId="4D977D89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C92A" w14:textId="73573826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F2F" w14:textId="709E5CEC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B2E4" w14:textId="22B35ADE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8F1F" w14:textId="77777777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40A65" w14:paraId="27D4332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C2C" w14:textId="2116C2E7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5794" w14:textId="0C24DCEC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86F6" w14:textId="00120D71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4CB4" w14:textId="71D84324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7E38" w14:textId="34A62C4D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E251" w14:textId="69A8EC00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0B33" w14:textId="1B4F1837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9233" w14:textId="4B3DA015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6CF1" w14:textId="40CCC177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F28" w14:textId="0F04EDFB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A0B2" w14:textId="343B748B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B3A" w14:textId="67B2F37A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8C63" w14:textId="6ABAB70A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445" w14:textId="4090487F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0E6" w14:textId="220791B0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2543" w14:textId="4742F8F3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4D8A" w14:textId="37854A8A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494" w14:textId="77777777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40A65" w14:paraId="235ACD18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E0D2" w14:textId="235D6208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8B9E" w14:textId="54E0AB49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022" w14:textId="168D8FFD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29FB" w14:textId="68AD35D3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607" w14:textId="31FFC860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6FA" w14:textId="4BB0FD59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9.6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C3A4" w14:textId="31B30774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E13" w14:textId="589ACBAC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6B7" w14:textId="0191CD1B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1EF7" w14:textId="3E90E33F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14.4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C452" w14:textId="347A3B0C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486A" w14:textId="1067502A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076B" w14:textId="18560677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F7B" w14:textId="176A9847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2095" w14:textId="6AC3496E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D83B" w14:textId="47D5AEB2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430C" w14:textId="4F8D3EB1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E96F" w14:textId="38CCE180" w:rsidR="00740A65" w:rsidRDefault="008209DD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403 3#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聂宇鹏 椅子上有衣物 周五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402 1#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李治国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proofErr w:type="gramStart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李祖良</w:t>
            </w:r>
            <w:proofErr w:type="gramEnd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刘政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吕源 未起</w:t>
            </w:r>
          </w:p>
          <w:p w14:paraId="035307B1" w14:textId="33BC885D" w:rsidR="00740A65" w:rsidRDefault="008209DD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女工：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102 3#</w:t>
            </w:r>
            <w:proofErr w:type="gramStart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程丽莹</w:t>
            </w:r>
            <w:proofErr w:type="gramEnd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椅子上有衣物</w:t>
            </w:r>
          </w:p>
        </w:tc>
      </w:tr>
      <w:tr w:rsidR="00740A65" w14:paraId="2D81FDFD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E99C" w14:textId="261F62F8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F8FD" w14:textId="1D3994A0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CA5D" w14:textId="4A7868CA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46D" w14:textId="54A89304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FFD" w14:textId="0BB51578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D750" w14:textId="0F425B33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6.6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C8D7" w14:textId="5292F100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C377" w14:textId="7AC3F075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712A" w14:textId="1B5F7385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364C" w14:textId="103CEB80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B383" w14:textId="3FB72609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8162" w14:textId="2258C456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4972" w14:textId="013C8B8C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0C5" w14:textId="5657CDA8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4E9" w14:textId="2D972ADF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457D" w14:textId="1510F302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110.6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3E4" w14:textId="3AD4D159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135C" w14:textId="6D265778" w:rsidR="00740A65" w:rsidRDefault="008209DD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615 3#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周鑫源 垃圾未倒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613 6#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白文哲 垃圾未倒 周五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614 1#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王志明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浦江权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proofErr w:type="gramStart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陆康建</w:t>
            </w:r>
            <w:proofErr w:type="gramEnd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proofErr w:type="gramStart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李官政</w:t>
            </w:r>
            <w:proofErr w:type="gramEnd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李林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孙立鑫仁 未起</w:t>
            </w:r>
          </w:p>
          <w:p w14:paraId="3A7B769B" w14:textId="5E9F4119" w:rsidR="00740A65" w:rsidRDefault="008209DD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治保：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="00740A65">
              <w:rPr>
                <w:rFonts w:ascii="宋体" w:hAnsi="宋体" w:cs="宋体"/>
                <w:kern w:val="0"/>
                <w:sz w:val="18"/>
                <w:szCs w:val="18"/>
              </w:rPr>
              <w:t>613 5#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艾力·艾合买提 打火机</w:t>
            </w:r>
          </w:p>
        </w:tc>
      </w:tr>
      <w:tr w:rsidR="00740A65" w14:paraId="1AEB3D4C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AE93" w14:textId="2F5F22E6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E916" w14:textId="4B29E9DE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C6DD" w14:textId="1D69F94B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5E8" w14:textId="1FFF53CA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2E7" w14:textId="6B4CDF12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FF03" w14:textId="208A0259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31C" w14:textId="41B24C81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E06" w14:textId="29589AF5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88C0" w14:textId="1D8C6D3F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F29" w14:textId="717A04F3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077" w14:textId="7A9E714A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C463" w14:textId="162DA4CF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FE08" w14:textId="71B7DE32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A3F" w14:textId="23705F55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455A" w14:textId="67CDF3C4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4597" w14:textId="1C87E309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119.40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F07" w14:textId="1CDDD658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C0C" w14:textId="78406AA6" w:rsidR="00740A65" w:rsidRDefault="008209DD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周二 621室 6#郑海滨 垃圾未倒</w:t>
            </w:r>
          </w:p>
        </w:tc>
      </w:tr>
      <w:tr w:rsidR="00740A65" w14:paraId="5D5F1B81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98F" w14:textId="42FAFF03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A837" w14:textId="0DE7778B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03B8" w14:textId="06D67E13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D76" w14:textId="77AADF6B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5C3" w14:textId="40CF45E0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EAA" w14:textId="3FCA7AF3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4BC6" w14:textId="6403CF9A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081" w14:textId="19161891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49D5" w14:textId="7F15EB06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978" w14:textId="4C0346B5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950" w14:textId="3DC1C2A8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07F0" w14:textId="60AE85AE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4CAB" w14:textId="3BD4A7AE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103A" w14:textId="50192E1D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9F0" w14:textId="48CF7013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C46D" w14:textId="260E56BB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119.40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51D4" w14:textId="27566F36" w:rsidR="00740A65" w:rsidRDefault="00740A65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0FC1" w14:textId="22F589A2" w:rsidR="00740A65" w:rsidRDefault="008209DD" w:rsidP="00740A6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209D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卫生：</w:t>
            </w:r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周二 622室 6#</w:t>
            </w:r>
            <w:proofErr w:type="gramStart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>李联禹</w:t>
            </w:r>
            <w:proofErr w:type="gramEnd"/>
            <w:r w:rsidR="00740A6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垃圾未倒</w:t>
            </w:r>
          </w:p>
        </w:tc>
      </w:tr>
    </w:tbl>
    <w:p w14:paraId="140EC1BD" w14:textId="77777777" w:rsidR="00A21BA6" w:rsidRDefault="00A21BA6">
      <w:pPr>
        <w:jc w:val="center"/>
        <w:rPr>
          <w:b/>
          <w:bCs/>
          <w:sz w:val="28"/>
          <w:szCs w:val="28"/>
        </w:rPr>
      </w:pPr>
    </w:p>
    <w:sectPr w:rsidR="00A21BA6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C53B" w14:textId="77777777" w:rsidR="009C5B79" w:rsidRDefault="009C5B79" w:rsidP="00213949">
      <w:r>
        <w:separator/>
      </w:r>
    </w:p>
  </w:endnote>
  <w:endnote w:type="continuationSeparator" w:id="0">
    <w:p w14:paraId="5A95EE20" w14:textId="77777777" w:rsidR="009C5B79" w:rsidRDefault="009C5B79" w:rsidP="0021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53F5B" w14:textId="77777777" w:rsidR="009C5B79" w:rsidRDefault="009C5B79" w:rsidP="00213949">
      <w:r>
        <w:separator/>
      </w:r>
    </w:p>
  </w:footnote>
  <w:footnote w:type="continuationSeparator" w:id="0">
    <w:p w14:paraId="1C68FCCD" w14:textId="77777777" w:rsidR="009C5B79" w:rsidRDefault="009C5B79" w:rsidP="0021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37077"/>
    <w:rsid w:val="00346202"/>
    <w:rsid w:val="00347C35"/>
    <w:rsid w:val="00351F05"/>
    <w:rsid w:val="0036674C"/>
    <w:rsid w:val="003774EC"/>
    <w:rsid w:val="00397714"/>
    <w:rsid w:val="003A1671"/>
    <w:rsid w:val="003B2F5F"/>
    <w:rsid w:val="003B47D7"/>
    <w:rsid w:val="003C1847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B18CF"/>
    <w:rsid w:val="004B6D85"/>
    <w:rsid w:val="004D5F49"/>
    <w:rsid w:val="004E52DE"/>
    <w:rsid w:val="00501C22"/>
    <w:rsid w:val="00512238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40A65"/>
    <w:rsid w:val="007A489C"/>
    <w:rsid w:val="007A55D8"/>
    <w:rsid w:val="007C33F5"/>
    <w:rsid w:val="007C4F80"/>
    <w:rsid w:val="007D7338"/>
    <w:rsid w:val="007F7AD9"/>
    <w:rsid w:val="00812158"/>
    <w:rsid w:val="008209DD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C5B79"/>
    <w:rsid w:val="009E0ED1"/>
    <w:rsid w:val="009F2389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4099"/>
    <w:rsid w:val="00DF5A9D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C2D9A"/>
    <w:rsid w:val="00F016D1"/>
    <w:rsid w:val="00F05442"/>
    <w:rsid w:val="00F22249"/>
    <w:rsid w:val="00F259B8"/>
    <w:rsid w:val="00F31DDC"/>
    <w:rsid w:val="00F34C22"/>
    <w:rsid w:val="00F35BDB"/>
    <w:rsid w:val="00F41660"/>
    <w:rsid w:val="00F80642"/>
    <w:rsid w:val="00F84263"/>
    <w:rsid w:val="00F864D7"/>
    <w:rsid w:val="00F95312"/>
    <w:rsid w:val="00FB3F79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A017F"/>
  <w15:docId w15:val="{8EDEC247-06A7-4DFD-9A07-D7344328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0</TotalTime>
  <Pages>3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LK</cp:lastModifiedBy>
  <cp:revision>2</cp:revision>
  <dcterms:created xsi:type="dcterms:W3CDTF">2021-10-31T08:20:00Z</dcterms:created>
  <dcterms:modified xsi:type="dcterms:W3CDTF">2021-10-31T08:20:00Z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